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3"/>
        <w:gridCol w:w="3213"/>
        <w:gridCol w:w="39"/>
        <w:gridCol w:w="3627"/>
      </w:tblGrid>
      <w:tr w:rsidR="00034B8D" w:rsidRPr="00D65A6E" w:rsidTr="0017118D">
        <w:trPr>
          <w:trHeight w:val="628"/>
        </w:trPr>
        <w:tc>
          <w:tcPr>
            <w:tcW w:w="2918" w:type="dxa"/>
          </w:tcPr>
          <w:p w:rsidR="00034B8D" w:rsidRPr="00D65A6E" w:rsidRDefault="00034B8D" w:rsidP="00883AD9">
            <w:pPr>
              <w:jc w:val="center"/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6646" w:type="dxa"/>
            <w:gridSpan w:val="3"/>
          </w:tcPr>
          <w:p w:rsidR="00034B8D" w:rsidRPr="00D65A6E" w:rsidRDefault="00034B8D" w:rsidP="0023013C">
            <w:pPr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lang w:val="kk-KZ"/>
              </w:rPr>
              <w:t xml:space="preserve">                      Информатика 8 сынып</w:t>
            </w:r>
          </w:p>
        </w:tc>
      </w:tr>
      <w:tr w:rsidR="00034B8D" w:rsidRPr="00D65A6E" w:rsidTr="0017118D">
        <w:trPr>
          <w:trHeight w:val="480"/>
        </w:trPr>
        <w:tc>
          <w:tcPr>
            <w:tcW w:w="2918" w:type="dxa"/>
          </w:tcPr>
          <w:p w:rsidR="00034B8D" w:rsidRPr="00D65A6E" w:rsidRDefault="00034B8D" w:rsidP="004B42CA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6646" w:type="dxa"/>
            <w:gridSpan w:val="3"/>
          </w:tcPr>
          <w:p w:rsidR="00034B8D" w:rsidRPr="00D65A6E" w:rsidRDefault="00034B8D" w:rsidP="0023013C">
            <w:pPr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lang w:val="kk-KZ"/>
              </w:rPr>
              <w:t xml:space="preserve">                     Компьютерлік  графика</w:t>
            </w:r>
          </w:p>
        </w:tc>
      </w:tr>
      <w:tr w:rsidR="00034B8D" w:rsidRPr="00D65A6E" w:rsidTr="0017118D">
        <w:trPr>
          <w:trHeight w:val="480"/>
        </w:trPr>
        <w:tc>
          <w:tcPr>
            <w:tcW w:w="2918" w:type="dxa"/>
          </w:tcPr>
          <w:p w:rsidR="00034B8D" w:rsidRPr="00D65A6E" w:rsidRDefault="00034B8D" w:rsidP="004B42CA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Жалпы мақсаты</w:t>
            </w:r>
          </w:p>
        </w:tc>
        <w:tc>
          <w:tcPr>
            <w:tcW w:w="6646" w:type="dxa"/>
            <w:gridSpan w:val="3"/>
          </w:tcPr>
          <w:p w:rsidR="00034B8D" w:rsidRPr="00D65A6E" w:rsidRDefault="00034B8D" w:rsidP="004B42CA">
            <w:pP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b/>
                <w:i/>
                <w:color w:val="0000FF"/>
                <w:sz w:val="28"/>
                <w:szCs w:val="28"/>
                <w:u w:val="single"/>
                <w:lang w:val="kk-KZ"/>
              </w:rPr>
              <w:t>Білімділік</w:t>
            </w: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 xml:space="preserve">: </w:t>
            </w:r>
            <w:r w:rsidRPr="00D65A6E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  <w:lang w:val="kk-KZ"/>
              </w:rPr>
              <w:t>Графикалық ақпараттарды өңдеу технологиясын оқушылар меңгереді,компьютерлік графика түрімен және оның классификациясымен, компьютерде кескіндеу жолдарын үйренеді.</w:t>
            </w:r>
          </w:p>
          <w:p w:rsidR="00034B8D" w:rsidRPr="00D65A6E" w:rsidRDefault="00034B8D" w:rsidP="00545B76">
            <w:pPr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b/>
                <w:i/>
                <w:iCs/>
                <w:color w:val="0000FF"/>
                <w:sz w:val="28"/>
                <w:szCs w:val="28"/>
                <w:u w:val="single"/>
                <w:lang w:val="kk-KZ"/>
              </w:rPr>
              <w:t>Дамытушылық</w:t>
            </w:r>
            <w:r w:rsidRPr="00D65A6E">
              <w:rPr>
                <w:rFonts w:ascii="Times New Roman" w:hAnsi="Times New Roman"/>
                <w:b/>
                <w:i/>
                <w:iCs/>
                <w:color w:val="0000FF"/>
                <w:sz w:val="28"/>
                <w:szCs w:val="28"/>
                <w:lang w:val="kk-KZ"/>
              </w:rPr>
              <w:t>:</w:t>
            </w:r>
            <w:r w:rsidRPr="00D65A6E">
              <w:rPr>
                <w:rFonts w:ascii="Times New Roman" w:hAnsi="Times New Roman"/>
                <w:i/>
                <w:iCs/>
                <w:color w:val="0000FF"/>
                <w:kern w:val="24"/>
                <w:lang w:val="kk-KZ"/>
              </w:rPr>
              <w:t xml:space="preserve"> </w:t>
            </w:r>
            <w:r w:rsidRPr="00D65A6E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  <w:lang w:val="kk-KZ"/>
              </w:rPr>
              <w:t xml:space="preserve">Графикалық файлдарды өңдеудің шешілу жолдарын табады. </w:t>
            </w:r>
          </w:p>
          <w:p w:rsidR="00034B8D" w:rsidRPr="00D65A6E" w:rsidRDefault="00034B8D" w:rsidP="00545B76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b/>
                <w:i/>
                <w:iCs/>
                <w:color w:val="0000FF"/>
                <w:sz w:val="28"/>
                <w:szCs w:val="28"/>
                <w:u w:val="single"/>
                <w:lang w:val="kk-KZ"/>
              </w:rPr>
              <w:t>Тәрбиелілік:</w:t>
            </w:r>
            <w:r w:rsidRPr="00D65A6E">
              <w:rPr>
                <w:rFonts w:ascii="Times New Roman" w:hAnsi="Times New Roman"/>
                <w:i/>
                <w:iCs/>
                <w:color w:val="0000FF"/>
                <w:kern w:val="24"/>
                <w:lang w:val="kk-KZ"/>
              </w:rPr>
              <w:t xml:space="preserve"> </w:t>
            </w:r>
            <w:r w:rsidRPr="00D65A6E">
              <w:rPr>
                <w:rFonts w:ascii="Times New Roman" w:hAnsi="Times New Roman"/>
                <w:i/>
                <w:iCs/>
                <w:color w:val="0000FF"/>
                <w:sz w:val="28"/>
                <w:szCs w:val="28"/>
                <w:lang w:val="kk-KZ"/>
              </w:rPr>
              <w:t>Оқушылар жаңа ұғымдарды тез қабылдауға, әсемдікке, ұқыптылыққа тәрбиеленеді.</w:t>
            </w:r>
          </w:p>
        </w:tc>
      </w:tr>
      <w:tr w:rsidR="00034B8D" w:rsidRPr="00D65A6E" w:rsidTr="0017118D">
        <w:trPr>
          <w:trHeight w:val="480"/>
        </w:trPr>
        <w:tc>
          <w:tcPr>
            <w:tcW w:w="2918" w:type="dxa"/>
          </w:tcPr>
          <w:p w:rsidR="00034B8D" w:rsidRPr="00D65A6E" w:rsidRDefault="00034B8D" w:rsidP="004B42CA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Оқу нәтижесі:</w:t>
            </w:r>
          </w:p>
        </w:tc>
        <w:tc>
          <w:tcPr>
            <w:tcW w:w="6646" w:type="dxa"/>
            <w:gridSpan w:val="3"/>
          </w:tcPr>
          <w:p w:rsidR="00034B8D" w:rsidRPr="00D65A6E" w:rsidRDefault="00034B8D" w:rsidP="00545B76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-Нақты пікір айтуға,басқаның ойын тыңдауға үйренеді.</w:t>
            </w:r>
          </w:p>
          <w:p w:rsidR="00034B8D" w:rsidRPr="00D65A6E" w:rsidRDefault="00034B8D" w:rsidP="00545B76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-Сыныпта диологтік әңгіме өрбиді</w:t>
            </w:r>
          </w:p>
          <w:p w:rsidR="00034B8D" w:rsidRPr="00D65A6E" w:rsidRDefault="00034B8D" w:rsidP="00545B76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-Топпен жұмыс жасай отырып,балалар бір-біріне тапсырмалық жұмыстарда көмектеседі.</w:t>
            </w:r>
          </w:p>
        </w:tc>
      </w:tr>
      <w:tr w:rsidR="00034B8D" w:rsidRPr="00D65A6E" w:rsidTr="0017118D">
        <w:trPr>
          <w:trHeight w:val="480"/>
        </w:trPr>
        <w:tc>
          <w:tcPr>
            <w:tcW w:w="2918" w:type="dxa"/>
          </w:tcPr>
          <w:p w:rsidR="00034B8D" w:rsidRPr="00D65A6E" w:rsidRDefault="00034B8D" w:rsidP="004B42CA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Туындайтын идеялар</w:t>
            </w:r>
          </w:p>
        </w:tc>
        <w:tc>
          <w:tcPr>
            <w:tcW w:w="6646" w:type="dxa"/>
            <w:gridSpan w:val="3"/>
          </w:tcPr>
          <w:p w:rsidR="00034B8D" w:rsidRPr="00D65A6E" w:rsidRDefault="00034B8D" w:rsidP="00545B76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І – топ Растрлық графика</w:t>
            </w:r>
          </w:p>
          <w:p w:rsidR="00034B8D" w:rsidRPr="00D65A6E" w:rsidRDefault="00034B8D" w:rsidP="00545B76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ІІ -  топ Векторлық графика</w:t>
            </w:r>
          </w:p>
          <w:p w:rsidR="00034B8D" w:rsidRPr="00D65A6E" w:rsidRDefault="00034B8D" w:rsidP="00545B76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ІІІ- топ Фракталды графика</w:t>
            </w:r>
          </w:p>
        </w:tc>
      </w:tr>
      <w:tr w:rsidR="00034B8D" w:rsidRPr="00D65A6E" w:rsidTr="0017118D">
        <w:trPr>
          <w:trHeight w:val="480"/>
        </w:trPr>
        <w:tc>
          <w:tcPr>
            <w:tcW w:w="2918" w:type="dxa"/>
          </w:tcPr>
          <w:p w:rsidR="00034B8D" w:rsidRPr="00D65A6E" w:rsidRDefault="00034B8D" w:rsidP="004B42CA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6646" w:type="dxa"/>
            <w:gridSpan w:val="3"/>
          </w:tcPr>
          <w:p w:rsidR="00034B8D" w:rsidRPr="00D65A6E" w:rsidRDefault="00034B8D" w:rsidP="00883AD9">
            <w:pPr>
              <w:spacing w:after="0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 xml:space="preserve">Информатика 8 сынып «Мектеп» 2012, </w:t>
            </w:r>
          </w:p>
          <w:p w:rsidR="00034B8D" w:rsidRPr="00D65A6E" w:rsidRDefault="00034B8D" w:rsidP="00883AD9">
            <w:pPr>
              <w:spacing w:after="0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қосымша әдебиеттер</w:t>
            </w:r>
          </w:p>
        </w:tc>
      </w:tr>
      <w:tr w:rsidR="00034B8D" w:rsidRPr="00D65A6E" w:rsidTr="0017118D">
        <w:trPr>
          <w:trHeight w:val="480"/>
        </w:trPr>
        <w:tc>
          <w:tcPr>
            <w:tcW w:w="2918" w:type="dxa"/>
          </w:tcPr>
          <w:p w:rsidR="00034B8D" w:rsidRPr="00D65A6E" w:rsidRDefault="00034B8D" w:rsidP="004B42CA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Сабақтың барысы</w:t>
            </w:r>
          </w:p>
        </w:tc>
        <w:tc>
          <w:tcPr>
            <w:tcW w:w="2921" w:type="dxa"/>
            <w:gridSpan w:val="2"/>
          </w:tcPr>
          <w:p w:rsidR="00034B8D" w:rsidRPr="00D65A6E" w:rsidRDefault="00034B8D" w:rsidP="00545B76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Мұғалімнің іс әрекеті</w:t>
            </w:r>
          </w:p>
        </w:tc>
        <w:tc>
          <w:tcPr>
            <w:tcW w:w="3725" w:type="dxa"/>
          </w:tcPr>
          <w:p w:rsidR="00034B8D" w:rsidRPr="00D65A6E" w:rsidRDefault="00034B8D" w:rsidP="005C2E25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Оқушы іс-әрекеті</w:t>
            </w:r>
          </w:p>
        </w:tc>
      </w:tr>
      <w:tr w:rsidR="00034B8D" w:rsidRPr="00D65A6E" w:rsidTr="0017118D">
        <w:trPr>
          <w:trHeight w:val="480"/>
        </w:trPr>
        <w:tc>
          <w:tcPr>
            <w:tcW w:w="2918" w:type="dxa"/>
          </w:tcPr>
          <w:p w:rsidR="00034B8D" w:rsidRPr="00D65A6E" w:rsidRDefault="00034B8D" w:rsidP="004B42CA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1.Сәлемдесу 2 мин.</w:t>
            </w:r>
          </w:p>
        </w:tc>
        <w:tc>
          <w:tcPr>
            <w:tcW w:w="2921" w:type="dxa"/>
            <w:gridSpan w:val="2"/>
          </w:tcPr>
          <w:p w:rsidR="00034B8D" w:rsidRPr="00D65A6E" w:rsidRDefault="00034B8D" w:rsidP="00545B76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Амандасу сыныпты түгендеу,оқушыларды сабаққа әзірлеу</w:t>
            </w:r>
          </w:p>
        </w:tc>
        <w:tc>
          <w:tcPr>
            <w:tcW w:w="3725" w:type="dxa"/>
          </w:tcPr>
          <w:p w:rsidR="00034B8D" w:rsidRPr="00D65A6E" w:rsidRDefault="00034B8D" w:rsidP="005C2E25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Жоқ оқушыларды мұғалімге ескертеді</w:t>
            </w:r>
          </w:p>
        </w:tc>
      </w:tr>
      <w:tr w:rsidR="00034B8D" w:rsidRPr="00D65A6E" w:rsidTr="0017118D">
        <w:trPr>
          <w:trHeight w:val="480"/>
        </w:trPr>
        <w:tc>
          <w:tcPr>
            <w:tcW w:w="2918" w:type="dxa"/>
          </w:tcPr>
          <w:p w:rsidR="00034B8D" w:rsidRPr="00D65A6E" w:rsidRDefault="00034B8D" w:rsidP="004B42CA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Сыныпты топқа бөлу 2 мин.</w:t>
            </w:r>
          </w:p>
        </w:tc>
        <w:tc>
          <w:tcPr>
            <w:tcW w:w="2921" w:type="dxa"/>
            <w:gridSpan w:val="2"/>
          </w:tcPr>
          <w:p w:rsidR="00034B8D" w:rsidRPr="00D65A6E" w:rsidRDefault="00034B8D" w:rsidP="00545B76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Оқушыларды  топқа бөлу.Графикалық бағдарламамен</w:t>
            </w:r>
          </w:p>
        </w:tc>
        <w:tc>
          <w:tcPr>
            <w:tcW w:w="3725" w:type="dxa"/>
          </w:tcPr>
          <w:p w:rsidR="00034B8D" w:rsidRPr="00D65A6E" w:rsidRDefault="00034B8D" w:rsidP="005C2E25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Әр түрлі графикалық бағдарланы топтастырады</w:t>
            </w:r>
          </w:p>
        </w:tc>
      </w:tr>
      <w:tr w:rsidR="00034B8D" w:rsidRPr="00D65A6E" w:rsidTr="0017118D">
        <w:trPr>
          <w:trHeight w:val="480"/>
        </w:trPr>
        <w:tc>
          <w:tcPr>
            <w:tcW w:w="2918" w:type="dxa"/>
          </w:tcPr>
          <w:p w:rsidR="00034B8D" w:rsidRPr="00D65A6E" w:rsidRDefault="00034B8D" w:rsidP="00883AD9">
            <w:pPr>
              <w:spacing w:after="0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Үй жұмысын тексеру</w:t>
            </w:r>
          </w:p>
          <w:p w:rsidR="00034B8D" w:rsidRPr="00D65A6E" w:rsidRDefault="00034B8D" w:rsidP="00883AD9">
            <w:pPr>
              <w:spacing w:after="0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 xml:space="preserve">8 мин </w:t>
            </w:r>
          </w:p>
        </w:tc>
        <w:tc>
          <w:tcPr>
            <w:tcW w:w="2921" w:type="dxa"/>
            <w:gridSpan w:val="2"/>
          </w:tcPr>
          <w:p w:rsidR="00034B8D" w:rsidRPr="00D65A6E" w:rsidRDefault="00034B8D" w:rsidP="00545B76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Ақпараттық диктант</w:t>
            </w:r>
          </w:p>
        </w:tc>
        <w:tc>
          <w:tcPr>
            <w:tcW w:w="3725" w:type="dxa"/>
          </w:tcPr>
          <w:p w:rsidR="00034B8D" w:rsidRPr="00D65A6E" w:rsidRDefault="00034B8D" w:rsidP="005C2E25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Оқушылар өткен тақырып бойынша дәптерлеріне ақпараттық диктант жазады</w:t>
            </w:r>
          </w:p>
        </w:tc>
      </w:tr>
      <w:tr w:rsidR="00034B8D" w:rsidRPr="00D65A6E" w:rsidTr="00980E0D">
        <w:trPr>
          <w:trHeight w:val="2854"/>
        </w:trPr>
        <w:tc>
          <w:tcPr>
            <w:tcW w:w="2918" w:type="dxa"/>
          </w:tcPr>
          <w:p w:rsidR="00034B8D" w:rsidRPr="00D65A6E" w:rsidRDefault="00034B8D" w:rsidP="0023429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Қызығушылықты ояту</w:t>
            </w:r>
          </w:p>
          <w:p w:rsidR="00034B8D" w:rsidRPr="00D65A6E" w:rsidRDefault="00034B8D" w:rsidP="0023429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Жаңа сабақ</w:t>
            </w:r>
          </w:p>
          <w:p w:rsidR="00034B8D" w:rsidRPr="00D65A6E" w:rsidRDefault="00034B8D" w:rsidP="0023429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Оқулықпен жұмыс</w:t>
            </w:r>
          </w:p>
          <w:p w:rsidR="00034B8D" w:rsidRPr="00D65A6E" w:rsidRDefault="00034B8D" w:rsidP="0023429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20 мин</w:t>
            </w:r>
          </w:p>
        </w:tc>
        <w:tc>
          <w:tcPr>
            <w:tcW w:w="2880" w:type="dxa"/>
          </w:tcPr>
          <w:p w:rsidR="00034B8D" w:rsidRPr="00D65A6E" w:rsidRDefault="00034B8D" w:rsidP="00980E0D">
            <w:pPr>
              <w:spacing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Бейне таспа көрсету.</w:t>
            </w:r>
          </w:p>
          <w:p w:rsidR="00034B8D" w:rsidRPr="00D65A6E" w:rsidRDefault="00034B8D" w:rsidP="00980E0D">
            <w:pPr>
              <w:spacing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І – топ Растрлық графика</w:t>
            </w:r>
          </w:p>
          <w:p w:rsidR="00034B8D" w:rsidRPr="00D65A6E" w:rsidRDefault="00034B8D" w:rsidP="00980E0D">
            <w:pPr>
              <w:spacing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ІІ -  топ Векторлық графика</w:t>
            </w:r>
          </w:p>
          <w:p w:rsidR="00034B8D" w:rsidRPr="00D65A6E" w:rsidRDefault="00034B8D" w:rsidP="00980E0D">
            <w:pPr>
              <w:spacing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ІІІ- топ Фракталды графика</w:t>
            </w:r>
          </w:p>
        </w:tc>
        <w:tc>
          <w:tcPr>
            <w:tcW w:w="3766" w:type="dxa"/>
            <w:gridSpan w:val="2"/>
          </w:tcPr>
          <w:p w:rsidR="00034B8D" w:rsidRPr="00D65A6E" w:rsidRDefault="00034B8D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Оқушылар берілген мәтінмен жұмыс жасайды.</w:t>
            </w:r>
          </w:p>
          <w:p w:rsidR="00034B8D" w:rsidRPr="00D65A6E" w:rsidRDefault="00034B8D" w:rsidP="0017118D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</w:p>
        </w:tc>
      </w:tr>
      <w:tr w:rsidR="00034B8D" w:rsidRPr="00D65A6E" w:rsidTr="003050EE">
        <w:trPr>
          <w:trHeight w:val="2025"/>
        </w:trPr>
        <w:tc>
          <w:tcPr>
            <w:tcW w:w="2918" w:type="dxa"/>
          </w:tcPr>
          <w:p w:rsidR="00034B8D" w:rsidRPr="00D65A6E" w:rsidRDefault="00034B8D" w:rsidP="00980E0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Деңгейлік тапсырмалар</w:t>
            </w:r>
          </w:p>
          <w:p w:rsidR="00034B8D" w:rsidRPr="00D65A6E" w:rsidRDefault="00034B8D" w:rsidP="00980E0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7-8 мин</w:t>
            </w:r>
          </w:p>
        </w:tc>
        <w:tc>
          <w:tcPr>
            <w:tcW w:w="2880" w:type="dxa"/>
          </w:tcPr>
          <w:p w:rsidR="00034B8D" w:rsidRPr="00D65A6E" w:rsidRDefault="00034B8D" w:rsidP="00980E0D">
            <w:pPr>
              <w:pStyle w:val="NormalWeb"/>
              <w:spacing w:before="0" w:beforeAutospacing="0" w:after="0" w:afterAutospacing="0" w:line="315" w:lineRule="atLeast"/>
              <w:textAlignment w:val="baseline"/>
              <w:rPr>
                <w:rStyle w:val="Emphasis"/>
                <w:bCs/>
                <w:color w:val="0000FF"/>
                <w:sz w:val="28"/>
                <w:szCs w:val="28"/>
                <w:bdr w:val="none" w:sz="0" w:space="0" w:color="auto" w:frame="1"/>
                <w:lang w:val="kk-KZ"/>
              </w:rPr>
            </w:pPr>
            <w:r w:rsidRPr="00D65A6E">
              <w:rPr>
                <w:rStyle w:val="Emphasis"/>
                <w:bCs/>
                <w:color w:val="0000FF"/>
                <w:sz w:val="28"/>
                <w:szCs w:val="28"/>
                <w:bdr w:val="none" w:sz="0" w:space="0" w:color="auto" w:frame="1"/>
                <w:lang w:val="kk-KZ"/>
              </w:rPr>
              <w:t xml:space="preserve">І. Міндетті деңгей </w:t>
            </w:r>
          </w:p>
          <w:p w:rsidR="00034B8D" w:rsidRPr="00D65A6E" w:rsidRDefault="00034B8D" w:rsidP="00980E0D">
            <w:pPr>
              <w:pStyle w:val="NormalWeb"/>
              <w:spacing w:before="0" w:beforeAutospacing="0" w:after="0" w:afterAutospacing="0" w:line="315" w:lineRule="atLeast"/>
              <w:textAlignment w:val="baseline"/>
              <w:rPr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Style w:val="Emphasis"/>
                <w:bCs/>
                <w:color w:val="0000FF"/>
                <w:sz w:val="28"/>
                <w:szCs w:val="28"/>
                <w:bdr w:val="none" w:sz="0" w:space="0" w:color="auto" w:frame="1"/>
                <w:lang w:val="kk-KZ"/>
              </w:rPr>
              <w:t>(5 ұпай)</w:t>
            </w:r>
            <w:r w:rsidRPr="00D65A6E">
              <w:rPr>
                <w:i/>
                <w:color w:val="0000FF"/>
                <w:sz w:val="28"/>
                <w:szCs w:val="28"/>
                <w:lang w:val="kk-KZ"/>
              </w:rPr>
              <w:br/>
            </w:r>
            <w:r w:rsidRPr="00D65A6E">
              <w:rPr>
                <w:rStyle w:val="Strong"/>
                <w:b w:val="0"/>
                <w:i/>
                <w:color w:val="0000FF"/>
                <w:sz w:val="28"/>
                <w:szCs w:val="28"/>
                <w:bdr w:val="none" w:sz="0" w:space="0" w:color="auto" w:frame="1"/>
                <w:lang w:val="kk-KZ"/>
              </w:rPr>
              <w:t>ІІ. Лайықты деңгей (10 ұпай)</w:t>
            </w:r>
          </w:p>
          <w:p w:rsidR="00034B8D" w:rsidRPr="00D65A6E" w:rsidRDefault="00034B8D" w:rsidP="00883AD9">
            <w:pPr>
              <w:pStyle w:val="NormalWeb"/>
              <w:spacing w:before="0" w:beforeAutospacing="0" w:after="0" w:line="315" w:lineRule="atLeast"/>
              <w:textAlignment w:val="baseline"/>
              <w:rPr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Style w:val="Strong"/>
                <w:b w:val="0"/>
                <w:i/>
                <w:color w:val="0000FF"/>
                <w:sz w:val="28"/>
                <w:szCs w:val="28"/>
                <w:bdr w:val="none" w:sz="0" w:space="0" w:color="auto" w:frame="1"/>
                <w:lang w:val="kk-KZ"/>
              </w:rPr>
              <w:t>ІІІ. Жоғары деңгей (15 ұпай)</w:t>
            </w:r>
          </w:p>
        </w:tc>
        <w:tc>
          <w:tcPr>
            <w:tcW w:w="3766" w:type="dxa"/>
            <w:gridSpan w:val="2"/>
          </w:tcPr>
          <w:p w:rsidR="00034B8D" w:rsidRPr="00D65A6E" w:rsidRDefault="00034B8D" w:rsidP="00883AD9">
            <w:pPr>
              <w:spacing w:after="0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Топ оқушылары өз деңгейлеріне қарап жұмыстар жасайды</w:t>
            </w:r>
          </w:p>
          <w:p w:rsidR="00034B8D" w:rsidRPr="00D65A6E" w:rsidRDefault="00034B8D" w:rsidP="00883AD9">
            <w:pPr>
              <w:spacing w:after="0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(кесте толтырады)</w:t>
            </w:r>
          </w:p>
        </w:tc>
      </w:tr>
      <w:tr w:rsidR="00034B8D" w:rsidRPr="00D65A6E" w:rsidTr="003050EE">
        <w:trPr>
          <w:trHeight w:val="1155"/>
        </w:trPr>
        <w:tc>
          <w:tcPr>
            <w:tcW w:w="2918" w:type="dxa"/>
          </w:tcPr>
          <w:p w:rsidR="00034B8D" w:rsidRPr="00D65A6E" w:rsidRDefault="00034B8D" w:rsidP="00980E0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Рефлексия 1 мин</w:t>
            </w:r>
          </w:p>
        </w:tc>
        <w:tc>
          <w:tcPr>
            <w:tcW w:w="2880" w:type="dxa"/>
          </w:tcPr>
          <w:p w:rsidR="00034B8D" w:rsidRPr="00D65A6E" w:rsidRDefault="00034B8D" w:rsidP="004B42CA">
            <w:pPr>
              <w:rPr>
                <w:rStyle w:val="Emphasis"/>
                <w:rFonts w:ascii="Times New Roman" w:hAnsi="Times New Roman"/>
                <w:bCs/>
                <w:color w:val="0000FF"/>
                <w:sz w:val="28"/>
                <w:szCs w:val="28"/>
                <w:bdr w:val="none" w:sz="0" w:space="0" w:color="auto" w:frame="1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Не білдім? Білгім келеді?Не білемін?</w:t>
            </w:r>
          </w:p>
        </w:tc>
        <w:tc>
          <w:tcPr>
            <w:tcW w:w="3766" w:type="dxa"/>
            <w:gridSpan w:val="2"/>
          </w:tcPr>
          <w:p w:rsidR="00034B8D" w:rsidRPr="00D65A6E" w:rsidRDefault="00034B8D" w:rsidP="0017118D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Дәптерге дайын кестеге оқушылар алған әсерлерін жазады</w:t>
            </w:r>
          </w:p>
        </w:tc>
      </w:tr>
      <w:tr w:rsidR="00034B8D" w:rsidRPr="00D65A6E" w:rsidTr="00883AD9">
        <w:trPr>
          <w:trHeight w:val="1605"/>
        </w:trPr>
        <w:tc>
          <w:tcPr>
            <w:tcW w:w="2918" w:type="dxa"/>
          </w:tcPr>
          <w:p w:rsidR="00034B8D" w:rsidRPr="00D65A6E" w:rsidRDefault="00034B8D" w:rsidP="00234293">
            <w:pPr>
              <w:spacing w:line="240" w:lineRule="auto"/>
              <w:jc w:val="center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Үй тапсырмасын түсіндіру 2 мин</w:t>
            </w:r>
          </w:p>
        </w:tc>
        <w:tc>
          <w:tcPr>
            <w:tcW w:w="2880" w:type="dxa"/>
          </w:tcPr>
          <w:p w:rsidR="00034B8D" w:rsidRPr="00D65A6E" w:rsidRDefault="00034B8D" w:rsidP="00883AD9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Компьютерлік графика /оқу/, графикалық бағдарламалар /интернеттен,кітаптан</w:t>
            </w:r>
          </w:p>
          <w:p w:rsidR="00034B8D" w:rsidRPr="00D65A6E" w:rsidRDefault="00034B8D" w:rsidP="00883AD9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/қарау/</w:t>
            </w:r>
          </w:p>
        </w:tc>
        <w:tc>
          <w:tcPr>
            <w:tcW w:w="3766" w:type="dxa"/>
            <w:gridSpan w:val="2"/>
          </w:tcPr>
          <w:p w:rsidR="00034B8D" w:rsidRPr="00D65A6E" w:rsidRDefault="00034B8D" w:rsidP="0017118D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Күнделікке үй тапсырмасын жазып алады</w:t>
            </w:r>
          </w:p>
        </w:tc>
      </w:tr>
      <w:tr w:rsidR="00034B8D" w:rsidRPr="00D65A6E" w:rsidTr="00883AD9">
        <w:trPr>
          <w:trHeight w:val="1155"/>
        </w:trPr>
        <w:tc>
          <w:tcPr>
            <w:tcW w:w="2918" w:type="dxa"/>
          </w:tcPr>
          <w:p w:rsidR="00034B8D" w:rsidRPr="00D65A6E" w:rsidRDefault="00034B8D" w:rsidP="00980E0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Бағалау 2 мин</w:t>
            </w:r>
          </w:p>
        </w:tc>
        <w:tc>
          <w:tcPr>
            <w:tcW w:w="2880" w:type="dxa"/>
          </w:tcPr>
          <w:p w:rsidR="00034B8D" w:rsidRPr="00D65A6E" w:rsidRDefault="00034B8D" w:rsidP="00883AD9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Түсіндіре сараптай отырып бағалау</w:t>
            </w:r>
          </w:p>
        </w:tc>
        <w:tc>
          <w:tcPr>
            <w:tcW w:w="3766" w:type="dxa"/>
            <w:gridSpan w:val="2"/>
          </w:tcPr>
          <w:p w:rsidR="00034B8D" w:rsidRPr="00D65A6E" w:rsidRDefault="00034B8D" w:rsidP="0017118D">
            <w:pPr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</w:pPr>
            <w:r w:rsidRPr="00D65A6E">
              <w:rPr>
                <w:rFonts w:ascii="Times New Roman" w:hAnsi="Times New Roman"/>
                <w:i/>
                <w:color w:val="0000FF"/>
                <w:sz w:val="28"/>
                <w:szCs w:val="28"/>
                <w:lang w:val="kk-KZ"/>
              </w:rPr>
              <w:t>Барлық «ұпай»  санын санап мұғалімге айтады</w:t>
            </w:r>
          </w:p>
        </w:tc>
      </w:tr>
    </w:tbl>
    <w:p w:rsidR="00034B8D" w:rsidRPr="00D65A6E" w:rsidRDefault="00034B8D" w:rsidP="004B42CA">
      <w:pPr>
        <w:ind w:left="-284"/>
        <w:rPr>
          <w:rFonts w:ascii="Times New Roman" w:hAnsi="Times New Roman"/>
          <w:i/>
          <w:color w:val="0000FF"/>
          <w:lang w:val="kk-KZ"/>
        </w:rPr>
      </w:pPr>
    </w:p>
    <w:sectPr w:rsidR="00034B8D" w:rsidRPr="00D65A6E" w:rsidSect="004B42C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B8D" w:rsidRDefault="00034B8D" w:rsidP="00883AD9">
      <w:pPr>
        <w:spacing w:after="0" w:line="240" w:lineRule="auto"/>
      </w:pPr>
      <w:r>
        <w:separator/>
      </w:r>
    </w:p>
  </w:endnote>
  <w:endnote w:type="continuationSeparator" w:id="1">
    <w:p w:rsidR="00034B8D" w:rsidRDefault="00034B8D" w:rsidP="0088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B8D" w:rsidRDefault="00034B8D" w:rsidP="00883AD9">
      <w:pPr>
        <w:spacing w:after="0" w:line="240" w:lineRule="auto"/>
      </w:pPr>
      <w:r>
        <w:separator/>
      </w:r>
    </w:p>
  </w:footnote>
  <w:footnote w:type="continuationSeparator" w:id="1">
    <w:p w:rsidR="00034B8D" w:rsidRDefault="00034B8D" w:rsidP="00883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2CA"/>
    <w:rsid w:val="00034B8D"/>
    <w:rsid w:val="000F626D"/>
    <w:rsid w:val="0017118D"/>
    <w:rsid w:val="001A41B1"/>
    <w:rsid w:val="0023013C"/>
    <w:rsid w:val="00234293"/>
    <w:rsid w:val="003050EE"/>
    <w:rsid w:val="004522B1"/>
    <w:rsid w:val="004B42CA"/>
    <w:rsid w:val="00545B76"/>
    <w:rsid w:val="005C2E25"/>
    <w:rsid w:val="00677063"/>
    <w:rsid w:val="006F4E18"/>
    <w:rsid w:val="00784586"/>
    <w:rsid w:val="00883AD9"/>
    <w:rsid w:val="008B2864"/>
    <w:rsid w:val="00980E0D"/>
    <w:rsid w:val="00D65A6E"/>
    <w:rsid w:val="00ED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1E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980E0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980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80E0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88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3AD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8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3AD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290</Words>
  <Characters>1657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2014-02-20T06:03:00Z</dcterms:created>
  <dcterms:modified xsi:type="dcterms:W3CDTF">2014-03-04T12:38:00Z</dcterms:modified>
</cp:coreProperties>
</file>