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3" w:rsidRPr="00155198" w:rsidRDefault="006E0E53" w:rsidP="00155198">
      <w:pPr>
        <w:tabs>
          <w:tab w:val="left" w:pos="555"/>
          <w:tab w:val="right" w:pos="9355"/>
        </w:tabs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канирование0018" style="position:absolute;margin-left:5.6pt;margin-top:-27pt;width:118.75pt;height:2in;z-index:251660800;visibility:visible">
            <v:imagedata r:id="rId7" o:title=""/>
          </v:shape>
        </w:pict>
      </w:r>
      <w:r w:rsidRPr="00155198">
        <w:rPr>
          <w:rFonts w:ascii="Times New Roman" w:hAnsi="Times New Roman"/>
          <w:i/>
          <w:sz w:val="24"/>
          <w:szCs w:val="24"/>
          <w:lang w:val="kk-KZ"/>
        </w:rPr>
        <w:tab/>
      </w:r>
      <w:r w:rsidRPr="00155198">
        <w:rPr>
          <w:rFonts w:ascii="Times New Roman" w:hAnsi="Times New Roman"/>
          <w:i/>
          <w:sz w:val="24"/>
          <w:szCs w:val="24"/>
          <w:lang w:val="kk-KZ"/>
        </w:rPr>
        <w:tab/>
      </w:r>
      <w:r w:rsidRPr="00155198">
        <w:rPr>
          <w:rFonts w:ascii="Times New Roman" w:hAnsi="Times New Roman"/>
          <w:i/>
          <w:sz w:val="28"/>
          <w:szCs w:val="28"/>
          <w:lang w:val="kk-KZ"/>
        </w:rPr>
        <w:t>Батыс Қазақстан облысы</w:t>
      </w:r>
    </w:p>
    <w:p w:rsidR="006E0E53" w:rsidRPr="00155198" w:rsidRDefault="006E0E53" w:rsidP="0017178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155198">
        <w:rPr>
          <w:rFonts w:ascii="Times New Roman" w:hAnsi="Times New Roman"/>
          <w:i/>
          <w:sz w:val="28"/>
          <w:szCs w:val="28"/>
          <w:lang w:val="kk-KZ"/>
        </w:rPr>
        <w:t>Ақжайық ауданы</w:t>
      </w:r>
    </w:p>
    <w:p w:rsidR="006E0E53" w:rsidRPr="00155198" w:rsidRDefault="006E0E53" w:rsidP="0017178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155198">
        <w:rPr>
          <w:rFonts w:ascii="Times New Roman" w:hAnsi="Times New Roman"/>
          <w:i/>
          <w:sz w:val="28"/>
          <w:szCs w:val="28"/>
          <w:lang w:val="kk-KZ"/>
        </w:rPr>
        <w:t>Жаңабұлақ ауылы</w:t>
      </w:r>
    </w:p>
    <w:p w:rsidR="006E0E53" w:rsidRPr="00155198" w:rsidRDefault="006E0E53" w:rsidP="0017178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155198">
        <w:rPr>
          <w:rFonts w:ascii="Times New Roman" w:hAnsi="Times New Roman"/>
          <w:i/>
          <w:sz w:val="28"/>
          <w:szCs w:val="28"/>
          <w:lang w:val="kk-KZ"/>
        </w:rPr>
        <w:t>Жаңабұлақ ОЖББМ-нің жанындағы</w:t>
      </w:r>
    </w:p>
    <w:p w:rsidR="006E0E53" w:rsidRPr="00155198" w:rsidRDefault="006E0E53" w:rsidP="0017178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155198">
        <w:rPr>
          <w:rFonts w:ascii="Times New Roman" w:hAnsi="Times New Roman"/>
          <w:i/>
          <w:sz w:val="28"/>
          <w:szCs w:val="28"/>
          <w:lang w:val="kk-KZ"/>
        </w:rPr>
        <w:t>«Қарлығаш» балабақшасының тәрбиешісі</w:t>
      </w:r>
    </w:p>
    <w:p w:rsidR="006E0E53" w:rsidRPr="00155198" w:rsidRDefault="006E0E53" w:rsidP="0017178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155198">
        <w:rPr>
          <w:rFonts w:ascii="Times New Roman" w:hAnsi="Times New Roman"/>
          <w:i/>
          <w:sz w:val="28"/>
          <w:szCs w:val="28"/>
          <w:lang w:val="kk-KZ"/>
        </w:rPr>
        <w:t>Аухатина Гүлжайна Айғалиқызы.</w:t>
      </w:r>
    </w:p>
    <w:p w:rsidR="006E0E53" w:rsidRPr="00155198" w:rsidRDefault="006E0E53" w:rsidP="002522CF">
      <w:pPr>
        <w:rPr>
          <w:rFonts w:ascii="Times New Roman" w:hAnsi="Times New Roman"/>
          <w:b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E53" w:rsidRPr="00155198" w:rsidRDefault="006E0E53" w:rsidP="002522CF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6E0E53" w:rsidRPr="00155198" w:rsidRDefault="006E0E53" w:rsidP="002522CF">
      <w:pPr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FF0000"/>
          <w:sz w:val="24"/>
          <w:szCs w:val="24"/>
          <w:lang w:val="kk-KZ"/>
        </w:rPr>
        <w:t>Білім саласы; Таным.</w:t>
      </w:r>
    </w:p>
    <w:p w:rsidR="006E0E53" w:rsidRPr="00155198" w:rsidRDefault="006E0E53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Ұйымдастыру оқу іс-әрекеті:Қарапайым математикалық түсініктерін  қалыптастыру.</w:t>
      </w:r>
    </w:p>
    <w:p w:rsidR="006E0E53" w:rsidRPr="00155198" w:rsidRDefault="006E0E53">
      <w:pPr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FF0000"/>
          <w:sz w:val="24"/>
          <w:szCs w:val="24"/>
          <w:lang w:val="kk-KZ"/>
        </w:rPr>
        <w:t>Тақырыбы.  «Ғажайып  математика»</w:t>
      </w: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Мақсаты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: 5 көлемінде сандық есептеуге үйрету.  Сандарды тура және кері санау, .Балалардың тілін дамыту жұмыстарын жалғастыру, іс-әрекет дағдыларын меңгерту, әлемнің тұтас бейнесін түсініп, ойлауға  ауызша қосып -алу және геометриялық пішіндер  туралы ұғымдарын тиянақтап, түстерді  ажыратуға, қарым-қатынас, көмек көрсету, сыйластықты  қалыптастыру Балаларды тапқырлыққа, ізденімпаздылыққа тәрбиелеу.</w:t>
      </w: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Әдіс тәсілі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: түсіндіру, сұрақ-жауап , сергіту сәті,  « Қай сан жоғалды?» дидактикалық ойыны , жұмбақтар.</w:t>
      </w: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Құрал жабдық ретінде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 суреттер ,кілем, шар, геометриялық пішіндер, үшбұрыш,  төртбұрыш, сандар, үлестірмелі материалдар пайданылады</w:t>
      </w:r>
      <w:bookmarkStart w:id="0" w:name="_GoBack"/>
      <w:bookmarkEnd w:id="0"/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Билингвизм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..</w:t>
      </w:r>
    </w:p>
    <w:p w:rsidR="006E0E53" w:rsidRPr="00155198" w:rsidRDefault="006E0E53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Іс-әрекет кезеңдері ;</w:t>
      </w:r>
    </w:p>
    <w:p w:rsidR="006E0E53" w:rsidRPr="00155198" w:rsidRDefault="006E0E53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Тәрбиешінің іс-әрекеті;</w:t>
      </w:r>
    </w:p>
    <w:p w:rsidR="006E0E53" w:rsidRPr="00155198" w:rsidRDefault="006E0E53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Балалардың әс-әрекеті ;</w:t>
      </w:r>
    </w:p>
    <w:p w:rsidR="006E0E53" w:rsidRPr="00155198" w:rsidRDefault="006E0E53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Мотивациялық –қозғаушылық</w:t>
      </w: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-Саламатсыздарма, балалар!</w:t>
      </w: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Саламатсыз ба!</w:t>
      </w: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-Балалар, бүгін бізге қонақтар келіпті, қане амандасайық!</w:t>
      </w: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Біз әдепті баламыз                 Амандасу үлкенге,</w:t>
      </w: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Алдыменен қонақпен            Тәрбиенің басы ғой.</w:t>
      </w:r>
    </w:p>
    <w:p w:rsidR="006E0E53" w:rsidRPr="00155198" w:rsidRDefault="006E0E53" w:rsidP="00163F90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Амандасып аламыз.              Ал кәнекей бәріміз.                                                                   </w:t>
      </w:r>
    </w:p>
    <w:p w:rsidR="006E0E53" w:rsidRPr="00155198" w:rsidRDefault="006E0E53" w:rsidP="00163F90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               Сәлем!- дейік үлкенге</w:t>
      </w:r>
    </w:p>
    <w:p w:rsidR="006E0E53" w:rsidRPr="00155198" w:rsidRDefault="006E0E53">
      <w:pPr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6E0E53" w:rsidRPr="00155198" w:rsidRDefault="006E0E53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 xml:space="preserve">Жылулық шеңбер.      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-Қане ,балалар   барлығымыз бір-біріміздің қолымыздан ұстап күн жасайықшы.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-Балалар ,мынау ненің суреті?  (күннің) 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-Күн жарқырап шыққан кезде адамдарға шуағын шашады.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-Таңертең тұрған  кезде аналарың қайырлы таң деп  айта ма?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Кәне, бізде  қайырлы таң тілейік.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-Қайырлы таң көздерім, сендер ояныңдар!!!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-Қайырлы таң құлақтарым, сендер ояныңдар!!!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-    Қайырлы таң саусақтарым, сендер ояныңдар!!!    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Көздерін, құлақтарын  уқалайды.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Шапалақтайды.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-Жарайсыңдар, балалар, бүгінгі күніміз жақсы болсын, орнымызға отырып.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-Бүгін бізде қарапайым математикалық ұғымдар туралы ашық 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оқу-іс әрекеті.     </w:t>
      </w:r>
    </w:p>
    <w:p w:rsidR="006E0E53" w:rsidRPr="00155198" w:rsidRDefault="006E0E53" w:rsidP="003C0CC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                                                                       </w:t>
      </w:r>
    </w:p>
    <w:p w:rsidR="006E0E53" w:rsidRPr="00155198" w:rsidRDefault="006E0E53" w:rsidP="00B32806">
      <w:pPr>
        <w:ind w:left="360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Ұйымдастырушылық ізденіс кезеңі.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-Балалар, мен сендерге құр қол келген жоқпын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Мына шарларды ала келдім .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-Бір жылда неше мезгіл бар?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-Төрт мезгіл. Кәне, атап шығайық . .. (қыс, көктем, күз, жаз)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Бұл шарлардың түсі де сол төрт мезгілді белгілейді.  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Мына шардың түсі қандай ?(ақ)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-Бұл шардың түсі қай мезгілді білдіреді?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Қыс. қыста жер қандай болады (ақ)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Сары  шарды  көрсету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Бұл түс қандай жыл мезгілін білдіреді.(күз)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-Себебі күзде ағаштардың жапырақтары сарғайып жерге түседі.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Жер беті сары кілемге ұқсайды.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Жасыл шарды көрсету.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Бұл түс шөптердің түсі сияқты.</w:t>
      </w:r>
    </w:p>
    <w:p w:rsidR="006E0E53" w:rsidRPr="00155198" w:rsidRDefault="006E0E53" w:rsidP="00B32806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-Табиғат  көктемде оянып ,жер беті жасыл шөпке толады..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Ағаштар бүршік жара бастайды.(көктем)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Қызыл шарды көрсету.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-Қызыл түс қандай жыл мезгілін білдіреді.?</w:t>
      </w:r>
    </w:p>
    <w:p w:rsidR="006E0E53" w:rsidRPr="00155198" w:rsidRDefault="006E0E53" w:rsidP="001E437D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Қай уақытта гүлдер қызыл түске боялады?.(жаз)</w:t>
      </w:r>
    </w:p>
    <w:p w:rsidR="006E0E53" w:rsidRPr="00155198" w:rsidRDefault="006E0E53" w:rsidP="00A57215">
      <w:pPr>
        <w:ind w:left="36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-Балалар ,түстерін білдік, енді сиқырлы шардың ішінде не бар екенін білгілерің келе ме?   Кәне, шарды кім жарады. </w:t>
      </w:r>
    </w:p>
    <w:p w:rsidR="006E0E53" w:rsidRPr="00155198" w:rsidRDefault="006E0E53" w:rsidP="00EF0CD6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Бір бала шығып шарды жарады, Балалар, бізге тапсырмалар берілген, осы тапсырманы  дұрыс орындасаңдар,мына сиқырлы кілемшеге отырып </w:t>
      </w:r>
      <w:r w:rsidRPr="00155198">
        <w:rPr>
          <w:rFonts w:ascii="Times New Roman" w:hAnsi="Times New Roman"/>
          <w:color w:val="0070C0"/>
          <w:sz w:val="24"/>
          <w:szCs w:val="24"/>
          <w:u w:val="single"/>
          <w:lang w:val="kk-KZ"/>
        </w:rPr>
        <w:t>«Ғажайып математика»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еліне саяхатқа барамыз</w:t>
      </w:r>
    </w:p>
    <w:p w:rsidR="006E0E53" w:rsidRPr="00155198" w:rsidRDefault="006E0E53" w:rsidP="001E437D">
      <w:pPr>
        <w:pStyle w:val="ListParagraph"/>
        <w:ind w:left="1494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1-тапсырма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. 1-ден 5-ке дейін тура және кері санау</w:t>
      </w:r>
    </w:p>
    <w:p w:rsidR="006E0E53" w:rsidRPr="00155198" w:rsidRDefault="006E0E53" w:rsidP="00790A05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             Екі тілде санау.</w:t>
      </w:r>
    </w:p>
    <w:p w:rsidR="006E0E53" w:rsidRPr="00155198" w:rsidRDefault="006E0E53" w:rsidP="001E437D">
      <w:pPr>
        <w:pStyle w:val="ListParagraph"/>
        <w:ind w:left="1494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2-тапсырма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.Дидактикалық ойын. Сандардың көршісін табу. «Жоғалған сан».</w:t>
      </w:r>
    </w:p>
    <w:p w:rsidR="006E0E53" w:rsidRPr="00155198" w:rsidRDefault="006E0E53" w:rsidP="00747F0F">
      <w:pPr>
        <w:pStyle w:val="ListParagraph"/>
        <w:ind w:left="1494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(1-ден 5-ке дейін сандар бойынша ретімен тұрады.)</w:t>
      </w:r>
    </w:p>
    <w:p w:rsidR="006E0E53" w:rsidRPr="00155198" w:rsidRDefault="006E0E53" w:rsidP="001E437D">
      <w:pPr>
        <w:pStyle w:val="ListParagraph"/>
        <w:ind w:left="1494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3-тапсырма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.  Логикалық есептер</w:t>
      </w:r>
    </w:p>
    <w:p w:rsidR="006E0E53" w:rsidRPr="00155198" w:rsidRDefault="006E0E53" w:rsidP="00BA4811">
      <w:pPr>
        <w:pStyle w:val="ListParagraph"/>
        <w:numPr>
          <w:ilvl w:val="0"/>
          <w:numId w:val="1"/>
        </w:num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Дүкеннен анам  төртбұрышты 2 допты алып келді, оның біреуін ініме бердім.менде неше доп қалды?  (1)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       -Қоянда неше құлақ бар?(қоянның суретін көрсету)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        Мынау ненің суреті?    </w:t>
      </w:r>
    </w:p>
    <w:p w:rsidR="006E0E53" w:rsidRPr="00155198" w:rsidRDefault="006E0E53" w:rsidP="006875F5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         -Қолда қанша саусақ бар?      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2. Ағашта 5құс отыр, оның 2-уі ұшып кетті, ағашта қанша құс қалды?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3.Себетте 2  алма , табақта  3 алма қосқанда барлығы болады неше алма 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 xml:space="preserve">4-тапсырма 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Жұмбақтар.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Адамға серік, күзетке берік.(ит)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Жүрегі бар,ізі жоқ,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Қанатты бар, ұшпайды.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Су астында қыстайды. (Балық)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Мен атамнан қаштым,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Мен әжемнен қаштым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Таба алмадым атамды, әжемді.</w:t>
      </w:r>
    </w:p>
    <w:p w:rsidR="006E0E53" w:rsidRPr="00155198" w:rsidRDefault="006E0E53" w:rsidP="00EF4CF3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Үйімді сағындым.(Бауырсақ)</w:t>
      </w:r>
    </w:p>
    <w:p w:rsidR="006E0E53" w:rsidRPr="00155198" w:rsidRDefault="006E0E53" w:rsidP="00EF4CF3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Бұл қай ертегі?</w:t>
      </w:r>
    </w:p>
    <w:p w:rsidR="006E0E53" w:rsidRPr="00155198" w:rsidRDefault="006E0E53" w:rsidP="006875F5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Кішкене ғана бойы бар, айналдырып киген тоны бар (қой)</w:t>
      </w:r>
    </w:p>
    <w:p w:rsidR="006E0E53" w:rsidRPr="00155198" w:rsidRDefault="006E0E53" w:rsidP="00873673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 xml:space="preserve">       Сергіту  сәті: </w:t>
      </w:r>
    </w:p>
    <w:p w:rsidR="006E0E53" w:rsidRPr="00155198" w:rsidRDefault="006E0E53" w:rsidP="00B550A1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         «Бала,бала, балапан» әні:  Бір серігіп алсаңдар одан әрі      жалғастыру .    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Балалар ,ақылмен ойлап әр түрлі нәрселер жасауға болады екен.</w:t>
      </w:r>
    </w:p>
    <w:p w:rsidR="006E0E53" w:rsidRPr="00155198" w:rsidRDefault="006E0E53" w:rsidP="00B1719C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Мынау түрлі-түсті пішіндерді қараңдаршы.Оларды қалай атаймыз.</w:t>
      </w:r>
    </w:p>
    <w:p w:rsidR="006E0E53" w:rsidRPr="00155198" w:rsidRDefault="006E0E53" w:rsidP="00527B70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Балалар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:Тіктөртбұрыш, төртбұрыш, үшбұрыш, дөңгелек.</w:t>
      </w:r>
    </w:p>
    <w:p w:rsidR="006E0E53" w:rsidRPr="00155198" w:rsidRDefault="006E0E53" w:rsidP="007B4080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Тәрбиеші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: Шуақ шашқан күнге ұқсаймын көбірек, менің атым (дөңгелек) </w:t>
      </w:r>
    </w:p>
    <w:p w:rsidR="006E0E53" w:rsidRPr="00155198" w:rsidRDefault="006E0E53" w:rsidP="007B4080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Барлық шатыр ұқсайды тек өзіме,бірден білер құлақ асқан сөзіме</w:t>
      </w: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.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 (үшбұрыш)</w:t>
      </w:r>
    </w:p>
    <w:p w:rsidR="006E0E53" w:rsidRPr="00155198" w:rsidRDefault="006E0E53" w:rsidP="007B4080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Теледидар таныс екен баршаға, ал пішінім ұқсайды ғой (шаршыға)</w:t>
      </w:r>
    </w:p>
    <w:p w:rsidR="006E0E53" w:rsidRPr="00155198" w:rsidRDefault="006E0E53" w:rsidP="00B002B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 xml:space="preserve">  Үлестірме  материалдармен  жұмыс.</w:t>
      </w:r>
    </w:p>
    <w:p w:rsidR="006E0E53" w:rsidRPr="00155198" w:rsidRDefault="006E0E53" w:rsidP="00B002B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Балалар , геометриялық пішіндерді ажырата білсек, енді «Ғажайып математика» еліне саяхатқа баратын кілемшемізге қарап  геометриялық пішіндерді орналастырайық!</w:t>
      </w:r>
    </w:p>
    <w:p w:rsidR="006E0E53" w:rsidRPr="00155198" w:rsidRDefault="006E0E53" w:rsidP="00B002B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Қараңдаршы ,балалар, қандай әдемі кілемшелер жасадыңдар.Ал осы кілемдегі оюлар  қандай пішіннен құралған (үшбұрыш, төрбұрыш, дөңгелек)</w:t>
      </w:r>
    </w:p>
    <w:p w:rsidR="006E0E53" w:rsidRPr="00155198" w:rsidRDefault="006E0E53" w:rsidP="00B002B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 xml:space="preserve">Қорытынды:  </w:t>
      </w:r>
    </w:p>
    <w:p w:rsidR="006E0E53" w:rsidRPr="00155198" w:rsidRDefault="006E0E53" w:rsidP="00B002B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Геометриялық  пішіндерді кілемшеге орналастырдық.</w:t>
      </w:r>
    </w:p>
    <w:p w:rsidR="006E0E53" w:rsidRPr="00155198" w:rsidRDefault="006E0E53" w:rsidP="00B002B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1-ден 5-ке дейін тура және кері санадық.</w:t>
      </w:r>
    </w:p>
    <w:p w:rsidR="006E0E53" w:rsidRPr="00155198" w:rsidRDefault="006E0E53" w:rsidP="00B002B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Жұмбақтар шештік.</w:t>
      </w:r>
    </w:p>
    <w:p w:rsidR="006E0E53" w:rsidRPr="00155198" w:rsidRDefault="006E0E53" w:rsidP="00B002B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Балалар, келесі оқу іс-әрекетінде осы кілемшеге отырып «Ғажайып математика» еліне саяхатқа барамыз.</w:t>
      </w:r>
    </w:p>
    <w:p w:rsidR="006E0E53" w:rsidRPr="00155198" w:rsidRDefault="006E0E53" w:rsidP="00B002B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-Жарайсыңдар, балалар,бәріміз келген қонақтармен қоштасайық.</w:t>
      </w:r>
    </w:p>
    <w:p w:rsidR="006E0E53" w:rsidRPr="00155198" w:rsidRDefault="006E0E53" w:rsidP="00B002B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Көріскенше күн жақсы,</w:t>
      </w:r>
    </w:p>
    <w:p w:rsidR="006E0E53" w:rsidRPr="00155198" w:rsidRDefault="006E0E53" w:rsidP="00060C32">
      <w:pPr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Сау саламат болайық.</w:t>
      </w:r>
    </w:p>
    <w:p w:rsidR="006E0E53" w:rsidRPr="00155198" w:rsidRDefault="006E0E53" w:rsidP="009A3341">
      <w:pPr>
        <w:ind w:left="720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Күтілетін нәтиже:</w:t>
      </w:r>
    </w:p>
    <w:p w:rsidR="006E0E53" w:rsidRPr="00155198" w:rsidRDefault="006E0E53" w:rsidP="009A3341">
      <w:pPr>
        <w:ind w:left="720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Қолынан келу:</w:t>
      </w:r>
    </w:p>
    <w:p w:rsidR="006E0E53" w:rsidRPr="00155198" w:rsidRDefault="006E0E53" w:rsidP="00380455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- Балалар, біз бүгін геометриялық пішіндерді ажыраттық және кілемшеге орналастырдық.</w:t>
      </w:r>
    </w:p>
    <w:p w:rsidR="006E0E53" w:rsidRPr="00155198" w:rsidRDefault="006E0E53" w:rsidP="00AF52B7">
      <w:pPr>
        <w:pStyle w:val="ListParagrap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Білуі қажет:</w:t>
      </w:r>
    </w:p>
    <w:p w:rsidR="006E0E53" w:rsidRPr="00155198" w:rsidRDefault="006E0E53" w:rsidP="00380455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 Сандарды  тура және кері санау,   логикалық есептер, жұмбақтар шешу.</w:t>
      </w:r>
    </w:p>
    <w:p w:rsidR="006E0E53" w:rsidRPr="00155198" w:rsidRDefault="006E0E53" w:rsidP="00AF52B7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color w:val="0070C0"/>
          <w:sz w:val="24"/>
          <w:szCs w:val="24"/>
          <w:lang w:val="kk-KZ"/>
        </w:rPr>
        <w:t>Болу керек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: зейінді, ұқыпты, мейірімді, есте сақтау, ойлау қабілеттері, дамыған.</w:t>
      </w:r>
    </w:p>
    <w:p w:rsidR="006E0E53" w:rsidRPr="00155198" w:rsidRDefault="006E0E53" w:rsidP="00AF52B7">
      <w:pPr>
        <w:pStyle w:val="ListParagraph"/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6E0E53" w:rsidRPr="00155198" w:rsidRDefault="006E0E53" w:rsidP="00E94E22">
      <w:pPr>
        <w:pStyle w:val="ListParagraph"/>
        <w:rPr>
          <w:rFonts w:ascii="Times New Roman" w:hAnsi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0.65pt;margin-top:193.1pt;width:1.7pt;height:4.2pt;z-index:251656704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303.4pt;margin-top:60pt;width:86.25pt;height:47.7pt;flip:y;z-index:251655680" o:connectortype="straight"/>
        </w:pict>
      </w:r>
      <w:r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90.8pt;margin-top:60pt;width:273.75pt;height:168.25pt;z-index:251654656">
            <v:textbox>
              <w:txbxContent>
                <w:p w:rsidR="006E0E53" w:rsidRPr="00B939ED" w:rsidRDefault="006E0E53">
                  <w:pPr>
                    <w:rPr>
                      <w:rFonts w:ascii="Times New Roman" w:hAnsi="Times New Roman"/>
                      <w:color w:val="1F497D"/>
                      <w:sz w:val="52"/>
                      <w:szCs w:val="52"/>
                      <w:lang w:val="kk-KZ"/>
                    </w:rPr>
                  </w:pPr>
                  <w:r w:rsidRPr="00B939ED">
                    <w:rPr>
                      <w:rFonts w:ascii="Times New Roman" w:hAnsi="Times New Roman"/>
                      <w:color w:val="1F497D"/>
                      <w:sz w:val="52"/>
                      <w:szCs w:val="52"/>
                      <w:lang w:val="kk-KZ"/>
                    </w:rPr>
                    <w:t>Балалар</w:t>
                  </w:r>
                </w:p>
              </w:txbxContent>
            </v:textbox>
          </v:shape>
        </w:pict>
      </w:r>
      <w:r w:rsidRPr="0015519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</w:t>
      </w:r>
    </w:p>
    <w:p w:rsidR="006E0E53" w:rsidRPr="00155198" w:rsidRDefault="006E0E53" w:rsidP="000D5EF4">
      <w:pPr>
        <w:pStyle w:val="ListParagraph"/>
        <w:tabs>
          <w:tab w:val="left" w:pos="7937"/>
        </w:tabs>
        <w:rPr>
          <w:rFonts w:ascii="Times New Roman" w:hAnsi="Times New Roman"/>
          <w:b/>
          <w:sz w:val="24"/>
          <w:szCs w:val="24"/>
          <w:lang w:val="kk-KZ"/>
        </w:rPr>
      </w:pPr>
      <w:r w:rsidRPr="00155198">
        <w:rPr>
          <w:rFonts w:ascii="Times New Roman" w:hAnsi="Times New Roman"/>
          <w:b/>
          <w:sz w:val="24"/>
          <w:szCs w:val="24"/>
          <w:lang w:val="kk-KZ"/>
        </w:rPr>
        <w:tab/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ұқыпты</w:t>
      </w:r>
    </w:p>
    <w:p w:rsidR="006E0E53" w:rsidRPr="00155198" w:rsidRDefault="006E0E53" w:rsidP="00E94E22">
      <w:pPr>
        <w:pStyle w:val="ListParagraph"/>
        <w:rPr>
          <w:rFonts w:ascii="Times New Roman" w:hAnsi="Times New Roman"/>
          <w:b/>
          <w:sz w:val="24"/>
          <w:szCs w:val="24"/>
          <w:lang w:val="kk-KZ"/>
        </w:rPr>
      </w:pPr>
    </w:p>
    <w:p w:rsidR="006E0E53" w:rsidRPr="00155198" w:rsidRDefault="006E0E53" w:rsidP="000D5EF4">
      <w:pPr>
        <w:rPr>
          <w:rFonts w:ascii="Times New Roman" w:hAnsi="Times New Roman"/>
          <w:sz w:val="24"/>
          <w:szCs w:val="24"/>
          <w:lang w:val="kk-KZ"/>
        </w:rPr>
      </w:pPr>
      <w:r>
        <w:rPr>
          <w:noProof/>
          <w:lang w:eastAsia="ru-RU"/>
        </w:rPr>
        <w:pict>
          <v:shape id="_x0000_s1030" type="#_x0000_t32" style="position:absolute;margin-left:247.3pt;margin-top:111.25pt;width:44.4pt;height:97.15pt;z-index:25165977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65.65pt;margin-top:123.85pt;width:85.4pt;height:61.95pt;flip:x;z-index:25165875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78.2pt;margin-top:19.2pt;width:77.85pt;height:28.45pt;flip:x y;z-index:251657728" o:connectortype="straight"/>
        </w:pict>
      </w:r>
      <w:r w:rsidRPr="0015519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зейінді, </w:t>
      </w:r>
      <w:r w:rsidRPr="0015519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E53" w:rsidRPr="00155198" w:rsidRDefault="006E0E53" w:rsidP="000D5EF4">
      <w:pPr>
        <w:rPr>
          <w:rFonts w:ascii="Times New Roman" w:hAnsi="Times New Roman"/>
          <w:sz w:val="24"/>
          <w:szCs w:val="24"/>
          <w:lang w:val="kk-KZ"/>
        </w:rPr>
      </w:pPr>
    </w:p>
    <w:p w:rsidR="006E0E53" w:rsidRPr="00155198" w:rsidRDefault="006E0E53" w:rsidP="000D5EF4">
      <w:pPr>
        <w:rPr>
          <w:rFonts w:ascii="Times New Roman" w:hAnsi="Times New Roman"/>
          <w:sz w:val="24"/>
          <w:szCs w:val="24"/>
          <w:lang w:val="kk-KZ"/>
        </w:rPr>
      </w:pPr>
    </w:p>
    <w:p w:rsidR="006E0E53" w:rsidRPr="00155198" w:rsidRDefault="006E0E53" w:rsidP="000D5EF4">
      <w:pPr>
        <w:rPr>
          <w:rFonts w:ascii="Times New Roman" w:hAnsi="Times New Roman"/>
          <w:color w:val="4F81BD"/>
          <w:sz w:val="24"/>
          <w:szCs w:val="24"/>
          <w:lang w:val="kk-KZ"/>
        </w:rPr>
      </w:pPr>
    </w:p>
    <w:p w:rsidR="006E0E53" w:rsidRPr="00155198" w:rsidRDefault="006E0E53" w:rsidP="000D5EF4">
      <w:pPr>
        <w:rPr>
          <w:rFonts w:ascii="Times New Roman" w:hAnsi="Times New Roman"/>
          <w:sz w:val="24"/>
          <w:szCs w:val="24"/>
          <w:lang w:val="kk-KZ"/>
        </w:rPr>
      </w:pPr>
    </w:p>
    <w:p w:rsidR="006E0E53" w:rsidRPr="00155198" w:rsidRDefault="006E0E53" w:rsidP="000D5EF4">
      <w:pPr>
        <w:rPr>
          <w:rFonts w:ascii="Times New Roman" w:hAnsi="Times New Roman"/>
          <w:sz w:val="24"/>
          <w:szCs w:val="24"/>
          <w:lang w:val="kk-KZ"/>
        </w:rPr>
      </w:pPr>
    </w:p>
    <w:p w:rsidR="006E0E53" w:rsidRPr="00155198" w:rsidRDefault="006E0E53" w:rsidP="000D5EF4">
      <w:pPr>
        <w:rPr>
          <w:rFonts w:ascii="Times New Roman" w:hAnsi="Times New Roman"/>
          <w:sz w:val="24"/>
          <w:szCs w:val="24"/>
          <w:lang w:val="kk-KZ"/>
        </w:rPr>
      </w:pPr>
    </w:p>
    <w:p w:rsidR="006E0E53" w:rsidRPr="00155198" w:rsidRDefault="006E0E53" w:rsidP="000D5EF4">
      <w:pPr>
        <w:rPr>
          <w:rFonts w:ascii="Times New Roman" w:hAnsi="Times New Roman"/>
          <w:sz w:val="24"/>
          <w:szCs w:val="24"/>
          <w:lang w:val="kk-KZ"/>
        </w:rPr>
      </w:pPr>
    </w:p>
    <w:p w:rsidR="006E0E53" w:rsidRPr="00155198" w:rsidRDefault="006E0E53" w:rsidP="000D5EF4">
      <w:pPr>
        <w:tabs>
          <w:tab w:val="left" w:pos="6095"/>
        </w:tabs>
        <w:rPr>
          <w:rFonts w:ascii="Times New Roman" w:hAnsi="Times New Roman"/>
          <w:sz w:val="24"/>
          <w:szCs w:val="24"/>
          <w:lang w:val="kk-KZ"/>
        </w:rPr>
      </w:pP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 xml:space="preserve">есте сақтау, ойлау қабілеттері дамыған </w:t>
      </w:r>
      <w:r w:rsidRPr="00155198">
        <w:rPr>
          <w:rFonts w:ascii="Times New Roman" w:hAnsi="Times New Roman"/>
          <w:sz w:val="24"/>
          <w:szCs w:val="24"/>
          <w:lang w:val="kk-KZ"/>
        </w:rPr>
        <w:tab/>
        <w:t xml:space="preserve">              </w:t>
      </w:r>
      <w:r w:rsidRPr="00155198">
        <w:rPr>
          <w:rFonts w:ascii="Times New Roman" w:hAnsi="Times New Roman"/>
          <w:color w:val="0070C0"/>
          <w:sz w:val="24"/>
          <w:szCs w:val="24"/>
          <w:lang w:val="kk-KZ"/>
        </w:rPr>
        <w:t>мейірімді</w:t>
      </w:r>
    </w:p>
    <w:sectPr w:rsidR="006E0E53" w:rsidRPr="00155198" w:rsidSect="00171788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E53" w:rsidRDefault="006E0E53" w:rsidP="002522CF">
      <w:pPr>
        <w:spacing w:after="0" w:line="240" w:lineRule="auto"/>
      </w:pPr>
      <w:r>
        <w:separator/>
      </w:r>
    </w:p>
  </w:endnote>
  <w:endnote w:type="continuationSeparator" w:id="0">
    <w:p w:rsidR="006E0E53" w:rsidRDefault="006E0E53" w:rsidP="0025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E53" w:rsidRDefault="006E0E53" w:rsidP="002522CF">
      <w:pPr>
        <w:spacing w:after="0" w:line="240" w:lineRule="auto"/>
      </w:pPr>
      <w:r>
        <w:separator/>
      </w:r>
    </w:p>
  </w:footnote>
  <w:footnote w:type="continuationSeparator" w:id="0">
    <w:p w:rsidR="006E0E53" w:rsidRDefault="006E0E53" w:rsidP="0025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2249"/>
    <w:multiLevelType w:val="hybridMultilevel"/>
    <w:tmpl w:val="28EE7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5F75556"/>
    <w:multiLevelType w:val="hybridMultilevel"/>
    <w:tmpl w:val="0DE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00BF"/>
    <w:multiLevelType w:val="hybridMultilevel"/>
    <w:tmpl w:val="CD1639BA"/>
    <w:lvl w:ilvl="0" w:tplc="C374B3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2CF"/>
    <w:rsid w:val="000563D2"/>
    <w:rsid w:val="00060C32"/>
    <w:rsid w:val="00060D1F"/>
    <w:rsid w:val="000812A6"/>
    <w:rsid w:val="00097365"/>
    <w:rsid w:val="000D5EF4"/>
    <w:rsid w:val="000D6B3C"/>
    <w:rsid w:val="001113C1"/>
    <w:rsid w:val="00155198"/>
    <w:rsid w:val="00163F90"/>
    <w:rsid w:val="00171788"/>
    <w:rsid w:val="001A2397"/>
    <w:rsid w:val="001C0A3E"/>
    <w:rsid w:val="001E1506"/>
    <w:rsid w:val="001E437D"/>
    <w:rsid w:val="001E775D"/>
    <w:rsid w:val="002021E7"/>
    <w:rsid w:val="002207AD"/>
    <w:rsid w:val="00246859"/>
    <w:rsid w:val="002522CF"/>
    <w:rsid w:val="00281793"/>
    <w:rsid w:val="00283934"/>
    <w:rsid w:val="0031311C"/>
    <w:rsid w:val="00321E34"/>
    <w:rsid w:val="00323B5C"/>
    <w:rsid w:val="003274AA"/>
    <w:rsid w:val="00342339"/>
    <w:rsid w:val="003773E6"/>
    <w:rsid w:val="00380455"/>
    <w:rsid w:val="00381241"/>
    <w:rsid w:val="00381807"/>
    <w:rsid w:val="00386613"/>
    <w:rsid w:val="003A1EA2"/>
    <w:rsid w:val="003C0CC6"/>
    <w:rsid w:val="00414162"/>
    <w:rsid w:val="004203C5"/>
    <w:rsid w:val="00440D6E"/>
    <w:rsid w:val="0046339E"/>
    <w:rsid w:val="004A7F28"/>
    <w:rsid w:val="004C35E7"/>
    <w:rsid w:val="00521FB1"/>
    <w:rsid w:val="00527B70"/>
    <w:rsid w:val="00543411"/>
    <w:rsid w:val="0057072E"/>
    <w:rsid w:val="00584DC3"/>
    <w:rsid w:val="005976A4"/>
    <w:rsid w:val="005B64B0"/>
    <w:rsid w:val="005C53CE"/>
    <w:rsid w:val="006875F5"/>
    <w:rsid w:val="006E0E53"/>
    <w:rsid w:val="006E1B52"/>
    <w:rsid w:val="006F0F62"/>
    <w:rsid w:val="00747F0F"/>
    <w:rsid w:val="0077116C"/>
    <w:rsid w:val="00790A05"/>
    <w:rsid w:val="007B4080"/>
    <w:rsid w:val="007E56A3"/>
    <w:rsid w:val="00873673"/>
    <w:rsid w:val="008B226C"/>
    <w:rsid w:val="00932E60"/>
    <w:rsid w:val="00954E55"/>
    <w:rsid w:val="009A3341"/>
    <w:rsid w:val="009E4A8A"/>
    <w:rsid w:val="00A02A2A"/>
    <w:rsid w:val="00A241D1"/>
    <w:rsid w:val="00A360F1"/>
    <w:rsid w:val="00A57215"/>
    <w:rsid w:val="00A746DE"/>
    <w:rsid w:val="00AB2AA8"/>
    <w:rsid w:val="00AD2A1C"/>
    <w:rsid w:val="00AF52B7"/>
    <w:rsid w:val="00B002B2"/>
    <w:rsid w:val="00B1719C"/>
    <w:rsid w:val="00B2557A"/>
    <w:rsid w:val="00B32806"/>
    <w:rsid w:val="00B550A1"/>
    <w:rsid w:val="00B568BF"/>
    <w:rsid w:val="00B64EA7"/>
    <w:rsid w:val="00B83394"/>
    <w:rsid w:val="00B939ED"/>
    <w:rsid w:val="00BA4811"/>
    <w:rsid w:val="00BC7FE7"/>
    <w:rsid w:val="00BD7C64"/>
    <w:rsid w:val="00BF6071"/>
    <w:rsid w:val="00C467F5"/>
    <w:rsid w:val="00C51372"/>
    <w:rsid w:val="00C7189C"/>
    <w:rsid w:val="00C7527D"/>
    <w:rsid w:val="00C91B20"/>
    <w:rsid w:val="00CE225E"/>
    <w:rsid w:val="00CF56B5"/>
    <w:rsid w:val="00D053F6"/>
    <w:rsid w:val="00D42A74"/>
    <w:rsid w:val="00D56D88"/>
    <w:rsid w:val="00D72F4A"/>
    <w:rsid w:val="00DB36D8"/>
    <w:rsid w:val="00DD7052"/>
    <w:rsid w:val="00E57279"/>
    <w:rsid w:val="00E94E22"/>
    <w:rsid w:val="00EC1870"/>
    <w:rsid w:val="00ED4C83"/>
    <w:rsid w:val="00EF0CD6"/>
    <w:rsid w:val="00EF4CF3"/>
    <w:rsid w:val="00EF707F"/>
    <w:rsid w:val="00F23343"/>
    <w:rsid w:val="00F27D9A"/>
    <w:rsid w:val="00F85E39"/>
    <w:rsid w:val="00FC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22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5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22CF"/>
    <w:rPr>
      <w:rFonts w:cs="Times New Roman"/>
    </w:rPr>
  </w:style>
  <w:style w:type="paragraph" w:styleId="ListParagraph">
    <w:name w:val="List Paragraph"/>
    <w:basedOn w:val="Normal"/>
    <w:uiPriority w:val="99"/>
    <w:qFormat/>
    <w:rsid w:val="00BA4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761</TotalTime>
  <Pages>5</Pages>
  <Words>1243</Words>
  <Characters>7088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21</cp:revision>
  <cp:lastPrinted>2014-03-04T11:18:00Z</cp:lastPrinted>
  <dcterms:created xsi:type="dcterms:W3CDTF">2013-12-01T11:05:00Z</dcterms:created>
  <dcterms:modified xsi:type="dcterms:W3CDTF">2014-03-19T10:10:00Z</dcterms:modified>
</cp:coreProperties>
</file>