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D0F3E">
        <w:rPr>
          <w:rFonts w:ascii="Times New Roman" w:hAnsi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/>
          <w:sz w:val="28"/>
          <w:szCs w:val="28"/>
          <w:lang w:val="kk-KZ"/>
        </w:rPr>
        <w:t xml:space="preserve"> «Таным» экология негіздері. 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Сабақтың тақырыбы 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43A7E">
        <w:rPr>
          <w:rFonts w:ascii="Times New Roman" w:hAnsi="Times New Roman"/>
          <w:sz w:val="28"/>
          <w:szCs w:val="28"/>
          <w:lang w:val="kk-KZ"/>
        </w:rPr>
        <w:t>Қыс қызығы»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/>
          <w:sz w:val="28"/>
          <w:szCs w:val="28"/>
          <w:lang w:val="kk-KZ"/>
        </w:rPr>
        <w:t xml:space="preserve"> : 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1.Балалардың қыс туралы түсінігін кеңейтіп,жыл мезгілінің ерекшелігін айтуға,көргендері мен аңғарғандарын дұрыс баяндауға үйрету.</w:t>
      </w:r>
      <w:r w:rsidRPr="0038359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2.Байланыстырып сөйлеуге дамыту. 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3.Табиғаты аялауға тәрбилеу,эстетикалық талғамды тәрбиелеу.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/>
          <w:sz w:val="28"/>
          <w:szCs w:val="28"/>
          <w:lang w:val="kk-KZ"/>
        </w:rPr>
        <w:t>Аралас сабақ.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Қыс көрінісі туралы тақырыптық сурет,үлестірмелі суреттер,бейне таспа және т.б.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/>
          <w:sz w:val="28"/>
          <w:szCs w:val="28"/>
          <w:lang w:val="kk-KZ"/>
        </w:rPr>
        <w:t xml:space="preserve"> Сұрақ-жауап.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Кеспе әріптер арқылы,бүгінгі өтетін сабақтың тақырыбын табу.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Оқу іс-әрекетінің барысы: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A3D78" w:rsidRPr="00465233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5233">
        <w:rPr>
          <w:rFonts w:ascii="Times New Roman" w:hAnsi="Times New Roman"/>
          <w:i/>
          <w:sz w:val="28"/>
          <w:szCs w:val="28"/>
          <w:lang w:val="kk-KZ"/>
        </w:rPr>
        <w:t>Ұйымдастыру кезені: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/Ортамен амандасу/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Өтті қызық көп күндер,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Алты жасқа жеткендер.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Өсті ақыл ойымыз.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Өсті,міне, бойымыз.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Иіліп сәлем береміз,</w:t>
      </w:r>
    </w:p>
    <w:p w:rsidR="00EA3D78" w:rsidRDefault="00EA3D78" w:rsidP="008D0F3E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Әдепті боп өсеміз.</w:t>
      </w:r>
    </w:p>
    <w:p w:rsidR="00EA3D78" w:rsidRPr="00465233" w:rsidRDefault="00EA3D78" w:rsidP="008D0F3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65233">
        <w:rPr>
          <w:rFonts w:ascii="Times New Roman" w:hAnsi="Times New Roman"/>
          <w:sz w:val="28"/>
          <w:szCs w:val="28"/>
          <w:lang w:val="kk-KZ"/>
        </w:rPr>
        <w:t>Балалар, далада күн суық болғанмен біздің жүрегіміз ыстық,мейірімге толы.Бір-бірімізге деген жылы лебізімізді айтып,көніл күйімізді көтерейік.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/балалардың бір-біріне деген тілегі./</w:t>
      </w:r>
    </w:p>
    <w:p w:rsidR="00EA3D78" w:rsidRPr="00465233" w:rsidRDefault="00EA3D78" w:rsidP="008D0F3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5233">
        <w:rPr>
          <w:rFonts w:ascii="Times New Roman" w:hAnsi="Times New Roman"/>
          <w:b/>
          <w:sz w:val="28"/>
          <w:szCs w:val="28"/>
          <w:lang w:val="kk-KZ"/>
        </w:rPr>
        <w:t>ІІ.Кіріспе бөлімі.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Сұрақ-жауап әдісі арқылы сабақ тақырыбын ашу.</w:t>
      </w:r>
    </w:p>
    <w:p w:rsidR="00EA3D78" w:rsidRPr="00465233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65233">
        <w:rPr>
          <w:rFonts w:ascii="Times New Roman" w:hAnsi="Times New Roman"/>
          <w:i/>
          <w:sz w:val="28"/>
          <w:szCs w:val="28"/>
          <w:lang w:val="kk-KZ"/>
        </w:rPr>
        <w:t>Педагог сабақ тақырыбын ребус шешкізу арқылы  анықтайды:</w:t>
      </w:r>
    </w:p>
    <w:p w:rsidR="00EA3D78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балалар, сендер «сауат ашу» сабағында «ребус» деген сөзбен, оның қандай болатынын таныстыңдар. Мына ребусты шешіп көрейік. Педагог «Қ» әрпін көрсетіп:</w:t>
      </w:r>
    </w:p>
    <w:p w:rsidR="00EA3D78" w:rsidRPr="008B52ED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Мынау қандай әріп (дыбыс) деп сұрайды?</w:t>
      </w:r>
    </w:p>
    <w:p w:rsidR="00EA3D78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«Қ» әрпі (дыбысы)</w:t>
      </w:r>
    </w:p>
    <w:p w:rsidR="00EA3D78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Дұрыс.Ендеше,біз « Қ» әрпімен кейінгі тұрған суреттерге көңіл аударайық.Ненің суретін көріп отырсыңдар? Толық жауап берейік.</w:t>
      </w:r>
    </w:p>
    <w:p w:rsidR="00EA3D78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Ыдыстардың суретін көріп  отырмыз.</w:t>
      </w:r>
    </w:p>
    <w:p w:rsidR="00EA3D78" w:rsidRDefault="00EA3D78" w:rsidP="008D0F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«Ыдыс» деген сөзде бірінші қандай дыбыс естіледі?</w:t>
      </w:r>
    </w:p>
    <w:p w:rsidR="00EA3D78" w:rsidRDefault="00EA3D78" w:rsidP="008D0F3E">
      <w:pPr>
        <w:pStyle w:val="ListParagraph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Сендер оны «сауат ашу» сабағынан білесіңдер.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«Ы» дыбысы естіледі.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Біздің суретте бірінші «Қ» әріп тұр. «Қ» - деп дауыстап айтайық. Екінші тұрған ыдыстардың бірінші дыбысын дауыстап айтайық: «Ы» 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екеуін қосып айтайық: «ҚЫ»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Дұрыс,  енді балалар, үшінші болып ненің суреті тұр?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 «сағат» «С» дыбысын да «сауат ашу» сабағында өткенсіңдер.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суретке қарап, «Қ» дбысына өзінен кейінгі тұрған суреттердің бірінші дыбыстардың қосып айтып көрейік. Қ...Ы...С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сөз шықты?</w:t>
      </w:r>
    </w:p>
    <w:p w:rsidR="00EA3D78" w:rsidRDefault="00EA3D78" w:rsidP="008D0F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«Қыс»</w:t>
      </w:r>
    </w:p>
    <w:p w:rsidR="00EA3D78" w:rsidRPr="00465233" w:rsidRDefault="00EA3D78" w:rsidP="008D0F3E">
      <w:pPr>
        <w:pStyle w:val="ListParagraph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бүгінгі сабағымыздың тақырыбы: «Қыс»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 жылдың қай мезгілінде болады?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Қыс мезгілінде болады.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 қандай болады?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Қатты, суық. Бетті, қолды үсітіп жібереді.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Аязды күні ойнауға болама?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Болады. Суықтан қорықпау керек.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қысықы ойындарды білесіңдер?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Аққала соғамыз, сырғанаймыз, шаңғы, шана, коньки тебеміз.</w:t>
      </w:r>
    </w:p>
    <w:p w:rsidR="00EA3D78" w:rsidRDefault="00EA3D78" w:rsidP="008D0F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Хоккей ойнаймыз.</w:t>
      </w:r>
    </w:p>
    <w:p w:rsidR="00EA3D78" w:rsidRDefault="00EA3D78" w:rsidP="008D0F3E">
      <w:pPr>
        <w:pStyle w:val="ListParagraph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0ECA">
        <w:rPr>
          <w:rFonts w:ascii="Times New Roman" w:hAnsi="Times New Roman"/>
          <w:b/>
          <w:sz w:val="28"/>
          <w:szCs w:val="28"/>
          <w:lang w:val="kk-KZ"/>
        </w:rPr>
        <w:t>Не</w:t>
      </w:r>
      <w:r>
        <w:rPr>
          <w:rFonts w:ascii="Times New Roman" w:hAnsi="Times New Roman"/>
          <w:b/>
          <w:sz w:val="28"/>
          <w:szCs w:val="28"/>
          <w:lang w:val="kk-KZ"/>
        </w:rPr>
        <w:t>гізгі бөлім.</w:t>
      </w:r>
    </w:p>
    <w:p w:rsidR="00EA3D78" w:rsidRDefault="00EA3D78" w:rsidP="008D0F3E">
      <w:pPr>
        <w:pStyle w:val="ListParagraph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Педагогтің түсіндіруі .</w:t>
      </w:r>
    </w:p>
    <w:p w:rsidR="00EA3D78" w:rsidRDefault="00EA3D78" w:rsidP="008D0F3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 айтасыңдар. Қарлы боранымен, сықырлаған аязымен қыс келді. Бірақ біз қыстан қорықпаймыз, денемізді шыңдаймыз, жылы киінеміз. Сырғанақ ойнап, аққала жасай</w:t>
      </w:r>
      <w:r>
        <w:rPr>
          <w:rFonts w:ascii="Times New Roman" w:hAnsi="Times New Roman"/>
          <w:sz w:val="28"/>
          <w:szCs w:val="28"/>
          <w:lang w:val="kk-KZ"/>
        </w:rPr>
        <w:tab/>
        <w:t>мыз. (Есікті тықылдатып, қоян келді)</w:t>
      </w:r>
    </w:p>
    <w:p w:rsidR="00EA3D78" w:rsidRDefault="00EA3D78" w:rsidP="008D0F3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 бізге бүгін орманынан «Қоян» қонаққа келеді. Ол қоянды «Аққала» жіберіпті. Аққала қояннан көптеген тапсырмалар беріп жіберіпті. Сол тапсырмаларды бірге отырып орындайық. /Есікті қағып қоян сыныпқа кіреді, және өзін таныстырады, және оны мұғалімге береді./  /Аққаланың бірінші тапсырмасы./</w:t>
      </w:r>
    </w:p>
    <w:p w:rsidR="00EA3D78" w:rsidRPr="00115961" w:rsidRDefault="00EA3D78" w:rsidP="008D0F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15961">
        <w:rPr>
          <w:rFonts w:ascii="Times New Roman" w:hAnsi="Times New Roman"/>
          <w:i/>
          <w:sz w:val="28"/>
          <w:szCs w:val="28"/>
          <w:lang w:val="kk-KZ"/>
        </w:rPr>
        <w:t xml:space="preserve">Қыс, боран, қар, күн </w:t>
      </w:r>
      <w:r w:rsidRPr="00115961">
        <w:rPr>
          <w:rFonts w:ascii="Times New Roman" w:hAnsi="Times New Roman"/>
          <w:sz w:val="28"/>
          <w:szCs w:val="28"/>
          <w:lang w:val="kk-KZ"/>
        </w:rPr>
        <w:t>деген сөздерді қатыстырып, бірнеше сөйлем құрастыру.</w:t>
      </w:r>
    </w:p>
    <w:p w:rsidR="00EA3D78" w:rsidRDefault="00EA3D78" w:rsidP="008D0F3E">
      <w:pPr>
        <w:ind w:left="108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суық</w:t>
      </w:r>
    </w:p>
    <w:p w:rsidR="00EA3D78" w:rsidRPr="00115961" w:rsidRDefault="00EA3D78" w:rsidP="008D0F3E">
      <w:pPr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Қыс қандай болады?                   аязды</w:t>
      </w:r>
    </w:p>
    <w:p w:rsidR="00EA3D78" w:rsidRDefault="00EA3D78" w:rsidP="008D0F3E">
      <w:pPr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қарлы</w:t>
      </w:r>
    </w:p>
    <w:p w:rsidR="00EA3D78" w:rsidRPr="00115961" w:rsidRDefault="00EA3D78" w:rsidP="008D0F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15961">
        <w:rPr>
          <w:rFonts w:ascii="Times New Roman" w:hAnsi="Times New Roman"/>
          <w:sz w:val="28"/>
          <w:szCs w:val="28"/>
          <w:lang w:val="kk-KZ"/>
        </w:rPr>
        <w:t xml:space="preserve">Қыс түсті. Қар жауып тұр. Күн суық. Дала аяз болып тұр. Боран соқты. </w:t>
      </w:r>
    </w:p>
    <w:p w:rsidR="00EA3D78" w:rsidRDefault="00EA3D78" w:rsidP="008D0F3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Сөздік жұмысын жүргізу.</w:t>
      </w:r>
    </w:p>
    <w:p w:rsidR="00EA3D78" w:rsidRPr="00115961" w:rsidRDefault="00EA3D78" w:rsidP="008D0F3E">
      <w:pPr>
        <w:ind w:left="150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15961">
        <w:rPr>
          <w:rFonts w:ascii="Times New Roman" w:hAnsi="Times New Roman"/>
          <w:i/>
          <w:sz w:val="28"/>
          <w:szCs w:val="28"/>
          <w:lang w:val="kk-KZ"/>
        </w:rPr>
        <w:t>Дөң – көтеріңкі биік жер, төбе.</w:t>
      </w:r>
    </w:p>
    <w:p w:rsidR="00EA3D78" w:rsidRDefault="00EA3D78" w:rsidP="008D0F3E">
      <w:pPr>
        <w:ind w:left="150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15961">
        <w:rPr>
          <w:rFonts w:ascii="Times New Roman" w:hAnsi="Times New Roman"/>
          <w:i/>
          <w:sz w:val="28"/>
          <w:szCs w:val="28"/>
          <w:lang w:val="kk-KZ"/>
        </w:rPr>
        <w:t>Қос – екі. Қос аяқта – екі аяқта</w:t>
      </w:r>
    </w:p>
    <w:p w:rsidR="00EA3D78" w:rsidRDefault="00EA3D78" w:rsidP="008D0F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«Көңілді қыс» суреті бойынша әңгіме құрастыру. </w:t>
      </w:r>
    </w:p>
    <w:p w:rsidR="00EA3D78" w:rsidRDefault="00EA3D78" w:rsidP="008D0F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Жұмбақтар жасыру.</w:t>
      </w:r>
    </w:p>
    <w:p w:rsidR="00EA3D78" w:rsidRPr="00465233" w:rsidRDefault="00EA3D78" w:rsidP="008D0F3E">
      <w:pPr>
        <w:pStyle w:val="ListParagraph"/>
        <w:ind w:left="180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Қолы жоқ, сурет салады,</w:t>
      </w: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Тісі жоқ тістеп алады. /Аяз/</w:t>
      </w: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Отқа жанбайды, суға батпайды. /Мұз/</w:t>
      </w: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Қыс болса қыр мен ойды аралайды,</w:t>
      </w: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Жаз болса қозғалуға жарамайды.  /Боран/</w:t>
      </w: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65233">
        <w:rPr>
          <w:rFonts w:ascii="Times New Roman" w:hAnsi="Times New Roman"/>
          <w:i/>
          <w:sz w:val="28"/>
          <w:szCs w:val="28"/>
          <w:lang w:val="kk-KZ"/>
        </w:rPr>
        <w:t>Жазда болмайды, қыста болады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EA3D78" w:rsidRPr="00465233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Терезеге қонады, әсем ою салады. /Қырау/</w:t>
      </w:r>
    </w:p>
    <w:p w:rsidR="00EA3D78" w:rsidRPr="00465233" w:rsidRDefault="00EA3D78" w:rsidP="008D0F3E">
      <w:pPr>
        <w:pStyle w:val="ListParagraph"/>
        <w:ind w:left="180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/Қосымша балаларға тапсырма қыс туралы өлеңдер сұрау және бейнетаспадан қыс көрінісін тамашалау/ 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A3D78" w:rsidRDefault="00EA3D78" w:rsidP="008D0F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Дәптермен жұмыс: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/Қыстың көрінісін дәптерге түсіру, және салған суреке қарап, әңгіме құрастыру. 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Сергіту сәті: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Ұзын құлақ сұр қоян,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Естіп қалып, сыбдырды.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Ойлы-қырлы жерлермен,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Ытқып – ытқып секірді.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Қарап еді артыңа,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Қиығын сап көзінің.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Келе жатқан томпаңдап,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Көжегі екен өзінің</w:t>
      </w:r>
    </w:p>
    <w:p w:rsidR="00EA3D78" w:rsidRPr="00636457" w:rsidRDefault="00EA3D78" w:rsidP="008D0F3E">
      <w:p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36457">
        <w:rPr>
          <w:rFonts w:ascii="Times New Roman" w:hAnsi="Times New Roman"/>
          <w:b/>
          <w:i/>
          <w:sz w:val="28"/>
          <w:szCs w:val="28"/>
          <w:lang w:val="kk-KZ"/>
        </w:rPr>
        <w:t>/Аққаланың соңғы тапсырмасы/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«Аққала дидактикалық ойыны.</w:t>
      </w:r>
    </w:p>
    <w:p w:rsidR="00EA3D78" w:rsidRDefault="00EA3D78" w:rsidP="008D0F3E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Шарты: </w:t>
      </w:r>
      <w:r w:rsidRPr="008D0F3E">
        <w:rPr>
          <w:rFonts w:ascii="Times New Roman" w:hAnsi="Times New Roman"/>
          <w:sz w:val="28"/>
          <w:szCs w:val="28"/>
          <w:lang w:val="kk-KZ"/>
        </w:rPr>
        <w:t>тақтаға жартылай қиылып жасалған аққала бөліктері ілінеді. Үстел үстінде қалған бөліктері: мұрны, басына киетін шелегі сияқты суреттер жатады. Балалар осы бөліктерді  алып, көздерін жұмып тұрып, тақтаға жапсырады.</w:t>
      </w:r>
    </w:p>
    <w:p w:rsidR="00EA3D78" w:rsidRPr="008D0F3E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Аққала </w:t>
      </w:r>
      <w:r w:rsidRPr="008D0F3E">
        <w:rPr>
          <w:rFonts w:ascii="Times New Roman" w:hAnsi="Times New Roman"/>
          <w:sz w:val="28"/>
          <w:szCs w:val="28"/>
          <w:lang w:val="kk-KZ"/>
        </w:rPr>
        <w:t>сөзін қатыстырып, сөз тіркестерімен сөйлемдер құрастыру. Мысалы</w:t>
      </w:r>
      <w:r>
        <w:rPr>
          <w:rFonts w:ascii="Times New Roman" w:hAnsi="Times New Roman"/>
          <w:sz w:val="28"/>
          <w:szCs w:val="28"/>
          <w:lang w:val="kk-KZ"/>
        </w:rPr>
        <w:t>: аппақ аққала, әдемі аққала, үлкен аққала. Біз аққала тұрғыздық.</w:t>
      </w:r>
    </w:p>
    <w:p w:rsidR="00EA3D78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D0F3E">
        <w:rPr>
          <w:rFonts w:ascii="Times New Roman" w:hAnsi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D0F3E">
        <w:rPr>
          <w:rFonts w:ascii="Times New Roman" w:hAnsi="Times New Roman"/>
          <w:sz w:val="28"/>
          <w:szCs w:val="28"/>
          <w:lang w:val="kk-KZ"/>
        </w:rPr>
        <w:t>Не білдік? Не үйрендік?</w:t>
      </w:r>
      <w:r>
        <w:rPr>
          <w:rFonts w:ascii="Times New Roman" w:hAnsi="Times New Roman"/>
          <w:sz w:val="28"/>
          <w:szCs w:val="28"/>
          <w:lang w:val="kk-KZ"/>
        </w:rPr>
        <w:t xml:space="preserve"> /Педагог Қ. Жұмағалиевтың «Ақпан» өлеңі оқылады. Сабақта белсендік көрсеткен балаларды атап өтіп, жұлдызщамен бағалау, сабақты аяқтау.</w:t>
      </w:r>
    </w:p>
    <w:p w:rsidR="00EA3D78" w:rsidRPr="008D0F3E" w:rsidRDefault="00EA3D78" w:rsidP="008D0F3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EA3D78" w:rsidRPr="00115961" w:rsidRDefault="00EA3D78" w:rsidP="008D0F3E">
      <w:pPr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A3D78" w:rsidRPr="00115961" w:rsidRDefault="00EA3D78" w:rsidP="008D0F3E">
      <w:pPr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A3D78" w:rsidRDefault="00EA3D78">
      <w:pPr>
        <w:rPr>
          <w:rFonts w:ascii="Times New Roman" w:hAnsi="Times New Roman"/>
          <w:sz w:val="28"/>
          <w:szCs w:val="28"/>
          <w:lang w:val="kk-KZ"/>
        </w:rPr>
      </w:pPr>
    </w:p>
    <w:p w:rsidR="00EA3D78" w:rsidRPr="00743A7E" w:rsidRDefault="00EA3D78">
      <w:pPr>
        <w:rPr>
          <w:rFonts w:ascii="Times New Roman" w:hAnsi="Times New Roman"/>
          <w:sz w:val="28"/>
          <w:szCs w:val="28"/>
          <w:lang w:val="kk-KZ"/>
        </w:rPr>
      </w:pPr>
    </w:p>
    <w:sectPr w:rsidR="00EA3D78" w:rsidRPr="00743A7E" w:rsidSect="00662E5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89"/>
    <w:multiLevelType w:val="hybridMultilevel"/>
    <w:tmpl w:val="0A408818"/>
    <w:lvl w:ilvl="0" w:tplc="968E6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0C4"/>
    <w:multiLevelType w:val="hybridMultilevel"/>
    <w:tmpl w:val="7A1E5E1E"/>
    <w:lvl w:ilvl="0" w:tplc="968E6F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22FE"/>
    <w:multiLevelType w:val="hybridMultilevel"/>
    <w:tmpl w:val="C9DEFD7C"/>
    <w:lvl w:ilvl="0" w:tplc="4238BE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DD22B7"/>
    <w:multiLevelType w:val="hybridMultilevel"/>
    <w:tmpl w:val="F642CBE4"/>
    <w:lvl w:ilvl="0" w:tplc="968E6F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585524"/>
    <w:multiLevelType w:val="hybridMultilevel"/>
    <w:tmpl w:val="CAD4BF50"/>
    <w:lvl w:ilvl="0" w:tplc="4238BE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78826E0"/>
    <w:multiLevelType w:val="hybridMultilevel"/>
    <w:tmpl w:val="23A01D32"/>
    <w:lvl w:ilvl="0" w:tplc="968E6F9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E33E99"/>
    <w:multiLevelType w:val="hybridMultilevel"/>
    <w:tmpl w:val="4F165CE2"/>
    <w:lvl w:ilvl="0" w:tplc="968E6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72472"/>
    <w:multiLevelType w:val="hybridMultilevel"/>
    <w:tmpl w:val="E568555E"/>
    <w:lvl w:ilvl="0" w:tplc="968E6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563CC"/>
    <w:multiLevelType w:val="hybridMultilevel"/>
    <w:tmpl w:val="63927600"/>
    <w:lvl w:ilvl="0" w:tplc="968E6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D67C1"/>
    <w:multiLevelType w:val="hybridMultilevel"/>
    <w:tmpl w:val="4A2CE97C"/>
    <w:lvl w:ilvl="0" w:tplc="968E6F9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A7E"/>
    <w:rsid w:val="000052C1"/>
    <w:rsid w:val="000417B9"/>
    <w:rsid w:val="00043A5C"/>
    <w:rsid w:val="000C402C"/>
    <w:rsid w:val="000D4943"/>
    <w:rsid w:val="000F77BB"/>
    <w:rsid w:val="00106F6E"/>
    <w:rsid w:val="00115961"/>
    <w:rsid w:val="00140449"/>
    <w:rsid w:val="00154865"/>
    <w:rsid w:val="00176E16"/>
    <w:rsid w:val="001835FB"/>
    <w:rsid w:val="001A1737"/>
    <w:rsid w:val="001E6783"/>
    <w:rsid w:val="001F5C51"/>
    <w:rsid w:val="0021376C"/>
    <w:rsid w:val="00223448"/>
    <w:rsid w:val="002619FC"/>
    <w:rsid w:val="002B05CB"/>
    <w:rsid w:val="002B60D1"/>
    <w:rsid w:val="002D1611"/>
    <w:rsid w:val="0031685B"/>
    <w:rsid w:val="00324D90"/>
    <w:rsid w:val="003474F1"/>
    <w:rsid w:val="00352839"/>
    <w:rsid w:val="00383593"/>
    <w:rsid w:val="00387B81"/>
    <w:rsid w:val="003F4C64"/>
    <w:rsid w:val="00401070"/>
    <w:rsid w:val="00444867"/>
    <w:rsid w:val="00465233"/>
    <w:rsid w:val="00472302"/>
    <w:rsid w:val="00477DCF"/>
    <w:rsid w:val="004E6E78"/>
    <w:rsid w:val="00516497"/>
    <w:rsid w:val="00560ED6"/>
    <w:rsid w:val="00571F01"/>
    <w:rsid w:val="005D0ECA"/>
    <w:rsid w:val="005E6414"/>
    <w:rsid w:val="00636457"/>
    <w:rsid w:val="00642096"/>
    <w:rsid w:val="00647973"/>
    <w:rsid w:val="00662E56"/>
    <w:rsid w:val="00667979"/>
    <w:rsid w:val="0067258D"/>
    <w:rsid w:val="0069732D"/>
    <w:rsid w:val="006B1035"/>
    <w:rsid w:val="00710B6F"/>
    <w:rsid w:val="007372EE"/>
    <w:rsid w:val="007373B9"/>
    <w:rsid w:val="00743A7E"/>
    <w:rsid w:val="00745FC4"/>
    <w:rsid w:val="007610AF"/>
    <w:rsid w:val="00762D37"/>
    <w:rsid w:val="008110BE"/>
    <w:rsid w:val="00836024"/>
    <w:rsid w:val="00842870"/>
    <w:rsid w:val="008501F6"/>
    <w:rsid w:val="00867BF6"/>
    <w:rsid w:val="0087346C"/>
    <w:rsid w:val="008807FF"/>
    <w:rsid w:val="008811A1"/>
    <w:rsid w:val="0089588C"/>
    <w:rsid w:val="008B52ED"/>
    <w:rsid w:val="008D0F3E"/>
    <w:rsid w:val="009D0F35"/>
    <w:rsid w:val="00A04087"/>
    <w:rsid w:val="00A074DF"/>
    <w:rsid w:val="00A3162F"/>
    <w:rsid w:val="00A32619"/>
    <w:rsid w:val="00A97B47"/>
    <w:rsid w:val="00AB1FAE"/>
    <w:rsid w:val="00AC2048"/>
    <w:rsid w:val="00AE2A00"/>
    <w:rsid w:val="00AF21CE"/>
    <w:rsid w:val="00B73766"/>
    <w:rsid w:val="00B97AB2"/>
    <w:rsid w:val="00C14B4E"/>
    <w:rsid w:val="00C17EF7"/>
    <w:rsid w:val="00C20719"/>
    <w:rsid w:val="00C21510"/>
    <w:rsid w:val="00C4194B"/>
    <w:rsid w:val="00C52C03"/>
    <w:rsid w:val="00C570F8"/>
    <w:rsid w:val="00C604E9"/>
    <w:rsid w:val="00CF5EE0"/>
    <w:rsid w:val="00D51F74"/>
    <w:rsid w:val="00D8017A"/>
    <w:rsid w:val="00DD2AC0"/>
    <w:rsid w:val="00E15017"/>
    <w:rsid w:val="00E21F98"/>
    <w:rsid w:val="00E5253D"/>
    <w:rsid w:val="00EA3068"/>
    <w:rsid w:val="00EA3D78"/>
    <w:rsid w:val="00ED4A4C"/>
    <w:rsid w:val="00EE6493"/>
    <w:rsid w:val="00F12C98"/>
    <w:rsid w:val="00F60678"/>
    <w:rsid w:val="00F73459"/>
    <w:rsid w:val="00F8212D"/>
    <w:rsid w:val="00F84EDA"/>
    <w:rsid w:val="00F85C4A"/>
    <w:rsid w:val="00FB23F7"/>
    <w:rsid w:val="00FB4521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7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4</Pages>
  <Words>673</Words>
  <Characters>3839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2004-12-31T20:56:00Z</cp:lastPrinted>
  <dcterms:created xsi:type="dcterms:W3CDTF">2014-02-05T05:20:00Z</dcterms:created>
  <dcterms:modified xsi:type="dcterms:W3CDTF">2004-12-31T20:56:00Z</dcterms:modified>
</cp:coreProperties>
</file>