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B7" w:rsidRDefault="001050C7" w:rsidP="005F46B7">
      <w:pPr>
        <w:rPr>
          <w:lang w:val="kk-KZ"/>
        </w:rPr>
      </w:pPr>
      <w:r>
        <w:rPr>
          <w:lang w:val="kk-KZ"/>
        </w:rPr>
        <w:t xml:space="preserve">     </w:t>
      </w:r>
      <w:r w:rsidR="005F46B7">
        <w:rPr>
          <w:lang w:val="kk-KZ"/>
        </w:rPr>
        <w:t>Амангалиева Фарида Марксовна,</w:t>
      </w:r>
    </w:p>
    <w:p w:rsidR="006957FB" w:rsidRDefault="001050C7" w:rsidP="001050C7">
      <w:pPr>
        <w:rPr>
          <w:lang w:val="kk-KZ"/>
        </w:rPr>
      </w:pPr>
      <w:r>
        <w:rPr>
          <w:lang w:val="kk-KZ"/>
        </w:rPr>
        <w:t xml:space="preserve"> </w:t>
      </w:r>
      <w:r w:rsidR="005F46B7">
        <w:rPr>
          <w:lang w:val="kk-KZ"/>
        </w:rPr>
        <w:t>Батыс Қазақстан облысы</w:t>
      </w:r>
      <w:r>
        <w:rPr>
          <w:lang w:val="kk-KZ"/>
        </w:rPr>
        <w:t xml:space="preserve"> </w:t>
      </w:r>
      <w:r w:rsidR="005F46B7">
        <w:rPr>
          <w:lang w:val="kk-KZ"/>
        </w:rPr>
        <w:t xml:space="preserve">Қаратөбе ауданы </w:t>
      </w:r>
    </w:p>
    <w:p w:rsidR="006957FB" w:rsidRDefault="005F46B7" w:rsidP="001050C7">
      <w:pPr>
        <w:rPr>
          <w:lang w:val="kk-KZ"/>
        </w:rPr>
      </w:pPr>
      <w:r>
        <w:rPr>
          <w:lang w:val="kk-KZ"/>
        </w:rPr>
        <w:t>Мұхит атындағы ОЖББМ</w:t>
      </w:r>
      <w:r w:rsidR="006957FB">
        <w:rPr>
          <w:lang w:val="kk-KZ"/>
        </w:rPr>
        <w:t>-нің</w:t>
      </w:r>
      <w:r w:rsidR="001050C7">
        <w:rPr>
          <w:lang w:val="kk-KZ"/>
        </w:rPr>
        <w:t xml:space="preserve"> </w:t>
      </w:r>
      <w:r>
        <w:rPr>
          <w:lang w:val="kk-KZ"/>
        </w:rPr>
        <w:t>химия пәні мұғалімі</w:t>
      </w:r>
      <w:r w:rsidR="001050C7">
        <w:rPr>
          <w:lang w:val="kk-KZ"/>
        </w:rPr>
        <w:t xml:space="preserve">   </w:t>
      </w:r>
    </w:p>
    <w:p w:rsidR="001050C7" w:rsidRDefault="001050C7" w:rsidP="001050C7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</w:t>
      </w:r>
      <w:r w:rsidR="005F46B7">
        <w:rPr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1"/>
        <w:gridCol w:w="1245"/>
        <w:gridCol w:w="3124"/>
        <w:gridCol w:w="3191"/>
      </w:tblGrid>
      <w:tr w:rsidR="001E573E" w:rsidRPr="001050C7" w:rsidTr="00657942"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>
              <w:rPr>
                <w:b/>
                <w:lang w:val="ru-RU" w:eastAsia="ru-RU"/>
              </w:rPr>
              <w:t xml:space="preserve">Сыныбы  </w:t>
            </w:r>
            <w:r>
              <w:rPr>
                <w:lang w:val="ru-RU" w:eastAsia="ru-RU"/>
              </w:rPr>
              <w:t xml:space="preserve"> 8 </w:t>
            </w:r>
            <w:r>
              <w:rPr>
                <w:lang w:val="kk-KZ" w:eastAsia="ru-RU"/>
              </w:rPr>
              <w:t>«б»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6957FB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Күні   </w:t>
            </w:r>
            <w:r w:rsidR="00DD4C1D">
              <w:rPr>
                <w:lang w:val="kk-KZ" w:eastAsia="ru-RU"/>
              </w:rPr>
              <w:t>06</w:t>
            </w:r>
            <w:r>
              <w:rPr>
                <w:lang w:val="kk-KZ" w:eastAsia="ru-RU"/>
              </w:rPr>
              <w:t xml:space="preserve"> </w:t>
            </w:r>
            <w:r w:rsidR="001050C7">
              <w:rPr>
                <w:lang w:val="kk-KZ" w:eastAsia="ru-RU"/>
              </w:rPr>
              <w:t>.  05. 2014 ж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P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Пәні     химия</w:t>
            </w:r>
          </w:p>
        </w:tc>
      </w:tr>
      <w:tr w:rsidR="001050C7" w:rsidRPr="00DD4C1D" w:rsidTr="00657942"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 w:rsidRPr="001050C7">
              <w:rPr>
                <w:b/>
                <w:lang w:val="kk-KZ" w:eastAsia="ru-RU"/>
              </w:rPr>
              <w:t>Сабақтың тақырыбы</w:t>
            </w: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P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Тұздардың жіктелуі, алынуы, қасиеттері және қолданылуы</w:t>
            </w:r>
          </w:p>
        </w:tc>
      </w:tr>
      <w:tr w:rsidR="001050C7" w:rsidRPr="00DD4C1D" w:rsidTr="00657942"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6A662E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 w:rsidRPr="006A662E">
              <w:rPr>
                <w:b/>
                <w:lang w:val="kk-KZ" w:eastAsia="ru-RU"/>
              </w:rPr>
              <w:t>Мақсаты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Тұздар жайлы алған білімдерін еске түсіру арқылы тұздардың жіктелуі, аталуы, құрамы мен алу жолдары, </w:t>
            </w:r>
            <w:r>
              <w:rPr>
                <w:lang w:val="kk-KZ"/>
              </w:rPr>
              <w:t xml:space="preserve"> қасиеттері мен қолданылуы туралы білімдерін кеңейту</w:t>
            </w:r>
          </w:p>
        </w:tc>
      </w:tr>
      <w:tr w:rsidR="001050C7" w:rsidRPr="001050C7" w:rsidTr="00657942"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Күтілетін нәтижелер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657942">
            <w:pPr>
              <w:numPr>
                <w:ilvl w:val="0"/>
                <w:numId w:val="1"/>
              </w:numPr>
              <w:spacing w:line="276" w:lineRule="auto"/>
              <w:rPr>
                <w:lang w:val="kk-KZ" w:eastAsia="ru-RU"/>
              </w:rPr>
            </w:pPr>
            <w:r>
              <w:rPr>
                <w:lang w:val="kk-KZ"/>
              </w:rPr>
              <w:t xml:space="preserve">тұздардың жіктелуін меңгереді; </w:t>
            </w:r>
          </w:p>
          <w:p w:rsidR="001050C7" w:rsidRDefault="001050C7" w:rsidP="00657942">
            <w:pPr>
              <w:numPr>
                <w:ilvl w:val="0"/>
                <w:numId w:val="1"/>
              </w:numPr>
              <w:spacing w:line="276" w:lineRule="auto"/>
              <w:rPr>
                <w:lang w:val="kk-KZ" w:eastAsia="ru-RU"/>
              </w:rPr>
            </w:pPr>
            <w:r>
              <w:rPr>
                <w:lang w:val="kk-KZ"/>
              </w:rPr>
              <w:t xml:space="preserve">тұздардың алыну жолдары және қасиеттерімен таныса алады; </w:t>
            </w:r>
          </w:p>
          <w:p w:rsidR="001050C7" w:rsidRDefault="001050C7" w:rsidP="00657942">
            <w:pPr>
              <w:numPr>
                <w:ilvl w:val="0"/>
                <w:numId w:val="1"/>
              </w:numPr>
              <w:spacing w:line="276" w:lineRule="auto"/>
              <w:rPr>
                <w:lang w:val="kk-KZ" w:eastAsia="ru-RU"/>
              </w:rPr>
            </w:pPr>
            <w:r>
              <w:rPr>
                <w:lang w:val="kk-KZ"/>
              </w:rPr>
              <w:t xml:space="preserve">тұздардың қолданылуы туралы білімдерін толықтыра алады; </w:t>
            </w:r>
          </w:p>
          <w:p w:rsidR="001050C7" w:rsidRDefault="001050C7" w:rsidP="00657942">
            <w:pPr>
              <w:numPr>
                <w:ilvl w:val="0"/>
                <w:numId w:val="1"/>
              </w:numPr>
              <w:spacing w:line="276" w:lineRule="auto"/>
              <w:rPr>
                <w:lang w:val="kk-KZ" w:eastAsia="ru-RU"/>
              </w:rPr>
            </w:pPr>
            <w:r>
              <w:rPr>
                <w:lang w:val="kk-KZ"/>
              </w:rPr>
              <w:t>тақырыпқа сәйкес тапсырмалар орындайды</w:t>
            </w:r>
          </w:p>
        </w:tc>
      </w:tr>
      <w:tr w:rsidR="001050C7" w:rsidTr="00657942"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Сабақтың түрі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Біріккен</w:t>
            </w:r>
            <w:r w:rsidR="006957FB">
              <w:rPr>
                <w:lang w:val="kk-KZ" w:eastAsia="ru-RU"/>
              </w:rPr>
              <w:t>-</w:t>
            </w:r>
            <w:r>
              <w:rPr>
                <w:lang w:val="kk-KZ" w:eastAsia="ru-RU"/>
              </w:rPr>
              <w:t xml:space="preserve"> ізденіс сабақ</w:t>
            </w:r>
          </w:p>
        </w:tc>
      </w:tr>
      <w:tr w:rsidR="001050C7" w:rsidRPr="00DD4C1D" w:rsidTr="00657942"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Тапсырмалар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СТО жобасы,сұрақ жауап әдісі, жұптық, өздік жұмыс</w:t>
            </w:r>
          </w:p>
        </w:tc>
      </w:tr>
      <w:tr w:rsidR="001050C7" w:rsidRPr="00DD4C1D" w:rsidTr="00657942"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Керекті жабдықтар</w:t>
            </w: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Интерактивті тақта,оқулы</w:t>
            </w:r>
            <w:r w:rsidR="009975A4">
              <w:rPr>
                <w:lang w:val="kk-KZ" w:eastAsia="ru-RU"/>
              </w:rPr>
              <w:t xml:space="preserve">қ, </w:t>
            </w:r>
            <w:r>
              <w:rPr>
                <w:lang w:val="kk-KZ" w:eastAsia="ru-RU"/>
              </w:rPr>
              <w:t xml:space="preserve">тұздар үлгілері, </w:t>
            </w:r>
            <w:r w:rsidR="00FC21B8">
              <w:rPr>
                <w:lang w:val="kk-KZ" w:eastAsia="ru-RU"/>
              </w:rPr>
              <w:t xml:space="preserve">тәжірибеге қажетті заттар, </w:t>
            </w:r>
            <w:r>
              <w:rPr>
                <w:lang w:val="kk-KZ" w:eastAsia="ru-RU"/>
              </w:rPr>
              <w:t>дидактикалық тапсырмалар</w:t>
            </w:r>
          </w:p>
        </w:tc>
      </w:tr>
      <w:tr w:rsidR="001050C7" w:rsidRPr="006A662E" w:rsidTr="00657942">
        <w:tc>
          <w:tcPr>
            <w:tcW w:w="10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Сабақ барысы:</w:t>
            </w:r>
          </w:p>
        </w:tc>
      </w:tr>
      <w:tr w:rsidR="00FC21B8" w:rsidRPr="006A662E" w:rsidTr="0065794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b/>
                <w:lang w:val="kk-KZ" w:eastAsia="ru-RU"/>
              </w:rPr>
              <w:t>Сабақ кезеңдері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Мұғалім әрекеті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lang w:val="kk-KZ"/>
              </w:rPr>
              <w:t> </w:t>
            </w:r>
            <w:r>
              <w:rPr>
                <w:rFonts w:eastAsia="Calibri"/>
                <w:b/>
                <w:lang w:val="kk-KZ"/>
              </w:rPr>
              <w:t>Оқушы әрекеті</w:t>
            </w:r>
          </w:p>
        </w:tc>
      </w:tr>
      <w:tr w:rsidR="00FC21B8" w:rsidRPr="001050C7" w:rsidTr="009975A4">
        <w:trPr>
          <w:trHeight w:val="1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Кіріспе</w:t>
            </w: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9975A4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/>
              </w:rPr>
              <w:t>Бейорганикалық қосылыстардың негізгі кластары бойынша формулаларды құрастыру арқылы жұп құру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</w:t>
            </w:r>
          </w:p>
          <w:p w:rsidR="001050C7" w:rsidRDefault="009975A4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Оқушылар  жұп болып отырады.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</w:tc>
      </w:tr>
      <w:tr w:rsidR="00FC21B8" w:rsidRPr="00DD4C1D" w:rsidTr="0065794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Тұсаукесер</w:t>
            </w: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A4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</w:t>
            </w:r>
            <w:r w:rsidR="009975A4">
              <w:rPr>
                <w:lang w:val="kk-KZ" w:eastAsia="ru-RU"/>
              </w:rPr>
              <w:t xml:space="preserve">Сыныппен жұмыс. </w:t>
            </w:r>
          </w:p>
          <w:p w:rsidR="001050C7" w:rsidRDefault="009975A4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Қышқылдардың химиялық қасиеттеріне сүйеніп, магнийдің І,ІІ,ІІІ негізді қышқылдармен әрекеттесу реакция теңдеулерін жазу арқылы</w:t>
            </w:r>
            <w:r w:rsidR="001050C7">
              <w:rPr>
                <w:lang w:val="kk-KZ" w:eastAsia="ru-RU"/>
              </w:rPr>
              <w:t xml:space="preserve"> жаңа тақырыптың аты ашылады</w:t>
            </w:r>
          </w:p>
          <w:p w:rsidR="001050C7" w:rsidRPr="00AC2D43" w:rsidRDefault="001050C7" w:rsidP="009975A4">
            <w:pPr>
              <w:rPr>
                <w:lang w:val="kk-KZ"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9975A4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Магнийдің І,ІІ,ІІІ негізді қышқылдармен әрекеттесу реакция теңдеулерін жазады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</w:tc>
      </w:tr>
      <w:tr w:rsidR="00FC21B8" w:rsidRPr="00DD4C1D" w:rsidTr="0065794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Негізгі бөлім</w:t>
            </w: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Алдымен, жеке оқушы ө</w:t>
            </w:r>
            <w:r w:rsidR="009975A4">
              <w:rPr>
                <w:lang w:val="kk-KZ" w:eastAsia="ru-RU"/>
              </w:rPr>
              <w:t xml:space="preserve">з бетімен мәтінмен танысу, жұп болып </w:t>
            </w:r>
            <w:r>
              <w:rPr>
                <w:lang w:val="kk-KZ" w:eastAsia="ru-RU"/>
              </w:rPr>
              <w:t>талд</w:t>
            </w:r>
            <w:r w:rsidR="00A51D96">
              <w:rPr>
                <w:lang w:val="kk-KZ" w:eastAsia="ru-RU"/>
              </w:rPr>
              <w:t>ау</w:t>
            </w:r>
            <w:r w:rsidR="009975A4">
              <w:rPr>
                <w:lang w:val="kk-KZ" w:eastAsia="ru-RU"/>
              </w:rPr>
              <w:t>.</w:t>
            </w:r>
          </w:p>
          <w:p w:rsidR="001050C7" w:rsidRDefault="00A51D96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а\ тұздардың жіктелуі ә\ алыну жолдары б\ химиялық қасиеттері в\тұздардың қолданылуы. </w:t>
            </w:r>
          </w:p>
          <w:p w:rsidR="00A51D96" w:rsidRDefault="003740CC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1.</w:t>
            </w:r>
            <w:r w:rsidR="00A51D96">
              <w:rPr>
                <w:lang w:val="kk-KZ" w:eastAsia="ru-RU"/>
              </w:rPr>
              <w:t>Слайд сызбалар арқылы жұмыс жүргізу</w:t>
            </w:r>
          </w:p>
          <w:p w:rsidR="001050C7" w:rsidRDefault="003740CC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а\ тұздар анықтамасы, жіктелуі, мысал келтіру; </w:t>
            </w:r>
          </w:p>
          <w:p w:rsidR="001E573E" w:rsidRDefault="001E573E" w:rsidP="00657942">
            <w:pPr>
              <w:spacing w:line="276" w:lineRule="auto"/>
              <w:rPr>
                <w:lang w:val="kk-KZ" w:eastAsia="ru-RU"/>
              </w:rPr>
            </w:pPr>
          </w:p>
          <w:p w:rsidR="003740CC" w:rsidRDefault="003740CC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ә\ т</w:t>
            </w:r>
            <w:r w:rsidR="00FC21B8">
              <w:rPr>
                <w:lang w:val="kk-KZ" w:eastAsia="ru-RU"/>
              </w:rPr>
              <w:t xml:space="preserve">ұздарды алу жолдары демонстрациялық тәжірибелермен жүзеге асады, </w:t>
            </w:r>
            <w:r>
              <w:rPr>
                <w:lang w:val="kk-KZ" w:eastAsia="ru-RU"/>
              </w:rPr>
              <w:t xml:space="preserve">реакция теңдеулері арқылы сипаттау; </w:t>
            </w:r>
          </w:p>
          <w:p w:rsidR="003740CC" w:rsidRDefault="003740CC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б\</w:t>
            </w:r>
            <w:r w:rsidR="00FA0C5A">
              <w:rPr>
                <w:lang w:val="kk-KZ" w:eastAsia="ru-RU"/>
              </w:rPr>
              <w:t xml:space="preserve"> химиялық қасиеттерін сипаттайтын реакция теңдеулерін жазу арқылы таныстырылым жасау; </w:t>
            </w:r>
          </w:p>
          <w:p w:rsidR="00FA0C5A" w:rsidRDefault="00FA0C5A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в\ тұздардың қолданылуы бойынша ассоциация құру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3740CC" w:rsidRDefault="001050C7" w:rsidP="003740CC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  </w:t>
            </w:r>
            <w:r w:rsidR="003740CC">
              <w:rPr>
                <w:lang w:val="kk-KZ" w:eastAsia="ru-RU"/>
              </w:rPr>
              <w:t>2. Деңгейлік тапсырмалар орындау</w:t>
            </w:r>
          </w:p>
          <w:p w:rsidR="003740CC" w:rsidRPr="003B121A" w:rsidRDefault="003740CC" w:rsidP="003740CC">
            <w:pPr>
              <w:rPr>
                <w:lang w:val="kk-KZ"/>
              </w:rPr>
            </w:pPr>
            <w:r w:rsidRPr="003B121A">
              <w:rPr>
                <w:lang w:val="kk-KZ"/>
              </w:rPr>
              <w:t xml:space="preserve">1 тапсырма </w:t>
            </w:r>
          </w:p>
          <w:p w:rsidR="003740CC" w:rsidRPr="003B121A" w:rsidRDefault="003740CC" w:rsidP="003740CC">
            <w:pPr>
              <w:rPr>
                <w:lang w:val="kk-KZ"/>
              </w:rPr>
            </w:pPr>
            <w:r w:rsidRPr="003B121A">
              <w:rPr>
                <w:lang w:val="kk-KZ"/>
              </w:rPr>
              <w:t xml:space="preserve">Мына тұздардың формулаларын жазыңдар: кальций хлориді, барий динитраты, темір(ІІІ) сульфаты, кальций фосфаты, магний карбонаты  </w:t>
            </w:r>
          </w:p>
          <w:p w:rsidR="003740CC" w:rsidRPr="003B121A" w:rsidRDefault="003740CC" w:rsidP="003740CC">
            <w:pPr>
              <w:rPr>
                <w:lang w:val="kk-KZ"/>
              </w:rPr>
            </w:pPr>
            <w:r w:rsidRPr="003B121A">
              <w:rPr>
                <w:lang w:val="kk-KZ"/>
              </w:rPr>
              <w:t xml:space="preserve">2 тапсырма </w:t>
            </w:r>
          </w:p>
          <w:p w:rsidR="003740CC" w:rsidRPr="003B121A" w:rsidRDefault="003740CC" w:rsidP="003740CC">
            <w:pPr>
              <w:rPr>
                <w:lang w:val="kk-KZ"/>
              </w:rPr>
            </w:pPr>
            <w:r w:rsidRPr="003B121A">
              <w:rPr>
                <w:i/>
                <w:iCs/>
                <w:lang w:val="kk-KZ"/>
              </w:rPr>
              <w:t>Формулалары келтірілген тұздарды</w:t>
            </w:r>
            <w:r w:rsidRPr="003B121A">
              <w:rPr>
                <w:b/>
                <w:iCs/>
                <w:lang w:val="kk-KZ"/>
              </w:rPr>
              <w:t xml:space="preserve">:     </w:t>
            </w:r>
            <w:r w:rsidRPr="003B121A">
              <w:rPr>
                <w:iCs/>
                <w:lang w:val="kk-KZ"/>
              </w:rPr>
              <w:t>K</w:t>
            </w:r>
            <w:r w:rsidRPr="003B121A">
              <w:rPr>
                <w:iCs/>
                <w:vertAlign w:val="subscript"/>
                <w:lang w:val="kk-KZ"/>
              </w:rPr>
              <w:t>2</w:t>
            </w:r>
            <w:r w:rsidRPr="003B121A">
              <w:rPr>
                <w:iCs/>
                <w:lang w:val="kk-KZ"/>
              </w:rPr>
              <w:t>S,  KHS,  CuSO</w:t>
            </w:r>
            <w:r w:rsidRPr="003B121A">
              <w:rPr>
                <w:iCs/>
                <w:vertAlign w:val="subscript"/>
                <w:lang w:val="kk-KZ"/>
              </w:rPr>
              <w:t>4</w:t>
            </w:r>
            <w:r w:rsidRPr="003B121A">
              <w:rPr>
                <w:iCs/>
                <w:lang w:val="kk-KZ"/>
              </w:rPr>
              <w:t>, Na</w:t>
            </w:r>
            <w:r w:rsidRPr="003B121A">
              <w:rPr>
                <w:iCs/>
                <w:vertAlign w:val="subscript"/>
                <w:lang w:val="kk-KZ"/>
              </w:rPr>
              <w:t>2</w:t>
            </w:r>
            <w:r w:rsidRPr="003B121A">
              <w:rPr>
                <w:iCs/>
                <w:lang w:val="kk-KZ"/>
              </w:rPr>
              <w:t>HPO</w:t>
            </w:r>
            <w:r w:rsidRPr="003B121A">
              <w:rPr>
                <w:iCs/>
                <w:vertAlign w:val="subscript"/>
                <w:lang w:val="kk-KZ"/>
              </w:rPr>
              <w:t>4</w:t>
            </w:r>
            <w:r w:rsidRPr="003B121A">
              <w:rPr>
                <w:iCs/>
                <w:lang w:val="kk-KZ"/>
              </w:rPr>
              <w:t>, NaH</w:t>
            </w:r>
            <w:r w:rsidRPr="003B121A">
              <w:rPr>
                <w:iCs/>
                <w:vertAlign w:val="subscript"/>
                <w:lang w:val="kk-KZ"/>
              </w:rPr>
              <w:t>2</w:t>
            </w:r>
            <w:r w:rsidRPr="003B121A">
              <w:rPr>
                <w:iCs/>
                <w:lang w:val="kk-KZ"/>
              </w:rPr>
              <w:t>PO</w:t>
            </w:r>
            <w:r w:rsidRPr="003B121A">
              <w:rPr>
                <w:iCs/>
                <w:vertAlign w:val="subscript"/>
                <w:lang w:val="kk-KZ"/>
              </w:rPr>
              <w:t>4</w:t>
            </w:r>
            <w:r w:rsidRPr="003B121A">
              <w:rPr>
                <w:iCs/>
                <w:lang w:val="kk-KZ"/>
              </w:rPr>
              <w:t>, K</w:t>
            </w:r>
            <w:r w:rsidRPr="003B121A">
              <w:rPr>
                <w:iCs/>
                <w:vertAlign w:val="subscript"/>
                <w:lang w:val="kk-KZ"/>
              </w:rPr>
              <w:t>3</w:t>
            </w:r>
            <w:r w:rsidRPr="003B121A">
              <w:rPr>
                <w:iCs/>
                <w:lang w:val="kk-KZ"/>
              </w:rPr>
              <w:t>PO</w:t>
            </w:r>
            <w:r w:rsidRPr="003B121A">
              <w:rPr>
                <w:iCs/>
                <w:vertAlign w:val="subscript"/>
                <w:lang w:val="kk-KZ"/>
              </w:rPr>
              <w:t>4</w:t>
            </w:r>
            <w:r w:rsidRPr="003B121A">
              <w:rPr>
                <w:iCs/>
                <w:lang w:val="kk-KZ"/>
              </w:rPr>
              <w:t>, MgOHCI, CaCO</w:t>
            </w:r>
            <w:r w:rsidRPr="003B121A">
              <w:rPr>
                <w:iCs/>
                <w:vertAlign w:val="subscript"/>
                <w:lang w:val="kk-KZ"/>
              </w:rPr>
              <w:t>3</w:t>
            </w:r>
            <w:r w:rsidRPr="003B121A">
              <w:rPr>
                <w:iCs/>
                <w:lang w:val="kk-KZ"/>
              </w:rPr>
              <w:t>, NaHCO</w:t>
            </w:r>
            <w:r w:rsidRPr="003B121A">
              <w:rPr>
                <w:iCs/>
                <w:vertAlign w:val="subscript"/>
                <w:lang w:val="kk-KZ"/>
              </w:rPr>
              <w:t>3</w:t>
            </w:r>
            <w:r w:rsidRPr="003B121A">
              <w:rPr>
                <w:iCs/>
                <w:lang w:val="kk-KZ"/>
              </w:rPr>
              <w:t>, AI(OH)CI</w:t>
            </w:r>
            <w:r w:rsidRPr="003B121A">
              <w:rPr>
                <w:iCs/>
                <w:vertAlign w:val="subscript"/>
                <w:lang w:val="kk-KZ"/>
              </w:rPr>
              <w:t>2</w:t>
            </w:r>
            <w:r w:rsidRPr="003B121A">
              <w:rPr>
                <w:iCs/>
                <w:lang w:val="kk-KZ"/>
              </w:rPr>
              <w:t>, AgNO</w:t>
            </w:r>
            <w:r w:rsidRPr="003B121A">
              <w:rPr>
                <w:iCs/>
                <w:vertAlign w:val="subscript"/>
                <w:lang w:val="kk-KZ"/>
              </w:rPr>
              <w:t>3</w:t>
            </w:r>
            <w:r w:rsidRPr="003B121A">
              <w:rPr>
                <w:iCs/>
                <w:lang w:val="kk-KZ"/>
              </w:rPr>
              <w:t>,  FeCI</w:t>
            </w:r>
            <w:r w:rsidRPr="003B121A">
              <w:rPr>
                <w:iCs/>
                <w:vertAlign w:val="subscript"/>
                <w:lang w:val="kk-KZ"/>
              </w:rPr>
              <w:t>3</w:t>
            </w:r>
            <w:r w:rsidRPr="003B121A">
              <w:rPr>
                <w:iCs/>
                <w:lang w:val="kk-KZ"/>
              </w:rPr>
              <w:t>,  FeSO</w:t>
            </w:r>
            <w:r w:rsidRPr="003B121A">
              <w:rPr>
                <w:iCs/>
                <w:vertAlign w:val="subscript"/>
                <w:lang w:val="kk-KZ"/>
              </w:rPr>
              <w:t>4</w:t>
            </w:r>
            <w:r w:rsidRPr="003B121A">
              <w:rPr>
                <w:iCs/>
                <w:lang w:val="kk-KZ"/>
              </w:rPr>
              <w:t xml:space="preserve"> берілген кестеге бөліп жаз:  </w:t>
            </w:r>
          </w:p>
          <w:p w:rsidR="003740CC" w:rsidRPr="003740CC" w:rsidRDefault="003740CC" w:rsidP="003740CC">
            <w:pPr>
              <w:tabs>
                <w:tab w:val="left" w:pos="1980"/>
              </w:tabs>
              <w:rPr>
                <w:lang w:val="kk-KZ"/>
              </w:rPr>
            </w:pPr>
            <w:r w:rsidRPr="003740CC">
              <w:rPr>
                <w:lang w:val="kk-KZ"/>
              </w:rPr>
              <w:t xml:space="preserve">3 тапсырма  </w:t>
            </w:r>
            <w:r w:rsidRPr="003740CC">
              <w:rPr>
                <w:lang w:val="kk-KZ"/>
              </w:rPr>
              <w:tab/>
            </w:r>
          </w:p>
          <w:p w:rsidR="003740CC" w:rsidRPr="003740CC" w:rsidRDefault="003740CC" w:rsidP="003740CC">
            <w:pPr>
              <w:rPr>
                <w:lang w:val="kk-KZ"/>
              </w:rPr>
            </w:pPr>
            <w:r w:rsidRPr="003740CC">
              <w:rPr>
                <w:lang w:val="kk-KZ"/>
              </w:rPr>
              <w:t xml:space="preserve">Химиялық реакция теңдеулерін аяқтаңдар: </w:t>
            </w:r>
          </w:p>
          <w:p w:rsidR="003740CC" w:rsidRPr="003740CC" w:rsidRDefault="003740CC" w:rsidP="003740CC">
            <w:pPr>
              <w:rPr>
                <w:lang w:val="en-US"/>
              </w:rPr>
            </w:pPr>
            <w:r w:rsidRPr="003740CC">
              <w:rPr>
                <w:bCs/>
                <w:i/>
                <w:iCs/>
                <w:lang w:val="kk-KZ"/>
              </w:rPr>
              <w:t xml:space="preserve">     </w:t>
            </w:r>
            <w:r w:rsidRPr="003740CC">
              <w:rPr>
                <w:bCs/>
                <w:i/>
                <w:iCs/>
              </w:rPr>
              <w:t>а</w:t>
            </w:r>
            <w:r w:rsidRPr="003740CC">
              <w:rPr>
                <w:bCs/>
                <w:i/>
                <w:iCs/>
                <w:lang w:val="en-US"/>
              </w:rPr>
              <w:t>) BaCI</w:t>
            </w:r>
            <w:r w:rsidRPr="003740CC">
              <w:rPr>
                <w:bCs/>
                <w:i/>
                <w:iCs/>
                <w:vertAlign w:val="subscript"/>
                <w:lang w:val="en-US"/>
              </w:rPr>
              <w:t>2</w:t>
            </w:r>
            <w:r w:rsidRPr="003740CC">
              <w:rPr>
                <w:bCs/>
                <w:i/>
                <w:iCs/>
                <w:lang w:val="en-US"/>
              </w:rPr>
              <w:t xml:space="preserve"> + Na</w:t>
            </w:r>
            <w:r w:rsidRPr="003740CC">
              <w:rPr>
                <w:bCs/>
                <w:i/>
                <w:iCs/>
                <w:vertAlign w:val="subscript"/>
                <w:lang w:val="en-US"/>
              </w:rPr>
              <w:t>2</w:t>
            </w:r>
            <w:r w:rsidRPr="003740CC">
              <w:rPr>
                <w:bCs/>
                <w:i/>
                <w:iCs/>
                <w:lang w:val="en-US"/>
              </w:rPr>
              <w:t>SO</w:t>
            </w:r>
            <w:r w:rsidRPr="003740CC">
              <w:rPr>
                <w:bCs/>
                <w:i/>
                <w:iCs/>
                <w:vertAlign w:val="subscript"/>
                <w:lang w:val="en-US"/>
              </w:rPr>
              <w:t xml:space="preserve">4  </w:t>
            </w:r>
            <w:r w:rsidRPr="003740CC">
              <w:rPr>
                <w:bCs/>
                <w:i/>
                <w:iCs/>
                <w:lang w:val="en-US"/>
              </w:rPr>
              <w:t xml:space="preserve">→ </w:t>
            </w:r>
          </w:p>
          <w:p w:rsidR="003740CC" w:rsidRPr="003740CC" w:rsidRDefault="003740CC" w:rsidP="003740CC">
            <w:pPr>
              <w:rPr>
                <w:lang w:val="en-US"/>
              </w:rPr>
            </w:pPr>
            <w:r w:rsidRPr="003740CC">
              <w:rPr>
                <w:bCs/>
                <w:i/>
                <w:iCs/>
                <w:lang w:val="kk-KZ"/>
              </w:rPr>
              <w:t xml:space="preserve">     </w:t>
            </w:r>
            <w:r w:rsidRPr="003740CC">
              <w:rPr>
                <w:bCs/>
                <w:i/>
                <w:iCs/>
              </w:rPr>
              <w:t>б</w:t>
            </w:r>
            <w:r w:rsidRPr="003740CC">
              <w:rPr>
                <w:bCs/>
                <w:i/>
                <w:iCs/>
                <w:lang w:val="en-US"/>
              </w:rPr>
              <w:t>) CuSO</w:t>
            </w:r>
            <w:r w:rsidRPr="003740CC">
              <w:rPr>
                <w:bCs/>
                <w:i/>
                <w:iCs/>
                <w:vertAlign w:val="subscript"/>
                <w:lang w:val="en-US"/>
              </w:rPr>
              <w:t>4</w:t>
            </w:r>
            <w:r w:rsidRPr="003740CC">
              <w:rPr>
                <w:bCs/>
                <w:i/>
                <w:iCs/>
                <w:lang w:val="en-US"/>
              </w:rPr>
              <w:t xml:space="preserve"> + NaOH  → </w:t>
            </w:r>
          </w:p>
          <w:p w:rsidR="003740CC" w:rsidRPr="003740CC" w:rsidRDefault="003740CC" w:rsidP="003740CC">
            <w:pPr>
              <w:rPr>
                <w:lang w:val="en-US"/>
              </w:rPr>
            </w:pPr>
            <w:r w:rsidRPr="003740CC">
              <w:rPr>
                <w:bCs/>
                <w:i/>
                <w:iCs/>
                <w:lang w:val="en-US"/>
              </w:rPr>
              <w:t xml:space="preserve">     </w:t>
            </w:r>
            <w:r w:rsidRPr="003740CC">
              <w:rPr>
                <w:bCs/>
                <w:i/>
                <w:iCs/>
              </w:rPr>
              <w:t>в</w:t>
            </w:r>
            <w:r w:rsidRPr="003740CC">
              <w:rPr>
                <w:bCs/>
                <w:i/>
                <w:iCs/>
                <w:lang w:val="en-US"/>
              </w:rPr>
              <w:t>)AgNO</w:t>
            </w:r>
            <w:r w:rsidRPr="003740CC">
              <w:rPr>
                <w:bCs/>
                <w:i/>
                <w:iCs/>
                <w:vertAlign w:val="subscript"/>
                <w:lang w:val="en-US"/>
              </w:rPr>
              <w:t>3</w:t>
            </w:r>
            <w:r w:rsidRPr="003740CC">
              <w:rPr>
                <w:bCs/>
                <w:i/>
                <w:iCs/>
                <w:lang w:val="en-US"/>
              </w:rPr>
              <w:t>+HCL</w:t>
            </w:r>
            <w:r w:rsidRPr="003740CC">
              <w:rPr>
                <w:bCs/>
                <w:i/>
                <w:iCs/>
                <w:lang w:val="kk-KZ"/>
              </w:rPr>
              <w:t xml:space="preserve"> →</w:t>
            </w:r>
            <w:r w:rsidRPr="003740CC">
              <w:rPr>
                <w:bCs/>
                <w:i/>
                <w:iCs/>
                <w:lang w:val="en-US"/>
              </w:rPr>
              <w:t xml:space="preserve"> </w:t>
            </w:r>
          </w:p>
          <w:p w:rsidR="003740CC" w:rsidRPr="003740CC" w:rsidRDefault="003740CC" w:rsidP="003740CC">
            <w:pPr>
              <w:rPr>
                <w:lang w:val="en-US"/>
              </w:rPr>
            </w:pPr>
            <w:r w:rsidRPr="003740CC">
              <w:rPr>
                <w:lang w:val="en-US"/>
              </w:rPr>
              <w:t xml:space="preserve">     </w:t>
            </w:r>
            <w:r w:rsidRPr="003740CC">
              <w:rPr>
                <w:i/>
              </w:rPr>
              <w:t>г</w:t>
            </w:r>
            <w:r w:rsidRPr="003740CC">
              <w:rPr>
                <w:i/>
                <w:lang w:val="en-US"/>
              </w:rPr>
              <w:t>) Zn</w:t>
            </w:r>
            <w:r w:rsidRPr="003740CC">
              <w:rPr>
                <w:lang w:val="en-US"/>
              </w:rPr>
              <w:t xml:space="preserve"> + </w:t>
            </w:r>
            <w:r w:rsidRPr="003740CC">
              <w:rPr>
                <w:bCs/>
                <w:i/>
                <w:iCs/>
                <w:lang w:val="en-US"/>
              </w:rPr>
              <w:t>AgNO</w:t>
            </w:r>
            <w:r w:rsidRPr="003740CC">
              <w:rPr>
                <w:bCs/>
                <w:i/>
                <w:iCs/>
                <w:vertAlign w:val="subscript"/>
                <w:lang w:val="en-US"/>
              </w:rPr>
              <w:t xml:space="preserve">3 </w:t>
            </w:r>
            <w:r w:rsidRPr="003740CC">
              <w:rPr>
                <w:bCs/>
                <w:i/>
                <w:iCs/>
                <w:lang w:val="kk-KZ"/>
              </w:rPr>
              <w:t>→</w:t>
            </w:r>
            <w:r w:rsidRPr="003740CC">
              <w:rPr>
                <w:lang w:val="en-US"/>
              </w:rPr>
              <w:t xml:space="preserve"> </w:t>
            </w:r>
          </w:p>
          <w:p w:rsidR="0031789F" w:rsidRPr="00FC21B8" w:rsidRDefault="0031789F" w:rsidP="003740CC">
            <w:pPr>
              <w:spacing w:line="276" w:lineRule="auto"/>
              <w:rPr>
                <w:lang w:val="en-US" w:eastAsia="ru-RU"/>
              </w:rPr>
            </w:pPr>
          </w:p>
          <w:p w:rsidR="003740CC" w:rsidRPr="00AB7E6E" w:rsidRDefault="00611066" w:rsidP="003740CC">
            <w:pPr>
              <w:spacing w:line="276" w:lineRule="auto"/>
              <w:rPr>
                <w:lang w:val="en-US" w:eastAsia="ru-RU"/>
              </w:rPr>
            </w:pPr>
            <w:r>
              <w:rPr>
                <w:lang w:val="ru-RU" w:eastAsia="ru-RU"/>
              </w:rPr>
              <w:t>Критериалды</w:t>
            </w:r>
            <w:r w:rsidRPr="00AB7E6E">
              <w:rPr>
                <w:lang w:val="en-US" w:eastAsia="ru-RU"/>
              </w:rPr>
              <w:t xml:space="preserve"> </w:t>
            </w:r>
            <w:r>
              <w:rPr>
                <w:lang w:val="ru-RU" w:eastAsia="ru-RU"/>
              </w:rPr>
              <w:t>бағалау</w:t>
            </w:r>
            <w:r w:rsidRPr="00AB7E6E">
              <w:rPr>
                <w:lang w:val="en-US" w:eastAsia="ru-RU"/>
              </w:rPr>
              <w:t xml:space="preserve"> </w:t>
            </w:r>
          </w:p>
          <w:p w:rsidR="00611066" w:rsidRPr="00AB7E6E" w:rsidRDefault="00AB7E6E" w:rsidP="003740CC">
            <w:pPr>
              <w:spacing w:line="276" w:lineRule="auto"/>
              <w:rPr>
                <w:lang w:val="en-US" w:eastAsia="ru-RU"/>
              </w:rPr>
            </w:pPr>
            <w:r w:rsidRPr="00AB7E6E">
              <w:rPr>
                <w:lang w:val="en-US"/>
              </w:rPr>
              <w:t>1.</w:t>
            </w:r>
            <w:r w:rsidRPr="00AB7E6E">
              <w:t>Металл атомы мен қышқыл қалдығының валенттігін анықтады</w:t>
            </w:r>
          </w:p>
          <w:p w:rsidR="00AB7E6E" w:rsidRPr="00AB7E6E" w:rsidRDefault="00AB7E6E" w:rsidP="00AB7E6E">
            <w:r w:rsidRPr="00AB7E6E">
              <w:rPr>
                <w:lang w:val="en-US"/>
              </w:rPr>
              <w:t>2.</w:t>
            </w:r>
            <w:r w:rsidRPr="00AB7E6E">
              <w:t xml:space="preserve">Тұздардың формуласын дұрыс құра білді </w:t>
            </w:r>
          </w:p>
          <w:p w:rsidR="00AB7E6E" w:rsidRPr="00AB7E6E" w:rsidRDefault="00AB7E6E" w:rsidP="00AB7E6E">
            <w:r w:rsidRPr="00AB7E6E">
              <w:rPr>
                <w:lang w:val="en-US"/>
              </w:rPr>
              <w:t>3.</w:t>
            </w:r>
            <w:r w:rsidRPr="00AB7E6E">
              <w:t xml:space="preserve">Құрамы бойынша жіктей алды </w:t>
            </w:r>
          </w:p>
          <w:p w:rsidR="00AB7E6E" w:rsidRPr="00AB7E6E" w:rsidRDefault="00AB7E6E" w:rsidP="00AB7E6E">
            <w:r w:rsidRPr="00AB7E6E">
              <w:t>Жүйелі номенклатура бойынша атады</w:t>
            </w:r>
          </w:p>
          <w:p w:rsidR="00AB7E6E" w:rsidRPr="00AB7E6E" w:rsidRDefault="00AB7E6E" w:rsidP="00AB7E6E">
            <w:r w:rsidRPr="00AB7E6E">
              <w:t xml:space="preserve">4.Химиялық қасиеттеріне сүйеніп теңдеулерді құра білді </w:t>
            </w:r>
          </w:p>
          <w:p w:rsidR="003740CC" w:rsidRPr="00AB7E6E" w:rsidRDefault="00AB7E6E" w:rsidP="00657942">
            <w:pPr>
              <w:spacing w:line="276" w:lineRule="auto"/>
              <w:rPr>
                <w:lang w:eastAsia="ru-RU"/>
              </w:rPr>
            </w:pPr>
            <w:r w:rsidRPr="00B12011">
              <w:t>5.</w:t>
            </w:r>
            <w:r w:rsidRPr="00AB7E6E">
              <w:t>Реакция теңдеулерін жазып теңестірді</w:t>
            </w: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Уақыттың тиімділігін ұйымдастыру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405F05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 w:rsidRPr="00405F05">
              <w:rPr>
                <w:b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Оқушылар өз </w:t>
            </w:r>
            <w:r w:rsidR="009975A4">
              <w:rPr>
                <w:lang w:val="kk-KZ" w:eastAsia="ru-RU"/>
              </w:rPr>
              <w:t>бетімен мәтінмен танысады, жұп болып  талдайды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3B121A" w:rsidRDefault="003B121A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9975A4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Слайд</w:t>
            </w:r>
            <w:r w:rsidR="00A51D96">
              <w:rPr>
                <w:lang w:val="kk-KZ" w:eastAsia="ru-RU"/>
              </w:rPr>
              <w:t xml:space="preserve"> арқылы </w:t>
            </w:r>
            <w:r w:rsidR="001050C7">
              <w:rPr>
                <w:lang w:val="kk-KZ" w:eastAsia="ru-RU"/>
              </w:rPr>
              <w:t xml:space="preserve"> талдау жасайды.</w:t>
            </w:r>
          </w:p>
          <w:p w:rsidR="001050C7" w:rsidRPr="00405F05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1E573E" w:rsidRDefault="001050C7" w:rsidP="00FA0C5A">
            <w:pPr>
              <w:spacing w:line="276" w:lineRule="auto"/>
              <w:rPr>
                <w:lang w:val="kk-KZ" w:eastAsia="ru-RU"/>
              </w:rPr>
            </w:pPr>
            <w:r w:rsidRPr="00405F05">
              <w:rPr>
                <w:lang w:val="kk-KZ" w:eastAsia="ru-RU"/>
              </w:rPr>
              <w:t xml:space="preserve"> </w:t>
            </w:r>
          </w:p>
          <w:p w:rsidR="001050C7" w:rsidRPr="00FC21B8" w:rsidRDefault="00FA0C5A" w:rsidP="00FA0C5A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Тұздарды алудың 10 түрлі тәсілін сипаттайды</w:t>
            </w:r>
          </w:p>
          <w:p w:rsidR="00FC21B8" w:rsidRDefault="00FC21B8" w:rsidP="00FA0C5A">
            <w:pPr>
              <w:spacing w:line="276" w:lineRule="auto"/>
              <w:rPr>
                <w:lang w:val="kk-KZ" w:eastAsia="ru-RU"/>
              </w:rPr>
            </w:pPr>
          </w:p>
          <w:p w:rsidR="00FC21B8" w:rsidRDefault="00FC21B8" w:rsidP="00FA0C5A">
            <w:pPr>
              <w:spacing w:line="276" w:lineRule="auto"/>
              <w:rPr>
                <w:lang w:val="kk-KZ" w:eastAsia="ru-RU"/>
              </w:rPr>
            </w:pPr>
          </w:p>
          <w:p w:rsidR="00FA0C5A" w:rsidRPr="00FA0C5A" w:rsidRDefault="00FA0C5A" w:rsidP="00FA0C5A">
            <w:pPr>
              <w:spacing w:line="276" w:lineRule="auto"/>
              <w:rPr>
                <w:lang w:val="kk-KZ" w:eastAsia="ru-RU"/>
              </w:rPr>
            </w:pPr>
            <w:r w:rsidRPr="00FA0C5A">
              <w:rPr>
                <w:lang w:val="kk-KZ" w:eastAsia="ru-RU"/>
              </w:rPr>
              <w:t>Реакция теңдеулерін жазып</w:t>
            </w:r>
            <w:r>
              <w:rPr>
                <w:lang w:val="kk-KZ" w:eastAsia="ru-RU"/>
              </w:rPr>
              <w:t xml:space="preserve"> </w:t>
            </w:r>
            <w:r w:rsidRPr="00FA0C5A">
              <w:rPr>
                <w:lang w:val="kk-KZ" w:eastAsia="ru-RU"/>
              </w:rPr>
              <w:t>теңестіреді</w:t>
            </w:r>
          </w:p>
          <w:p w:rsidR="00FA0C5A" w:rsidRDefault="00FA0C5A" w:rsidP="00FA0C5A">
            <w:pPr>
              <w:tabs>
                <w:tab w:val="left" w:pos="1995"/>
              </w:tabs>
              <w:spacing w:line="276" w:lineRule="auto"/>
              <w:rPr>
                <w:b/>
                <w:lang w:val="kk-KZ" w:eastAsia="ru-RU"/>
              </w:rPr>
            </w:pPr>
            <w:r>
              <w:rPr>
                <w:lang w:val="kk-KZ" w:eastAsia="ru-RU"/>
              </w:rPr>
              <w:t>Ассоциация құрады</w:t>
            </w:r>
            <w:r w:rsidRPr="00FA0C5A">
              <w:rPr>
                <w:lang w:val="kk-KZ" w:eastAsia="ru-RU"/>
              </w:rPr>
              <w:tab/>
            </w:r>
          </w:p>
          <w:p w:rsidR="00FA0C5A" w:rsidRDefault="00FA0C5A" w:rsidP="00FA0C5A">
            <w:pPr>
              <w:spacing w:line="276" w:lineRule="auto"/>
              <w:rPr>
                <w:b/>
                <w:lang w:val="kk-KZ" w:eastAsia="ru-RU"/>
              </w:rPr>
            </w:pPr>
          </w:p>
          <w:p w:rsidR="00FA0C5A" w:rsidRDefault="00FA0C5A" w:rsidP="00FA0C5A">
            <w:pPr>
              <w:spacing w:line="276" w:lineRule="auto"/>
              <w:rPr>
                <w:b/>
                <w:lang w:val="kk-KZ" w:eastAsia="ru-RU"/>
              </w:rPr>
            </w:pPr>
          </w:p>
          <w:p w:rsidR="00FA0C5A" w:rsidRDefault="00FA0C5A" w:rsidP="00FA0C5A">
            <w:pPr>
              <w:spacing w:line="276" w:lineRule="auto"/>
              <w:rPr>
                <w:b/>
                <w:lang w:val="kk-KZ" w:eastAsia="ru-RU"/>
              </w:rPr>
            </w:pPr>
          </w:p>
          <w:p w:rsidR="00FA0C5A" w:rsidRDefault="00FA0C5A" w:rsidP="00FA0C5A">
            <w:pPr>
              <w:spacing w:line="276" w:lineRule="auto"/>
              <w:rPr>
                <w:b/>
                <w:lang w:val="kk-KZ" w:eastAsia="ru-RU"/>
              </w:rPr>
            </w:pPr>
          </w:p>
          <w:p w:rsidR="00FA0C5A" w:rsidRDefault="00FA0C5A" w:rsidP="00FA0C5A">
            <w:pPr>
              <w:spacing w:line="276" w:lineRule="auto"/>
              <w:rPr>
                <w:b/>
                <w:lang w:val="kk-KZ" w:eastAsia="ru-RU"/>
              </w:rPr>
            </w:pPr>
          </w:p>
          <w:p w:rsidR="00FA0C5A" w:rsidRDefault="00FA0C5A" w:rsidP="00FA0C5A">
            <w:pPr>
              <w:spacing w:line="276" w:lineRule="auto"/>
              <w:rPr>
                <w:b/>
                <w:lang w:val="kk-KZ" w:eastAsia="ru-RU"/>
              </w:rPr>
            </w:pPr>
          </w:p>
          <w:p w:rsidR="00FA0C5A" w:rsidRDefault="00FA0C5A" w:rsidP="00FA0C5A">
            <w:pPr>
              <w:spacing w:line="276" w:lineRule="auto"/>
              <w:rPr>
                <w:b/>
                <w:lang w:val="kk-KZ" w:eastAsia="ru-RU"/>
              </w:rPr>
            </w:pPr>
          </w:p>
          <w:p w:rsidR="00FA0C5A" w:rsidRDefault="00FA0C5A" w:rsidP="00FA0C5A">
            <w:pPr>
              <w:spacing w:line="276" w:lineRule="auto"/>
              <w:rPr>
                <w:b/>
                <w:lang w:val="kk-KZ" w:eastAsia="ru-RU"/>
              </w:rPr>
            </w:pPr>
          </w:p>
          <w:p w:rsidR="00FA0C5A" w:rsidRDefault="00FA0C5A" w:rsidP="00FA0C5A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Тапсырмаларды  орындайды, формуласын құрастырады, кесте толтырады, сәйкес реакция теңдеулерін жазады.</w:t>
            </w:r>
          </w:p>
          <w:p w:rsidR="00FA0C5A" w:rsidRDefault="00FA0C5A" w:rsidP="00FA0C5A">
            <w:pPr>
              <w:spacing w:line="276" w:lineRule="auto"/>
              <w:rPr>
                <w:b/>
                <w:lang w:val="kk-KZ" w:eastAsia="ru-RU"/>
              </w:rPr>
            </w:pPr>
          </w:p>
          <w:p w:rsidR="00B12011" w:rsidRDefault="00B12011" w:rsidP="00FA0C5A">
            <w:pPr>
              <w:spacing w:line="276" w:lineRule="auto"/>
              <w:rPr>
                <w:lang w:val="kk-KZ" w:eastAsia="ru-RU"/>
              </w:rPr>
            </w:pPr>
          </w:p>
          <w:p w:rsidR="00B12011" w:rsidRDefault="00B12011" w:rsidP="00FA0C5A">
            <w:pPr>
              <w:spacing w:line="276" w:lineRule="auto"/>
              <w:rPr>
                <w:lang w:val="kk-KZ" w:eastAsia="ru-RU"/>
              </w:rPr>
            </w:pPr>
          </w:p>
          <w:p w:rsidR="00B12011" w:rsidRDefault="00B12011" w:rsidP="00FA0C5A">
            <w:pPr>
              <w:spacing w:line="276" w:lineRule="auto"/>
              <w:rPr>
                <w:lang w:val="kk-KZ" w:eastAsia="ru-RU"/>
              </w:rPr>
            </w:pPr>
          </w:p>
          <w:p w:rsidR="00B12011" w:rsidRDefault="00B12011" w:rsidP="00FA0C5A">
            <w:pPr>
              <w:spacing w:line="276" w:lineRule="auto"/>
              <w:rPr>
                <w:lang w:val="kk-KZ" w:eastAsia="ru-RU"/>
              </w:rPr>
            </w:pPr>
          </w:p>
          <w:p w:rsidR="00B12011" w:rsidRDefault="00B12011" w:rsidP="00FA0C5A">
            <w:pPr>
              <w:spacing w:line="276" w:lineRule="auto"/>
              <w:rPr>
                <w:lang w:val="kk-KZ" w:eastAsia="ru-RU"/>
              </w:rPr>
            </w:pPr>
          </w:p>
          <w:p w:rsidR="00B12011" w:rsidRDefault="00B12011" w:rsidP="00FA0C5A">
            <w:pPr>
              <w:spacing w:line="276" w:lineRule="auto"/>
              <w:rPr>
                <w:lang w:val="kk-KZ" w:eastAsia="ru-RU"/>
              </w:rPr>
            </w:pPr>
          </w:p>
          <w:p w:rsidR="00FC21B8" w:rsidRDefault="00FC21B8" w:rsidP="00FA0C5A">
            <w:pPr>
              <w:spacing w:line="276" w:lineRule="auto"/>
              <w:rPr>
                <w:lang w:val="kk-KZ" w:eastAsia="ru-RU"/>
              </w:rPr>
            </w:pPr>
          </w:p>
          <w:p w:rsidR="00FA0C5A" w:rsidRPr="008B5AF4" w:rsidRDefault="008B5AF4" w:rsidP="00FA0C5A">
            <w:pPr>
              <w:spacing w:line="276" w:lineRule="auto"/>
              <w:rPr>
                <w:lang w:val="kk-KZ" w:eastAsia="ru-RU"/>
              </w:rPr>
            </w:pPr>
            <w:r w:rsidRPr="008B5AF4">
              <w:rPr>
                <w:lang w:val="kk-KZ" w:eastAsia="ru-RU"/>
              </w:rPr>
              <w:t>Критерий арқылы оқушы өзін-өзі бағалайды</w:t>
            </w:r>
          </w:p>
        </w:tc>
      </w:tr>
      <w:tr w:rsidR="00FC21B8" w:rsidRPr="00DD4C1D" w:rsidTr="0065794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lastRenderedPageBreak/>
              <w:t>Қорытынды</w:t>
            </w: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b/>
                <w:lang w:val="kk-KZ" w:eastAsia="ru-RU"/>
              </w:rPr>
            </w:pP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FA0C5A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1.</w:t>
            </w:r>
            <w:r w:rsidR="003740CC">
              <w:rPr>
                <w:lang w:val="kk-KZ" w:eastAsia="ru-RU"/>
              </w:rPr>
              <w:t>Т</w:t>
            </w:r>
            <w:r w:rsidR="001050C7">
              <w:rPr>
                <w:lang w:val="kk-KZ" w:eastAsia="ru-RU"/>
              </w:rPr>
              <w:t>ест тапсырмасы беріледі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B12011" w:rsidRDefault="00B12011" w:rsidP="00657942">
            <w:pPr>
              <w:spacing w:line="276" w:lineRule="auto"/>
              <w:rPr>
                <w:lang w:val="kk-KZ" w:eastAsia="ru-RU"/>
              </w:rPr>
            </w:pPr>
          </w:p>
          <w:p w:rsidR="00B12011" w:rsidRDefault="00B12011" w:rsidP="00657942">
            <w:pPr>
              <w:spacing w:line="276" w:lineRule="auto"/>
              <w:rPr>
                <w:lang w:val="kk-KZ" w:eastAsia="ru-RU"/>
              </w:rPr>
            </w:pPr>
          </w:p>
          <w:p w:rsidR="00B12011" w:rsidRDefault="00B12011" w:rsidP="00657942">
            <w:pPr>
              <w:spacing w:line="276" w:lineRule="auto"/>
              <w:rPr>
                <w:lang w:val="kk-KZ" w:eastAsia="ru-RU"/>
              </w:rPr>
            </w:pPr>
          </w:p>
          <w:p w:rsidR="00FC21B8" w:rsidRDefault="00FC21B8" w:rsidP="00657942">
            <w:pPr>
              <w:spacing w:line="276" w:lineRule="auto"/>
              <w:rPr>
                <w:lang w:val="kk-KZ" w:eastAsia="ru-RU"/>
              </w:rPr>
            </w:pPr>
          </w:p>
          <w:p w:rsidR="00B12011" w:rsidRDefault="00FC21B8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2. Тұздар туралы эссе жазу</w:t>
            </w:r>
          </w:p>
          <w:p w:rsidR="00B12011" w:rsidRDefault="00B12011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Бағалау</w:t>
            </w:r>
          </w:p>
          <w:p w:rsidR="00B12011" w:rsidRPr="0031789F" w:rsidRDefault="001050C7" w:rsidP="00B12011">
            <w:pPr>
              <w:rPr>
                <w:bCs/>
                <w:lang w:val="ru-RU"/>
              </w:rPr>
            </w:pPr>
            <w:r w:rsidRPr="00B12011">
              <w:rPr>
                <w:lang w:val="kk-KZ" w:eastAsia="ru-RU"/>
              </w:rPr>
              <w:t xml:space="preserve"> </w:t>
            </w:r>
            <w:r w:rsidR="00B12011" w:rsidRPr="00B12011">
              <w:rPr>
                <w:lang w:val="kk-KZ"/>
              </w:rPr>
              <w:t xml:space="preserve">Бағалау өлшемдері бойынша өзін-өзі және өзара бағалау. </w:t>
            </w:r>
            <w:r w:rsidR="00B12011" w:rsidRPr="00B12011">
              <w:rPr>
                <w:lang w:val="ru-RU"/>
              </w:rPr>
              <w:t>Ұпай сандары бойынша баға қойылады.</w:t>
            </w:r>
            <w:r w:rsidR="00B12011" w:rsidRPr="00B12011">
              <w:rPr>
                <w:b/>
                <w:bCs/>
                <w:lang w:val="ru-RU"/>
              </w:rPr>
              <w:t xml:space="preserve">          </w:t>
            </w:r>
            <w:r w:rsidR="0031789F">
              <w:rPr>
                <w:b/>
                <w:bCs/>
                <w:lang w:val="ru-RU"/>
              </w:rPr>
              <w:t xml:space="preserve">   </w:t>
            </w:r>
            <w:r w:rsidR="00B12011" w:rsidRPr="00B12011">
              <w:rPr>
                <w:b/>
                <w:bCs/>
                <w:lang w:val="ru-RU"/>
              </w:rPr>
              <w:t xml:space="preserve"> </w:t>
            </w:r>
            <w:r w:rsidR="00B12011" w:rsidRPr="0031789F">
              <w:rPr>
                <w:bCs/>
                <w:lang w:val="ru-RU"/>
              </w:rPr>
              <w:t xml:space="preserve">Бағалау шкаласы:   </w:t>
            </w:r>
          </w:p>
          <w:p w:rsidR="00B12011" w:rsidRPr="00B12011" w:rsidRDefault="00B12011" w:rsidP="00B12011">
            <w:pPr>
              <w:rPr>
                <w:lang w:val="ru-RU"/>
              </w:rPr>
            </w:pPr>
            <w:r>
              <w:rPr>
                <w:bCs/>
                <w:lang w:val="ru-RU"/>
              </w:rPr>
              <w:t>18</w:t>
            </w:r>
            <w:r w:rsidRPr="00B12011">
              <w:rPr>
                <w:bCs/>
                <w:lang w:val="ru-RU"/>
              </w:rPr>
              <w:t>-2</w:t>
            </w:r>
            <w:r>
              <w:rPr>
                <w:bCs/>
                <w:lang w:val="ru-RU"/>
              </w:rPr>
              <w:t>0</w:t>
            </w:r>
            <w:r w:rsidRPr="00B12011">
              <w:rPr>
                <w:bCs/>
                <w:lang w:val="ru-RU"/>
              </w:rPr>
              <w:t xml:space="preserve">  ұпай   «5»</w:t>
            </w:r>
          </w:p>
          <w:p w:rsidR="00B12011" w:rsidRPr="00B12011" w:rsidRDefault="00B12011" w:rsidP="00B12011">
            <w:pPr>
              <w:rPr>
                <w:lang w:val="ru-RU"/>
              </w:rPr>
            </w:pPr>
            <w:r w:rsidRPr="00B12011">
              <w:rPr>
                <w:bCs/>
                <w:lang w:val="ru-RU"/>
              </w:rPr>
              <w:t xml:space="preserve">                                                                                                 </w:t>
            </w:r>
            <w:r>
              <w:rPr>
                <w:bCs/>
                <w:lang w:val="ru-RU"/>
              </w:rPr>
              <w:t>14</w:t>
            </w:r>
            <w:r w:rsidRPr="00B12011">
              <w:rPr>
                <w:bCs/>
                <w:lang w:val="ru-RU"/>
              </w:rPr>
              <w:t>-1</w:t>
            </w:r>
            <w:r>
              <w:rPr>
                <w:bCs/>
                <w:lang w:val="ru-RU"/>
              </w:rPr>
              <w:t>7</w:t>
            </w:r>
            <w:r w:rsidRPr="00B12011">
              <w:rPr>
                <w:bCs/>
                <w:lang w:val="ru-RU"/>
              </w:rPr>
              <w:t xml:space="preserve"> ұпай    «4»</w:t>
            </w:r>
          </w:p>
          <w:p w:rsidR="00B12011" w:rsidRPr="00B12011" w:rsidRDefault="00B12011" w:rsidP="00B12011">
            <w:pPr>
              <w:rPr>
                <w:lang w:val="ru-RU"/>
              </w:rPr>
            </w:pPr>
            <w:r w:rsidRPr="00B12011">
              <w:rPr>
                <w:bCs/>
                <w:lang w:val="ru-RU"/>
              </w:rPr>
              <w:t xml:space="preserve">                                                                                                  </w:t>
            </w:r>
            <w:r>
              <w:rPr>
                <w:bCs/>
                <w:lang w:val="ru-RU"/>
              </w:rPr>
              <w:t>9</w:t>
            </w:r>
            <w:r w:rsidRPr="00B12011">
              <w:rPr>
                <w:bCs/>
                <w:lang w:val="ru-RU"/>
              </w:rPr>
              <w:t>-1</w:t>
            </w:r>
            <w:r>
              <w:rPr>
                <w:bCs/>
                <w:lang w:val="ru-RU"/>
              </w:rPr>
              <w:t>3</w:t>
            </w:r>
            <w:r w:rsidRPr="00B12011">
              <w:rPr>
                <w:bCs/>
                <w:lang w:val="ru-RU"/>
              </w:rPr>
              <w:t xml:space="preserve"> ұпай     «3»</w:t>
            </w:r>
          </w:p>
          <w:p w:rsidR="00FC21B8" w:rsidRDefault="00FC21B8" w:rsidP="00B12011">
            <w:pPr>
              <w:rPr>
                <w:lang w:val="ru-RU"/>
              </w:rPr>
            </w:pPr>
          </w:p>
          <w:p w:rsidR="00B12011" w:rsidRPr="00B12011" w:rsidRDefault="00B12011" w:rsidP="00B12011">
            <w:pPr>
              <w:rPr>
                <w:lang w:val="ru-RU"/>
              </w:rPr>
            </w:pPr>
            <w:r w:rsidRPr="00B12011">
              <w:rPr>
                <w:lang w:val="ru-RU"/>
              </w:rPr>
              <w:t>Рефлексия</w:t>
            </w:r>
            <w:r w:rsidR="00FC21B8">
              <w:rPr>
                <w:lang w:val="ru-RU"/>
              </w:rPr>
              <w:t xml:space="preserve"> </w:t>
            </w:r>
            <w:r w:rsidRPr="00B12011">
              <w:rPr>
                <w:lang w:val="ru-RU"/>
              </w:rPr>
              <w:t xml:space="preserve"> «Мен бүгінгі сабақтан қандай мәлімет алдым?» </w:t>
            </w:r>
          </w:p>
          <w:p w:rsidR="001050C7" w:rsidRPr="00B12011" w:rsidRDefault="0031789F" w:rsidP="00657942">
            <w:pPr>
              <w:spacing w:line="276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Бағдаршам арқылы бағалау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Үй тапсырмасы</w:t>
            </w:r>
            <w:r w:rsidR="00B12011">
              <w:rPr>
                <w:lang w:val="kk-KZ" w:eastAsia="ru-RU"/>
              </w:rPr>
              <w:t>: Тұздардың жіктелуі,алынуы, қасиеттері</w:t>
            </w:r>
          </w:p>
          <w:p w:rsidR="0031789F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Есептер № </w:t>
            </w:r>
            <w:r w:rsidR="0031789F">
              <w:rPr>
                <w:lang w:val="kk-KZ" w:eastAsia="ru-RU"/>
              </w:rPr>
              <w:t xml:space="preserve">7,8  </w:t>
            </w:r>
          </w:p>
          <w:p w:rsidR="001050C7" w:rsidRDefault="0031789F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Реферат</w:t>
            </w:r>
            <w:r w:rsidR="00B12011">
              <w:rPr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«Тұзды көлдер»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Тест жұмысын орындайды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Тест жұмысын алмастыру арқылы жауап парағы бойынша бір</w:t>
            </w:r>
            <w:r w:rsidR="00FA0C5A">
              <w:rPr>
                <w:lang w:val="kk-KZ" w:eastAsia="ru-RU"/>
              </w:rPr>
              <w:t>-</w:t>
            </w:r>
            <w:r>
              <w:rPr>
                <w:lang w:val="kk-KZ" w:eastAsia="ru-RU"/>
              </w:rPr>
              <w:t xml:space="preserve"> бірін тексереді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Тест бағалау жобасы бойынша бірін-бірі  бағалайды.</w:t>
            </w:r>
          </w:p>
          <w:p w:rsidR="001050C7" w:rsidRDefault="00FC21B8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Эссе жазады</w:t>
            </w:r>
          </w:p>
          <w:p w:rsidR="001050C7" w:rsidRDefault="001050C7" w:rsidP="00657942">
            <w:pPr>
              <w:spacing w:line="276" w:lineRule="auto"/>
              <w:rPr>
                <w:lang w:val="kk-KZ" w:eastAsia="ru-RU"/>
              </w:rPr>
            </w:pP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  <w:r w:rsidRPr="00B12011">
              <w:rPr>
                <w:lang w:val="ru-RU"/>
              </w:rPr>
              <w:t>Ұпай сандары бойынша баға қойылады.</w:t>
            </w:r>
            <w:r w:rsidRPr="00B12011">
              <w:rPr>
                <w:b/>
                <w:bCs/>
                <w:lang w:val="ru-RU"/>
              </w:rPr>
              <w:t xml:space="preserve">          </w:t>
            </w:r>
            <w:r>
              <w:rPr>
                <w:b/>
                <w:bCs/>
                <w:lang w:val="ru-RU"/>
              </w:rPr>
              <w:t xml:space="preserve">   </w:t>
            </w:r>
            <w:r w:rsidRPr="00B12011">
              <w:rPr>
                <w:b/>
                <w:bCs/>
                <w:lang w:val="ru-RU"/>
              </w:rPr>
              <w:t xml:space="preserve"> </w:t>
            </w: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</w:p>
          <w:p w:rsidR="00FC21B8" w:rsidRDefault="00FC21B8" w:rsidP="00657942">
            <w:pPr>
              <w:spacing w:line="276" w:lineRule="auto"/>
              <w:rPr>
                <w:lang w:val="kk-KZ" w:eastAsia="ru-RU"/>
              </w:rPr>
            </w:pPr>
          </w:p>
          <w:p w:rsidR="001E573E" w:rsidRDefault="001E573E" w:rsidP="00657942">
            <w:pPr>
              <w:spacing w:line="276" w:lineRule="auto"/>
              <w:rPr>
                <w:lang w:val="kk-KZ" w:eastAsia="ru-RU"/>
              </w:rPr>
            </w:pP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Бағдаршам белгілерін көрсетеді</w:t>
            </w: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</w:p>
          <w:p w:rsidR="0031789F" w:rsidRDefault="0031789F" w:rsidP="00657942">
            <w:pPr>
              <w:spacing w:line="276" w:lineRule="auto"/>
              <w:rPr>
                <w:lang w:val="kk-KZ" w:eastAsia="ru-RU"/>
              </w:rPr>
            </w:pPr>
          </w:p>
          <w:p w:rsidR="001050C7" w:rsidRDefault="0031789F" w:rsidP="00657942">
            <w:pPr>
              <w:spacing w:line="276" w:lineRule="auto"/>
              <w:rPr>
                <w:lang w:val="kk-KZ" w:eastAsia="ru-RU"/>
              </w:rPr>
            </w:pPr>
            <w:r>
              <w:rPr>
                <w:lang w:val="kk-KZ" w:eastAsia="ru-RU"/>
              </w:rPr>
              <w:t>Ү</w:t>
            </w:r>
            <w:r w:rsidR="001050C7">
              <w:rPr>
                <w:lang w:val="kk-KZ" w:eastAsia="ru-RU"/>
              </w:rPr>
              <w:t>й тапсырмасын жазып алды.</w:t>
            </w:r>
          </w:p>
          <w:p w:rsidR="001050C7" w:rsidRPr="006226F2" w:rsidRDefault="001050C7" w:rsidP="00657942">
            <w:pPr>
              <w:spacing w:line="276" w:lineRule="auto"/>
              <w:rPr>
                <w:lang w:val="kk-KZ" w:eastAsia="ru-RU"/>
              </w:rPr>
            </w:pPr>
          </w:p>
        </w:tc>
      </w:tr>
    </w:tbl>
    <w:p w:rsidR="001050C7" w:rsidRDefault="001050C7" w:rsidP="001050C7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</w:t>
      </w:r>
    </w:p>
    <w:p w:rsidR="001050C7" w:rsidRDefault="001050C7" w:rsidP="001050C7">
      <w:pPr>
        <w:rPr>
          <w:lang w:val="kk-KZ"/>
        </w:rPr>
      </w:pPr>
    </w:p>
    <w:p w:rsidR="001050C7" w:rsidRDefault="001050C7" w:rsidP="001050C7">
      <w:pPr>
        <w:rPr>
          <w:lang w:val="kk-KZ"/>
        </w:rPr>
      </w:pPr>
    </w:p>
    <w:p w:rsidR="001050C7" w:rsidRDefault="001050C7" w:rsidP="001050C7">
      <w:pPr>
        <w:rPr>
          <w:lang w:val="kk-KZ"/>
        </w:rPr>
      </w:pPr>
    </w:p>
    <w:p w:rsidR="001050C7" w:rsidRDefault="001050C7" w:rsidP="001050C7">
      <w:pPr>
        <w:rPr>
          <w:lang w:val="kk-KZ"/>
        </w:rPr>
      </w:pPr>
    </w:p>
    <w:p w:rsidR="001050C7" w:rsidRDefault="001050C7" w:rsidP="001050C7">
      <w:pPr>
        <w:rPr>
          <w:lang w:val="kk-KZ"/>
        </w:rPr>
      </w:pPr>
    </w:p>
    <w:p w:rsidR="001050C7" w:rsidRDefault="001050C7" w:rsidP="001050C7">
      <w:pPr>
        <w:rPr>
          <w:lang w:val="kk-KZ"/>
        </w:rPr>
      </w:pPr>
    </w:p>
    <w:p w:rsidR="001050C7" w:rsidRDefault="001050C7" w:rsidP="001050C7">
      <w:pPr>
        <w:rPr>
          <w:lang w:val="kk-KZ"/>
        </w:rPr>
      </w:pPr>
    </w:p>
    <w:p w:rsidR="001050C7" w:rsidRDefault="001050C7" w:rsidP="001050C7">
      <w:pPr>
        <w:rPr>
          <w:lang w:val="kk-KZ"/>
        </w:rPr>
      </w:pPr>
    </w:p>
    <w:p w:rsidR="001050C7" w:rsidRDefault="001050C7" w:rsidP="001050C7">
      <w:pPr>
        <w:rPr>
          <w:lang w:val="kk-KZ"/>
        </w:rPr>
      </w:pPr>
    </w:p>
    <w:p w:rsidR="001050C7" w:rsidRDefault="001050C7" w:rsidP="001050C7">
      <w:pPr>
        <w:rPr>
          <w:lang w:val="kk-KZ"/>
        </w:rPr>
      </w:pPr>
    </w:p>
    <w:p w:rsidR="00B16958" w:rsidRPr="001050C7" w:rsidRDefault="00B16958">
      <w:pPr>
        <w:rPr>
          <w:lang w:val="kk-KZ"/>
        </w:rPr>
      </w:pPr>
    </w:p>
    <w:sectPr w:rsidR="00B16958" w:rsidRPr="001050C7" w:rsidSect="00B1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24" w:rsidRDefault="00A61F24" w:rsidP="005F46B7">
      <w:r>
        <w:separator/>
      </w:r>
    </w:p>
  </w:endnote>
  <w:endnote w:type="continuationSeparator" w:id="1">
    <w:p w:rsidR="00A61F24" w:rsidRDefault="00A61F24" w:rsidP="005F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24" w:rsidRDefault="00A61F24" w:rsidP="005F46B7">
      <w:r>
        <w:separator/>
      </w:r>
    </w:p>
  </w:footnote>
  <w:footnote w:type="continuationSeparator" w:id="1">
    <w:p w:rsidR="00A61F24" w:rsidRDefault="00A61F24" w:rsidP="005F4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5DA2"/>
    <w:multiLevelType w:val="hybridMultilevel"/>
    <w:tmpl w:val="38EE66E8"/>
    <w:lvl w:ilvl="0" w:tplc="640CAC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C21B8"/>
    <w:rsid w:val="001050C7"/>
    <w:rsid w:val="00126F98"/>
    <w:rsid w:val="001E573E"/>
    <w:rsid w:val="0031789F"/>
    <w:rsid w:val="003740CC"/>
    <w:rsid w:val="003B121A"/>
    <w:rsid w:val="00530F60"/>
    <w:rsid w:val="005F46B7"/>
    <w:rsid w:val="00611066"/>
    <w:rsid w:val="00657942"/>
    <w:rsid w:val="006957FB"/>
    <w:rsid w:val="008B5AF4"/>
    <w:rsid w:val="009975A4"/>
    <w:rsid w:val="00A51D96"/>
    <w:rsid w:val="00A61F24"/>
    <w:rsid w:val="00AB7E6E"/>
    <w:rsid w:val="00AF0E7E"/>
    <w:rsid w:val="00B12011"/>
    <w:rsid w:val="00B16958"/>
    <w:rsid w:val="00DD4C1D"/>
    <w:rsid w:val="00FA0C5A"/>
    <w:rsid w:val="00FC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C7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6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46B7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a5">
    <w:name w:val="footer"/>
    <w:basedOn w:val="a"/>
    <w:link w:val="a6"/>
    <w:uiPriority w:val="99"/>
    <w:semiHidden/>
    <w:unhideWhenUsed/>
    <w:rsid w:val="005F46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6B7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ckardBell1\Desktop\&#1057;&#1072;&#1073;&#1072;&#1179;%20&#1090;&#1201;&#1079;&#1076;&#107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Сабақ тұздар.dot</Template>
  <TotalTime>64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PackardBell1</dc:creator>
  <cp:lastModifiedBy>PackardBell1</cp:lastModifiedBy>
  <cp:revision>3</cp:revision>
  <dcterms:created xsi:type="dcterms:W3CDTF">2014-05-22T18:27:00Z</dcterms:created>
  <dcterms:modified xsi:type="dcterms:W3CDTF">2014-05-24T06:46:00Z</dcterms:modified>
</cp:coreProperties>
</file>