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6B" w:rsidRPr="003A2B46" w:rsidRDefault="00C50C6B" w:rsidP="005179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 xml:space="preserve">Даулетбай Бекарыс,              </w:t>
      </w:r>
    </w:p>
    <w:p w:rsidR="00C50C6B" w:rsidRPr="003A2B46" w:rsidRDefault="00C50C6B" w:rsidP="005179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ученик 9 класса «А»</w:t>
      </w:r>
    </w:p>
    <w:p w:rsidR="00C50C6B" w:rsidRPr="003A2B46" w:rsidRDefault="00C50C6B" w:rsidP="0051799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школы-гимназии № 64 имени Ж.Аймауытова</w:t>
      </w:r>
    </w:p>
    <w:p w:rsidR="00C50C6B" w:rsidRDefault="00C50C6B" w:rsidP="003A2B4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Учитель: Кан Карлыгаш Тулегеновна</w:t>
      </w:r>
    </w:p>
    <w:p w:rsidR="00C50C6B" w:rsidRPr="003A2B46" w:rsidRDefault="00C50C6B" w:rsidP="003A2B4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50C6B" w:rsidRPr="003A2B46" w:rsidRDefault="00C50C6B" w:rsidP="0051799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b/>
          <w:bCs/>
          <w:sz w:val="28"/>
          <w:szCs w:val="28"/>
          <w:lang w:val="kk-KZ"/>
        </w:rPr>
        <w:t>Мой Казахстан – мой Президент.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Мой Казахстан!  Мой Президент! С гордостью я говорю.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Мой Казахстан!  Мой Президент ! Вам рассказать я хочу.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Как я родился в свободной стране,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Где теперь расту и учусь.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Край мой степенный, богатый народом,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Добился многого ты:теперь все богатства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Твои знакомы каждому ученику.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Царица История мне рассказала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О том, какой Казахстан мой был: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Сильные духом, крепкие телом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u w:val="single"/>
          <w:lang w:val="kk-KZ"/>
        </w:rPr>
        <w:t>Народы моей страны</w:t>
      </w:r>
      <w:r w:rsidRPr="003A2B46">
        <w:rPr>
          <w:rFonts w:ascii="Times New Roman" w:hAnsi="Times New Roman" w:cs="Times New Roman"/>
          <w:sz w:val="28"/>
          <w:szCs w:val="28"/>
          <w:lang w:val="kk-KZ"/>
        </w:rPr>
        <w:t xml:space="preserve"> вместе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Стояли у домен, мартенови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Целину осваивали они.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Байконур, Байте</w:t>
      </w:r>
      <w:bookmarkStart w:id="0" w:name="_GoBack"/>
      <w:bookmarkEnd w:id="0"/>
      <w:r w:rsidRPr="003A2B46">
        <w:rPr>
          <w:rFonts w:ascii="Times New Roman" w:hAnsi="Times New Roman" w:cs="Times New Roman"/>
          <w:sz w:val="28"/>
          <w:szCs w:val="28"/>
          <w:lang w:val="kk-KZ"/>
        </w:rPr>
        <w:t xml:space="preserve">рек, Медеу – 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Известные миру места.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А Астана – столица – премьера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Гремит во всех уголках.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Славная Родина с древней традицией,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Всех  принимала  в трудный момент.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Кров и заботу всем подарила,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Несмотря на смертный закон.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Вновь  обретя свободу и счастье,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Народ моей страны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 xml:space="preserve">Вместе с  главой , </w:t>
      </w:r>
      <w:r w:rsidRPr="003A2B46">
        <w:rPr>
          <w:rFonts w:ascii="Times New Roman" w:hAnsi="Times New Roman" w:cs="Times New Roman"/>
          <w:sz w:val="28"/>
          <w:szCs w:val="28"/>
          <w:u w:val="single"/>
          <w:lang w:val="kk-KZ"/>
        </w:rPr>
        <w:t>Нурсултан Назарбаев</w:t>
      </w:r>
      <w:r w:rsidRPr="003A2B46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Идут прогрессом  -пути.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Цели поставил народу   ясные: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Лидером стать во всём!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Отчизну беречь – это долг казахстанца!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Здоровая нация – это закон!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 xml:space="preserve">Мир и согласие, дружба и братство – 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Единства народов удел.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Я же, как юный жигит обещаю: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«В школе учиться только на «пять»,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 xml:space="preserve">И для тебя,  страна дорогая, все 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Достиженья  твои сохранять.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Помнить традиции дедов наших,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Славить делами свою страну.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Честным быть, добрым и благодарным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Родине-матери за такую судьбу.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b/>
          <w:bCs/>
          <w:sz w:val="28"/>
          <w:szCs w:val="28"/>
          <w:lang w:val="kk-KZ"/>
        </w:rPr>
        <w:t>День Президента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u w:val="single"/>
          <w:lang w:val="kk-KZ"/>
        </w:rPr>
        <w:t>День Президента</w:t>
      </w:r>
      <w:r w:rsidRPr="003A2B46">
        <w:rPr>
          <w:rFonts w:ascii="Times New Roman" w:hAnsi="Times New Roman" w:cs="Times New Roman"/>
          <w:sz w:val="28"/>
          <w:szCs w:val="28"/>
          <w:lang w:val="kk-KZ"/>
        </w:rPr>
        <w:t xml:space="preserve"> страна отмечает,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Рады все казахстанцы, друзья.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Наш Президент- наша гордость и слава,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Звенящая во всех уголках.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Делу единства, делу развития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С лидером наций служит народ,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Чтобы страна в десятке сильнейших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На пьедестале была.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Мир, созидание, дружба и братство,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Мудрость и разум, совесть и честь-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Это дивиз Республики нашей,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Это задача страны наперед.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Верный народу Нурсултан Назарбаев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Славим Отчизну твою и мою!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Мы Призиденту здоровья желаем,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Славных побед, достижений во всем.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Милый народ мой, друзья, казахстанцы!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Будьте всегда впереди!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Именем славным, делом и словом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2B46">
        <w:rPr>
          <w:rFonts w:ascii="Times New Roman" w:hAnsi="Times New Roman" w:cs="Times New Roman"/>
          <w:sz w:val="28"/>
          <w:szCs w:val="28"/>
          <w:lang w:val="kk-KZ"/>
        </w:rPr>
        <w:t>Славьте Отчизну свою!</w:t>
      </w:r>
    </w:p>
    <w:p w:rsidR="00C50C6B" w:rsidRPr="003A2B46" w:rsidRDefault="00C50C6B" w:rsidP="00CD072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50C6B" w:rsidRPr="003A2B46" w:rsidSect="003A2B46">
      <w:pgSz w:w="11906" w:h="16838"/>
      <w:pgMar w:top="360" w:right="850" w:bottom="426" w:left="9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830"/>
    <w:rsid w:val="000062BD"/>
    <w:rsid w:val="0014570E"/>
    <w:rsid w:val="001E3A3A"/>
    <w:rsid w:val="00223062"/>
    <w:rsid w:val="00243A01"/>
    <w:rsid w:val="003A2B46"/>
    <w:rsid w:val="003B05C7"/>
    <w:rsid w:val="00405830"/>
    <w:rsid w:val="00430E38"/>
    <w:rsid w:val="00517997"/>
    <w:rsid w:val="0060678B"/>
    <w:rsid w:val="00761F6F"/>
    <w:rsid w:val="00783AB9"/>
    <w:rsid w:val="00B05C9F"/>
    <w:rsid w:val="00BA5AF3"/>
    <w:rsid w:val="00C50C6B"/>
    <w:rsid w:val="00CB47AF"/>
    <w:rsid w:val="00CD072C"/>
    <w:rsid w:val="00E4174C"/>
    <w:rsid w:val="00E46275"/>
    <w:rsid w:val="00F11C3F"/>
    <w:rsid w:val="00F81FCF"/>
    <w:rsid w:val="00F9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78B"/>
    <w:pPr>
      <w:spacing w:after="200" w:line="276" w:lineRule="auto"/>
    </w:pPr>
    <w:rPr>
      <w:rFonts w:cs="Calibri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678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678B"/>
    <w:rPr>
      <w:rFonts w:ascii="Cambria" w:hAnsi="Cambria" w:cs="Cambria"/>
      <w:b/>
      <w:bCs/>
      <w:color w:val="365F91"/>
      <w:sz w:val="28"/>
      <w:szCs w:val="28"/>
    </w:rPr>
  </w:style>
  <w:style w:type="character" w:styleId="Emphasis">
    <w:name w:val="Emphasis"/>
    <w:basedOn w:val="DefaultParagraphFont"/>
    <w:uiPriority w:val="99"/>
    <w:qFormat/>
    <w:rsid w:val="0060678B"/>
    <w:rPr>
      <w:i/>
      <w:iCs/>
    </w:rPr>
  </w:style>
  <w:style w:type="paragraph" w:styleId="NoSpacing">
    <w:name w:val="No Spacing"/>
    <w:uiPriority w:val="99"/>
    <w:qFormat/>
    <w:rsid w:val="0060678B"/>
    <w:rPr>
      <w:rFonts w:cs="Calibri"/>
      <w:lang w:val="ru-RU"/>
    </w:rPr>
  </w:style>
  <w:style w:type="paragraph" w:styleId="ListParagraph">
    <w:name w:val="List Paragraph"/>
    <w:basedOn w:val="Normal"/>
    <w:uiPriority w:val="99"/>
    <w:qFormat/>
    <w:rsid w:val="0060678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17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7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299</Words>
  <Characters>1709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Даулетбай Бекарыс,              </dc:title>
  <dc:subject/>
  <dc:creator>Admin</dc:creator>
  <cp:keywords/>
  <dc:description/>
  <cp:lastModifiedBy>Nurken</cp:lastModifiedBy>
  <cp:revision>3</cp:revision>
  <dcterms:created xsi:type="dcterms:W3CDTF">2013-03-07T09:21:00Z</dcterms:created>
  <dcterms:modified xsi:type="dcterms:W3CDTF">2013-03-10T06:33:00Z</dcterms:modified>
</cp:coreProperties>
</file>