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F5" w:rsidRPr="002B40A7" w:rsidRDefault="00035FF5" w:rsidP="00A4679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40A7">
        <w:rPr>
          <w:rFonts w:ascii="Times New Roman" w:hAnsi="Times New Roman" w:cs="Times New Roman"/>
          <w:b/>
          <w:bCs/>
          <w:sz w:val="24"/>
          <w:szCs w:val="24"/>
          <w:lang w:val="kk-KZ"/>
        </w:rPr>
        <w:t>«Энергия созидания»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Даулетбай Бекарыс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Школа- гимназия №64 им. Ж. Аймауытова г. Шымкент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Учитель: Кан Карлыгаш Тулегеновна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 xml:space="preserve">Наши деды не мечтали и не думали о том, 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Что держава наша станет мощной атомной страной.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Недра наши в тайне держат, где лежат руды запасы,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Но добыть стране их много- это всем опасно!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Толерантен, мудр ты- Казахстан свободный,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Мирный атом поставляй странам осторожней!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Атом мирный служит  людям, он даёт тепло и свет.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Атом страшный- горе миру: погибает человек!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Атом- радость. Атом- ужас! Человек, на страже будь</w:t>
      </w:r>
      <w:r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Постигай науки силу и природу не забудь!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 xml:space="preserve">Знай, умы ведь не напрасно многие века 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Шли к мечте заветной, важной, открывая чудиса: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Электрон, протон, нейтрон- атома частицы,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Мудро этим управлять надо научиться.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Строить чудо- города, корабли и страны.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Путешествовать в мирах, строить мега- планы.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И для этого всегда очень нужным будет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Атомпром- компания, та, что уран добудет.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И везде во всем, всегда нужным остается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Легендарный человек- атомщик зовется!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Ведь науку эту он знает на «отлично»,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Чтоб работу выполнять грамотно, технично.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Наш казахский Атомпром- очень интересен,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Он уверено растет, в мире стал известен,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Прословляя ширь степей и страну, конечно,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Мощи Казахстана он складывает песню.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Ты страна моя родная, мудро поступила: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Испытаний полигон на века закрыла.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Тем поступком  ты, страна, доказала миру,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Что способна ты всегда на альтернативу.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Силу солнца и воды изучай серьезно,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Применяй их в жизни ты очень осторожно: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Необдуманный подход в сфере применения</w:t>
      </w:r>
    </w:p>
    <w:p w:rsidR="00035FF5" w:rsidRPr="00A4679A" w:rsidRDefault="00035FF5" w:rsidP="00A467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4679A">
        <w:rPr>
          <w:rFonts w:ascii="Times New Roman" w:hAnsi="Times New Roman" w:cs="Times New Roman"/>
          <w:sz w:val="24"/>
          <w:szCs w:val="24"/>
          <w:lang w:val="kk-KZ"/>
        </w:rPr>
        <w:t>Может даже привести к гиб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679A">
        <w:rPr>
          <w:rFonts w:ascii="Times New Roman" w:hAnsi="Times New Roman" w:cs="Times New Roman"/>
          <w:sz w:val="24"/>
          <w:szCs w:val="24"/>
          <w:lang w:val="kk-KZ"/>
        </w:rPr>
        <w:t>ли вселенной.</w:t>
      </w:r>
    </w:p>
    <w:sectPr w:rsidR="00035FF5" w:rsidRPr="00A4679A" w:rsidSect="00A4679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5B3"/>
    <w:rsid w:val="00003163"/>
    <w:rsid w:val="000240B9"/>
    <w:rsid w:val="00035FF5"/>
    <w:rsid w:val="000476C8"/>
    <w:rsid w:val="00083140"/>
    <w:rsid w:val="000D2A70"/>
    <w:rsid w:val="000E06D1"/>
    <w:rsid w:val="000E3B19"/>
    <w:rsid w:val="000E45B3"/>
    <w:rsid w:val="000E5AFB"/>
    <w:rsid w:val="0010408C"/>
    <w:rsid w:val="0010789F"/>
    <w:rsid w:val="0011477D"/>
    <w:rsid w:val="00127330"/>
    <w:rsid w:val="00145919"/>
    <w:rsid w:val="00151461"/>
    <w:rsid w:val="00157121"/>
    <w:rsid w:val="001C05FF"/>
    <w:rsid w:val="001C279B"/>
    <w:rsid w:val="00231E7F"/>
    <w:rsid w:val="00232495"/>
    <w:rsid w:val="00237B86"/>
    <w:rsid w:val="00240854"/>
    <w:rsid w:val="00252AFE"/>
    <w:rsid w:val="00253D70"/>
    <w:rsid w:val="00255F02"/>
    <w:rsid w:val="002640C0"/>
    <w:rsid w:val="00274B47"/>
    <w:rsid w:val="002920FE"/>
    <w:rsid w:val="002B40A7"/>
    <w:rsid w:val="002B40C6"/>
    <w:rsid w:val="002B6F5C"/>
    <w:rsid w:val="002E27A4"/>
    <w:rsid w:val="0034044D"/>
    <w:rsid w:val="0035239E"/>
    <w:rsid w:val="00365CCD"/>
    <w:rsid w:val="00371272"/>
    <w:rsid w:val="003C3729"/>
    <w:rsid w:val="003D24D1"/>
    <w:rsid w:val="003F2A91"/>
    <w:rsid w:val="003F48A4"/>
    <w:rsid w:val="00411A5E"/>
    <w:rsid w:val="00417EC8"/>
    <w:rsid w:val="00421DA3"/>
    <w:rsid w:val="00441855"/>
    <w:rsid w:val="004553E7"/>
    <w:rsid w:val="0048360D"/>
    <w:rsid w:val="004C6A00"/>
    <w:rsid w:val="004D1AFD"/>
    <w:rsid w:val="005126D8"/>
    <w:rsid w:val="00532FF6"/>
    <w:rsid w:val="00572895"/>
    <w:rsid w:val="00580BFC"/>
    <w:rsid w:val="00590E26"/>
    <w:rsid w:val="005947F6"/>
    <w:rsid w:val="005A38B7"/>
    <w:rsid w:val="005B6283"/>
    <w:rsid w:val="005B67BE"/>
    <w:rsid w:val="005C442C"/>
    <w:rsid w:val="005D5B3F"/>
    <w:rsid w:val="005D70AE"/>
    <w:rsid w:val="005D7687"/>
    <w:rsid w:val="005F1F3D"/>
    <w:rsid w:val="005F73F9"/>
    <w:rsid w:val="005F79A8"/>
    <w:rsid w:val="00602149"/>
    <w:rsid w:val="00606C93"/>
    <w:rsid w:val="00631513"/>
    <w:rsid w:val="006463ED"/>
    <w:rsid w:val="006532F3"/>
    <w:rsid w:val="006577BC"/>
    <w:rsid w:val="006A41F0"/>
    <w:rsid w:val="006B1120"/>
    <w:rsid w:val="006C2D77"/>
    <w:rsid w:val="006C48F7"/>
    <w:rsid w:val="006F4086"/>
    <w:rsid w:val="006F7223"/>
    <w:rsid w:val="0071575B"/>
    <w:rsid w:val="007278B5"/>
    <w:rsid w:val="00730CC0"/>
    <w:rsid w:val="00777E05"/>
    <w:rsid w:val="0079391E"/>
    <w:rsid w:val="007C1855"/>
    <w:rsid w:val="007C2C3A"/>
    <w:rsid w:val="007D7D10"/>
    <w:rsid w:val="007E6E98"/>
    <w:rsid w:val="00845717"/>
    <w:rsid w:val="00870737"/>
    <w:rsid w:val="00871414"/>
    <w:rsid w:val="00886AE4"/>
    <w:rsid w:val="008B1068"/>
    <w:rsid w:val="008E2B42"/>
    <w:rsid w:val="008E3129"/>
    <w:rsid w:val="009006F7"/>
    <w:rsid w:val="00921BEA"/>
    <w:rsid w:val="0093538A"/>
    <w:rsid w:val="00973348"/>
    <w:rsid w:val="0098566C"/>
    <w:rsid w:val="00993748"/>
    <w:rsid w:val="009A3E20"/>
    <w:rsid w:val="009F5628"/>
    <w:rsid w:val="009F7B10"/>
    <w:rsid w:val="00A2773A"/>
    <w:rsid w:val="00A4679A"/>
    <w:rsid w:val="00A91972"/>
    <w:rsid w:val="00AB6435"/>
    <w:rsid w:val="00AB68AC"/>
    <w:rsid w:val="00AD08A2"/>
    <w:rsid w:val="00AD2F88"/>
    <w:rsid w:val="00AE6FFD"/>
    <w:rsid w:val="00B0041E"/>
    <w:rsid w:val="00B054B1"/>
    <w:rsid w:val="00B32041"/>
    <w:rsid w:val="00BB0490"/>
    <w:rsid w:val="00BF26A6"/>
    <w:rsid w:val="00C11BEE"/>
    <w:rsid w:val="00C344BE"/>
    <w:rsid w:val="00C41BDF"/>
    <w:rsid w:val="00C558CC"/>
    <w:rsid w:val="00C81D6A"/>
    <w:rsid w:val="00C83A94"/>
    <w:rsid w:val="00CE0C0B"/>
    <w:rsid w:val="00CE35F8"/>
    <w:rsid w:val="00CE446F"/>
    <w:rsid w:val="00D02C37"/>
    <w:rsid w:val="00D04AC3"/>
    <w:rsid w:val="00D0606F"/>
    <w:rsid w:val="00D20224"/>
    <w:rsid w:val="00D24AEB"/>
    <w:rsid w:val="00D33D3C"/>
    <w:rsid w:val="00D51B65"/>
    <w:rsid w:val="00D75338"/>
    <w:rsid w:val="00D87107"/>
    <w:rsid w:val="00DA2F9F"/>
    <w:rsid w:val="00DA58CA"/>
    <w:rsid w:val="00DB40E0"/>
    <w:rsid w:val="00DC3B5A"/>
    <w:rsid w:val="00DC530F"/>
    <w:rsid w:val="00DD2051"/>
    <w:rsid w:val="00DD7278"/>
    <w:rsid w:val="00E125F9"/>
    <w:rsid w:val="00E171DE"/>
    <w:rsid w:val="00E610EA"/>
    <w:rsid w:val="00E6427C"/>
    <w:rsid w:val="00E7053A"/>
    <w:rsid w:val="00EA0CAB"/>
    <w:rsid w:val="00EA547A"/>
    <w:rsid w:val="00EC6ACD"/>
    <w:rsid w:val="00ED0247"/>
    <w:rsid w:val="00EE3720"/>
    <w:rsid w:val="00EF1D11"/>
    <w:rsid w:val="00F11573"/>
    <w:rsid w:val="00F3084F"/>
    <w:rsid w:val="00F32E74"/>
    <w:rsid w:val="00F705BB"/>
    <w:rsid w:val="00F93B9D"/>
    <w:rsid w:val="00F9558B"/>
    <w:rsid w:val="00FA04B9"/>
    <w:rsid w:val="00FA1A43"/>
    <w:rsid w:val="00FB6D9A"/>
    <w:rsid w:val="00FB70C2"/>
    <w:rsid w:val="00FC0697"/>
    <w:rsid w:val="00FC0EE7"/>
    <w:rsid w:val="00FC22CA"/>
    <w:rsid w:val="00FF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74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1308</Characters>
  <Application>Microsoft Office Outlook</Application>
  <DocSecurity>0</DocSecurity>
  <Lines>0</Lines>
  <Paragraphs>0</Paragraphs>
  <ScaleCrop>false</ScaleCrop>
  <Company>ustaz-kz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«Энергия созидания»</dc:title>
  <dc:subject/>
  <dc:creator>Дети</dc:creator>
  <cp:keywords/>
  <dc:description/>
  <cp:lastModifiedBy>Nurken</cp:lastModifiedBy>
  <cp:revision>2</cp:revision>
  <dcterms:created xsi:type="dcterms:W3CDTF">2013-03-07T09:19:00Z</dcterms:created>
  <dcterms:modified xsi:type="dcterms:W3CDTF">2013-03-07T09:19:00Z</dcterms:modified>
</cp:coreProperties>
</file>