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9A" w:rsidRDefault="00496E9A" w:rsidP="00507778">
      <w:pPr>
        <w:rPr>
          <w:rFonts w:ascii="Times New Roman" w:hAnsi="Times New Roman"/>
          <w:sz w:val="28"/>
          <w:szCs w:val="28"/>
          <w:lang w:val="kk-KZ"/>
        </w:rPr>
      </w:pPr>
    </w:p>
    <w:p w:rsidR="00496E9A" w:rsidRPr="00C822D1" w:rsidRDefault="00496E9A" w:rsidP="00C822D1">
      <w:pPr>
        <w:jc w:val="center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C822D1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Сабақтың тақырыбы: </w:t>
      </w: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>«</w:t>
      </w:r>
      <w:r w:rsidRPr="00C822D1">
        <w:rPr>
          <w:rFonts w:ascii="Times New Roman" w:hAnsi="Times New Roman"/>
          <w:bCs/>
          <w:iCs/>
          <w:sz w:val="28"/>
          <w:szCs w:val="28"/>
          <w:lang w:val="kk-KZ"/>
        </w:rPr>
        <w:t>Африканың табиғат зоналары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»</w:t>
      </w:r>
      <w:r w:rsidRPr="00C822D1">
        <w:rPr>
          <w:rFonts w:ascii="Times New Roman" w:hAnsi="Times New Roman"/>
          <w:bCs/>
          <w:iCs/>
          <w:sz w:val="28"/>
          <w:szCs w:val="28"/>
          <w:lang w:val="kk-KZ"/>
        </w:rPr>
        <w:t>.</w:t>
      </w:r>
    </w:p>
    <w:p w:rsidR="00496E9A" w:rsidRPr="009B0F79" w:rsidRDefault="00496E9A" w:rsidP="00C822D1">
      <w:pPr>
        <w:pStyle w:val="NormalWeb"/>
        <w:spacing w:before="0" w:beforeAutospacing="0" w:after="0" w:afterAutospacing="0"/>
        <w:rPr>
          <w:lang w:val="kk-KZ"/>
        </w:rPr>
      </w:pPr>
      <w:r w:rsidRPr="009B0F79">
        <w:rPr>
          <w:b/>
          <w:lang w:val="kk-KZ"/>
        </w:rPr>
        <w:t xml:space="preserve">Сыныбы: </w:t>
      </w:r>
      <w:r>
        <w:rPr>
          <w:color w:val="000000"/>
          <w:shd w:val="clear" w:color="auto" w:fill="FFFFFF"/>
          <w:lang w:val="kk-KZ"/>
        </w:rPr>
        <w:t>7 «</w:t>
      </w:r>
      <w:r w:rsidRPr="009B0F79">
        <w:rPr>
          <w:lang w:val="kk-KZ"/>
        </w:rPr>
        <w:t>Б</w:t>
      </w:r>
      <w:r>
        <w:rPr>
          <w:lang w:val="kk-KZ"/>
        </w:rPr>
        <w:t>»</w:t>
      </w:r>
      <w:r w:rsidRPr="009B0F79">
        <w:rPr>
          <w:lang w:val="kk-KZ"/>
        </w:rPr>
        <w:br/>
      </w:r>
      <w:r w:rsidRPr="009B0F79">
        <w:rPr>
          <w:b/>
          <w:lang w:val="kk-KZ"/>
        </w:rPr>
        <w:t>Күні:</w:t>
      </w:r>
      <w:r>
        <w:rPr>
          <w:lang w:val="kk-KZ"/>
        </w:rPr>
        <w:t xml:space="preserve"> 25.11.2014</w:t>
      </w:r>
      <w:r w:rsidRPr="009B0F79">
        <w:rPr>
          <w:lang w:val="kk-KZ"/>
        </w:rPr>
        <w:t xml:space="preserve"> </w:t>
      </w:r>
    </w:p>
    <w:p w:rsidR="00496E9A" w:rsidRPr="009B0F79" w:rsidRDefault="00496E9A" w:rsidP="00C822D1">
      <w:pPr>
        <w:pStyle w:val="NormalWeb"/>
        <w:spacing w:before="0" w:beforeAutospacing="0" w:after="0" w:afterAutospacing="0"/>
        <w:rPr>
          <w:lang w:val="kk-KZ"/>
        </w:rPr>
      </w:pPr>
      <w:r w:rsidRPr="009B0F79">
        <w:rPr>
          <w:b/>
          <w:lang w:val="kk-KZ"/>
        </w:rPr>
        <w:t xml:space="preserve">Кабинеті: </w:t>
      </w:r>
      <w:r>
        <w:rPr>
          <w:lang w:val="kk-KZ"/>
        </w:rPr>
        <w:t>212 география</w:t>
      </w:r>
      <w:r w:rsidRPr="009B0F79">
        <w:rPr>
          <w:lang w:val="kk-KZ"/>
        </w:rPr>
        <w:t xml:space="preserve"> кабинеті</w:t>
      </w:r>
    </w:p>
    <w:p w:rsidR="00496E9A" w:rsidRPr="00C822D1" w:rsidRDefault="00496E9A" w:rsidP="00C822D1">
      <w:pPr>
        <w:rPr>
          <w:rFonts w:ascii="Times New Roman" w:hAnsi="Times New Roman"/>
          <w:sz w:val="24"/>
          <w:szCs w:val="24"/>
          <w:lang w:val="kk-KZ"/>
        </w:rPr>
      </w:pPr>
      <w:r w:rsidRPr="00C822D1">
        <w:rPr>
          <w:rFonts w:ascii="Times New Roman" w:hAnsi="Times New Roman"/>
          <w:b/>
          <w:sz w:val="24"/>
          <w:szCs w:val="24"/>
          <w:lang w:val="kk-KZ"/>
        </w:rPr>
        <w:t>География пәнінің мұғалімі:</w:t>
      </w:r>
      <w:r w:rsidRPr="00C822D1">
        <w:rPr>
          <w:rFonts w:ascii="Times New Roman" w:hAnsi="Times New Roman"/>
          <w:sz w:val="24"/>
          <w:szCs w:val="24"/>
          <w:lang w:val="kk-KZ"/>
        </w:rPr>
        <w:t xml:space="preserve"> Смағұлова Ақгүл Қажмұханқызы</w:t>
      </w:r>
    </w:p>
    <w:tbl>
      <w:tblPr>
        <w:tblW w:w="16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4"/>
        <w:gridCol w:w="710"/>
        <w:gridCol w:w="2551"/>
        <w:gridCol w:w="2977"/>
        <w:gridCol w:w="2777"/>
        <w:gridCol w:w="2184"/>
        <w:gridCol w:w="2416"/>
        <w:gridCol w:w="2126"/>
      </w:tblGrid>
      <w:tr w:rsidR="00496E9A" w:rsidRPr="00E65F62" w:rsidTr="001A1E27">
        <w:trPr>
          <w:jc w:val="center"/>
        </w:trPr>
        <w:tc>
          <w:tcPr>
            <w:tcW w:w="604" w:type="dxa"/>
          </w:tcPr>
          <w:p w:rsidR="00496E9A" w:rsidRPr="00EA1B09" w:rsidRDefault="00496E9A" w:rsidP="001A1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710" w:type="dxa"/>
          </w:tcPr>
          <w:p w:rsidR="00496E9A" w:rsidRPr="00EA1B09" w:rsidRDefault="00496E9A" w:rsidP="001A1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1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551" w:type="dxa"/>
          </w:tcPr>
          <w:p w:rsidR="00496E9A" w:rsidRPr="00EA1B09" w:rsidRDefault="00496E9A" w:rsidP="001A1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1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Тарау/ тақырыбы, мақсаты</w:t>
            </w:r>
          </w:p>
        </w:tc>
        <w:tc>
          <w:tcPr>
            <w:tcW w:w="2977" w:type="dxa"/>
          </w:tcPr>
          <w:p w:rsidR="00496E9A" w:rsidRPr="00EA1B09" w:rsidRDefault="00496E9A" w:rsidP="001A1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1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2777" w:type="dxa"/>
          </w:tcPr>
          <w:p w:rsidR="00496E9A" w:rsidRPr="00EA1B09" w:rsidRDefault="00496E9A" w:rsidP="001A1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1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Оқытуда қолданылатын әдіс-тәсілдер, оқыту формасы</w:t>
            </w:r>
          </w:p>
        </w:tc>
        <w:tc>
          <w:tcPr>
            <w:tcW w:w="2184" w:type="dxa"/>
          </w:tcPr>
          <w:p w:rsidR="00496E9A" w:rsidRPr="00EA1B09" w:rsidRDefault="00496E9A" w:rsidP="001A1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1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оқушыларды сабаққа тарту жұмысы</w:t>
            </w:r>
          </w:p>
        </w:tc>
        <w:tc>
          <w:tcPr>
            <w:tcW w:w="2416" w:type="dxa"/>
          </w:tcPr>
          <w:p w:rsidR="00496E9A" w:rsidRPr="00EA1B09" w:rsidRDefault="00496E9A" w:rsidP="001A1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1B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Оқушылардың оқып үйрену барысын бағалау</w:t>
            </w:r>
          </w:p>
        </w:tc>
        <w:tc>
          <w:tcPr>
            <w:tcW w:w="2126" w:type="dxa"/>
          </w:tcPr>
          <w:p w:rsidR="00496E9A" w:rsidRPr="00EA1B09" w:rsidRDefault="00496E9A" w:rsidP="001A1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1B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Негізгі дереккөздері, құрал</w:t>
            </w:r>
            <w:r w:rsidRPr="00EA1B0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 w:rsidRPr="00EA1B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жабдықтар</w:t>
            </w:r>
          </w:p>
        </w:tc>
      </w:tr>
      <w:tr w:rsidR="00496E9A" w:rsidRPr="00E65F62" w:rsidTr="001A1E27">
        <w:trPr>
          <w:jc w:val="center"/>
        </w:trPr>
        <w:tc>
          <w:tcPr>
            <w:tcW w:w="604" w:type="dxa"/>
          </w:tcPr>
          <w:p w:rsidR="00496E9A" w:rsidRPr="00E65F62" w:rsidRDefault="00496E9A" w:rsidP="001A1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5F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10" w:type="dxa"/>
          </w:tcPr>
          <w:p w:rsidR="00496E9A" w:rsidRPr="00E65F62" w:rsidRDefault="00496E9A" w:rsidP="001A1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5F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496E9A" w:rsidRPr="00E65F62" w:rsidRDefault="00496E9A" w:rsidP="001A1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5F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496E9A" w:rsidRPr="00E65F62" w:rsidRDefault="00496E9A" w:rsidP="001A1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5F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777" w:type="dxa"/>
          </w:tcPr>
          <w:p w:rsidR="00496E9A" w:rsidRPr="00E65F62" w:rsidRDefault="00496E9A" w:rsidP="001A1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5F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84" w:type="dxa"/>
          </w:tcPr>
          <w:p w:rsidR="00496E9A" w:rsidRPr="00E65F62" w:rsidRDefault="00496E9A" w:rsidP="001A1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5F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416" w:type="dxa"/>
          </w:tcPr>
          <w:p w:rsidR="00496E9A" w:rsidRPr="00E65F62" w:rsidRDefault="00496E9A" w:rsidP="001A1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5F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496E9A" w:rsidRPr="00E65F62" w:rsidRDefault="00496E9A" w:rsidP="001A1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5F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</w:p>
        </w:tc>
      </w:tr>
      <w:tr w:rsidR="00496E9A" w:rsidRPr="00A750B9" w:rsidTr="001A1E27">
        <w:trPr>
          <w:trHeight w:val="541"/>
          <w:jc w:val="center"/>
        </w:trPr>
        <w:tc>
          <w:tcPr>
            <w:tcW w:w="604" w:type="dxa"/>
          </w:tcPr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6E9A" w:rsidRPr="000B36A0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0" w:type="dxa"/>
          </w:tcPr>
          <w:p w:rsidR="00496E9A" w:rsidRPr="000B36A0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496E9A" w:rsidRPr="00C822D1" w:rsidRDefault="00496E9A" w:rsidP="001A1E2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22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  <w:p w:rsidR="00496E9A" w:rsidRPr="00C822D1" w:rsidRDefault="00496E9A" w:rsidP="001A1E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22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Африканың табиғат зоналары. </w:t>
            </w:r>
          </w:p>
          <w:p w:rsidR="00496E9A" w:rsidRPr="00C822D1" w:rsidRDefault="00496E9A" w:rsidP="001A1E2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22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96E9A" w:rsidRPr="00C822D1" w:rsidRDefault="00496E9A" w:rsidP="001A1E2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22D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Білімділік: </w:t>
            </w:r>
            <w:r w:rsidRPr="00C822D1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табиғат зоналарын таныстыра отырып, негізгі ерекшеліктері мен маңызына тоқталып әртүрлі үғымдар қалыптастыру.</w:t>
            </w:r>
          </w:p>
          <w:p w:rsidR="00496E9A" w:rsidRPr="00C822D1" w:rsidRDefault="00496E9A" w:rsidP="001A1E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22D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Дамытушылық: </w:t>
            </w:r>
            <w:r w:rsidRPr="00C822D1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пәнге деген қызығушылықтарын әртүрлі әдіс-тәсілдер арқылы өзбетімен шығармашылықпен шұғылдануын дағдыландыру.</w:t>
            </w:r>
          </w:p>
          <w:p w:rsidR="00496E9A" w:rsidRPr="00C822D1" w:rsidRDefault="00496E9A" w:rsidP="001A1E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Тәрбиелік: </w:t>
            </w:r>
            <w:r w:rsidRPr="00C822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 басқа мемлекеттердің табиғат зоналарымен таныса отырып, өз еліне, жеріне деген сүйіспеншіліктерін ояту және бірін-бірі сыйлауға дағдыландыру.</w:t>
            </w:r>
          </w:p>
        </w:tc>
        <w:tc>
          <w:tcPr>
            <w:tcW w:w="2977" w:type="dxa"/>
          </w:tcPr>
          <w:p w:rsidR="00496E9A" w:rsidRDefault="00496E9A" w:rsidP="00983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00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\Африканың табиғат зоналары туралы біледі.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\Африканың табиғат зоналарына талдау жасайды.</w:t>
            </w:r>
          </w:p>
          <w:p w:rsidR="00496E9A" w:rsidRPr="000B36A0" w:rsidRDefault="00496E9A" w:rsidP="00983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00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с\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Африканың әрбір табиғат зонасына талдау жасап, постер қорғай отыра</w:t>
            </w:r>
            <w:r w:rsidRPr="00B400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түсіндіреді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B36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77" w:type="dxa"/>
          </w:tcPr>
          <w:p w:rsidR="00496E9A" w:rsidRPr="00511582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тәсілдер:</w:t>
            </w: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«Оқыту үшін бағалау және оқытуды бағалау», «Оқытуды басқару және көшбасшылық»,</w:t>
            </w: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96E9A" w:rsidRPr="00511582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"Қалай оқу керектігін үйрену"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496E9A" w:rsidRPr="00D23353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Блум таксаномиясы: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білімді игеруге арналған 6 қадам «Білу, тану», «Түсіну», «Талдау», «Қолдану», «Жинақтау», «Бағалау».</w:t>
            </w: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тұрғысынан </w:t>
            </w:r>
            <w:r w:rsidRPr="005115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ойлау</w:t>
            </w:r>
            <w:r w:rsidRPr="00F507F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«Постер қорғау» «Бес жолды өлең», «Кезбе тілші», «Сурет диктанты», «Сергіту сәті», </w:t>
            </w:r>
            <w:r w:rsidRPr="00BB712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“6 қалпақ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», «Қарлы боран».</w:t>
            </w:r>
          </w:p>
          <w:p w:rsidR="00496E9A" w:rsidRPr="0009365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«</w:t>
            </w:r>
            <w:r w:rsidRPr="0009365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PIZA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» тапсырмалары: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«Иә» және «Жоқ», «тесттік тапсырмалар», «логикалық сұрақтар».</w:t>
            </w:r>
            <w:r w:rsidRPr="0009365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6E9A" w:rsidRPr="00511582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байланыс:</w:t>
            </w:r>
          </w:p>
          <w:p w:rsidR="00496E9A" w:rsidRPr="00511582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>"Мадақтау сэндвичі"</w:t>
            </w:r>
          </w:p>
          <w:p w:rsidR="00496E9A" w:rsidRPr="00511582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"Сұрақтары бар қорап" </w:t>
            </w:r>
          </w:p>
          <w:p w:rsidR="00496E9A" w:rsidRPr="00511582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"Post-It", «Блоб ойын алаңы», «Жапсырма қағаздар»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«Талқылау бойынша серіктестер» «Детальдарды қосу»</w:t>
            </w:r>
          </w:p>
          <w:p w:rsidR="00496E9A" w:rsidRPr="00511582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АКТ-ны қолдану:</w:t>
            </w: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белсенді тақтамен жұмыс, таныстырылым, видео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музыка</w:t>
            </w:r>
          </w:p>
          <w:p w:rsidR="00496E9A" w:rsidRPr="00511582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15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 формасы:</w:t>
            </w:r>
          </w:p>
          <w:p w:rsidR="00496E9A" w:rsidRPr="000B36A0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Топтық, </w:t>
            </w: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жұптық,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жеке, </w:t>
            </w: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>жаппай.</w:t>
            </w:r>
          </w:p>
        </w:tc>
        <w:tc>
          <w:tcPr>
            <w:tcW w:w="2184" w:type="dxa"/>
          </w:tcPr>
          <w:p w:rsidR="00496E9A" w:rsidRPr="009818D2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818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оқушыға:</w:t>
            </w:r>
          </w:p>
          <w:p w:rsidR="00496E9A" w:rsidRDefault="00496E9A" w:rsidP="001A1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Тыныштық сәті: музыка тыңдау және көз алдымызға Африкаға саяхат жасап жүрміз деп елестетеміз. Шаттық шеңберіне тұру, лентаны ұстап шаңырақ жасау, психологиялық сергіту сәттері, постер дайындау,</w:t>
            </w:r>
          </w:p>
          <w:p w:rsidR="00496E9A" w:rsidRPr="000B36A0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оқулықпен картамен,жұмыс дәптерімен  жұмыс.</w:t>
            </w: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6E9A" w:rsidRPr="00511582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6E9A" w:rsidRPr="000B36A0" w:rsidRDefault="00496E9A" w:rsidP="001A1E27">
            <w:pPr>
              <w:spacing w:after="0" w:line="240" w:lineRule="auto"/>
              <w:jc w:val="both"/>
              <w:rPr>
                <w:lang w:val="kk-KZ"/>
              </w:rPr>
            </w:pPr>
          </w:p>
          <w:p w:rsidR="00496E9A" w:rsidRPr="000B36A0" w:rsidRDefault="00496E9A" w:rsidP="001A1E27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2416" w:type="dxa"/>
          </w:tcPr>
          <w:p w:rsidR="00496E9A" w:rsidRPr="00F32463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Формативті бағалау:</w:t>
            </w:r>
          </w:p>
          <w:p w:rsidR="00496E9A" w:rsidRPr="00F32463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Ынталандыру мақсатында 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қолдау көрсету.  </w:t>
            </w:r>
          </w:p>
          <w:p w:rsidR="00496E9A" w:rsidRPr="00F32463" w:rsidRDefault="00496E9A" w:rsidP="001A1E2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«Қолпаштау»  «Бағдаршам» «Өзін-өзі бағалау» «Смайлик» </w:t>
            </w:r>
          </w:p>
          <w:p w:rsidR="00496E9A" w:rsidRPr="00F32463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«Басбармақ» «Жұптық бағалау» </w:t>
            </w:r>
            <w:r w:rsidRPr="00511582">
              <w:rPr>
                <w:rFonts w:ascii="Times New Roman" w:hAnsi="Times New Roman"/>
                <w:sz w:val="24"/>
                <w:szCs w:val="24"/>
                <w:lang w:val="kk-KZ"/>
              </w:rPr>
              <w:t>«Блоб ойын алаңы», «Жапсырма қағаздар»</w:t>
            </w:r>
          </w:p>
          <w:p w:rsidR="00496E9A" w:rsidRPr="00F32463" w:rsidRDefault="00496E9A" w:rsidP="001A1E2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6E9A" w:rsidRPr="00F32463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Суммативті бағалау: (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тест)</w:t>
            </w:r>
          </w:p>
          <w:p w:rsidR="00496E9A" w:rsidRDefault="00496E9A" w:rsidP="001A1E27">
            <w:pPr>
              <w:pStyle w:val="NoSpacing"/>
              <w:jc w:val="both"/>
              <w:rPr>
                <w:lang w:val="kk-KZ"/>
              </w:rPr>
            </w:pPr>
          </w:p>
          <w:p w:rsidR="00496E9A" w:rsidRPr="00B31128" w:rsidRDefault="00496E9A" w:rsidP="001A1E27">
            <w:pPr>
              <w:rPr>
                <w:lang w:val="kk-KZ" w:eastAsia="ru-RU"/>
              </w:rPr>
            </w:pPr>
          </w:p>
        </w:tc>
        <w:tc>
          <w:tcPr>
            <w:tcW w:w="2126" w:type="dxa"/>
          </w:tcPr>
          <w:p w:rsidR="00496E9A" w:rsidRPr="00C3459B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45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Оқулық:</w:t>
            </w:r>
          </w:p>
          <w:p w:rsidR="00496E9A" w:rsidRPr="00F32463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Материктер мен мұхиттар 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географиясы.</w:t>
            </w:r>
          </w:p>
          <w:p w:rsidR="00496E9A" w:rsidRPr="00F32463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Авторлары:</w:t>
            </w:r>
          </w:p>
          <w:p w:rsidR="00496E9A" w:rsidRPr="00F32463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Ә.Бейсенова,</w:t>
            </w: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С.Әбілмәжінова,</w:t>
            </w:r>
          </w:p>
          <w:p w:rsidR="00496E9A" w:rsidRPr="00F32463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К.Каймулдинова</w:t>
            </w: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Алматы «Атамұра»</w:t>
            </w:r>
          </w:p>
          <w:p w:rsidR="00496E9A" w:rsidRPr="00F32463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2012ж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6E9A" w:rsidRPr="00F32463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нұсқаулық,</w:t>
            </w:r>
          </w:p>
          <w:p w:rsidR="00496E9A" w:rsidRPr="00F32463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Атлас,</w:t>
            </w: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кескін карта</w:t>
            </w:r>
          </w:p>
          <w:p w:rsidR="00496E9A" w:rsidRPr="00F32463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463"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дәптері</w:t>
            </w: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</w:t>
            </w: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8B4">
              <w:rPr>
                <w:rFonts w:ascii="Times New Roman" w:hAnsi="Times New Roman"/>
                <w:sz w:val="24"/>
                <w:szCs w:val="24"/>
                <w:lang w:val="kk-KZ"/>
              </w:rPr>
              <w:t>Белсенді тақтада көрсетілетін презентациялар,</w:t>
            </w:r>
          </w:p>
          <w:p w:rsidR="00496E9A" w:rsidRPr="00F408B4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8B4"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парақтары,</w:t>
            </w:r>
          </w:p>
          <w:p w:rsidR="00496E9A" w:rsidRPr="00F408B4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8B4">
              <w:rPr>
                <w:rFonts w:ascii="Times New Roman" w:hAnsi="Times New Roman"/>
                <w:sz w:val="24"/>
                <w:szCs w:val="24"/>
                <w:lang w:val="kk-KZ"/>
              </w:rPr>
              <w:t>флипчарт, маркер,</w:t>
            </w:r>
          </w:p>
          <w:p w:rsidR="00496E9A" w:rsidRPr="00F408B4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8B4">
              <w:rPr>
                <w:rFonts w:ascii="Times New Roman" w:hAnsi="Times New Roman"/>
                <w:sz w:val="24"/>
                <w:szCs w:val="24"/>
                <w:lang w:val="kk-KZ"/>
              </w:rPr>
              <w:t>ресурстар стикерлер,</w:t>
            </w: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8B4">
              <w:rPr>
                <w:rFonts w:ascii="Times New Roman" w:hAnsi="Times New Roman"/>
                <w:sz w:val="24"/>
                <w:szCs w:val="24"/>
                <w:lang w:val="kk-KZ"/>
              </w:rPr>
              <w:t>смайликтер, ғаламтордан алынған мәліметтер, желім,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08B4">
              <w:rPr>
                <w:rFonts w:ascii="Times New Roman" w:hAnsi="Times New Roman"/>
                <w:sz w:val="24"/>
                <w:szCs w:val="24"/>
                <w:lang w:val="kk-KZ"/>
              </w:rPr>
              <w:t>сурет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6E9A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6E9A" w:rsidRPr="000B36A0" w:rsidRDefault="00496E9A" w:rsidP="001A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96E9A" w:rsidRPr="00AF7719" w:rsidRDefault="00496E9A" w:rsidP="00507778">
      <w:pPr>
        <w:rPr>
          <w:rFonts w:ascii="Times New Roman" w:hAnsi="Times New Roman"/>
          <w:sz w:val="28"/>
          <w:szCs w:val="28"/>
          <w:lang w:val="kk-KZ"/>
        </w:rPr>
      </w:pPr>
    </w:p>
    <w:p w:rsidR="00496E9A" w:rsidRDefault="00496E9A" w:rsidP="00B118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  <w:lang w:val="kk-KZ"/>
        </w:rPr>
      </w:pPr>
      <w:r w:rsidRPr="009052B8">
        <w:rPr>
          <w:rFonts w:ascii="Times New Roman" w:hAnsi="Times New Roman"/>
          <w:b/>
          <w:sz w:val="24"/>
          <w:szCs w:val="28"/>
          <w:lang w:val="kk-KZ"/>
        </w:rPr>
        <w:t>Өзіндік рефлексия:</w:t>
      </w:r>
      <w:r>
        <w:rPr>
          <w:rFonts w:ascii="Times New Roman" w:hAnsi="Times New Roman"/>
          <w:sz w:val="24"/>
          <w:szCs w:val="28"/>
          <w:lang w:val="kk-KZ"/>
        </w:rPr>
        <w:t xml:space="preserve"> Күтілетін нәтижеге жеттім.</w:t>
      </w:r>
    </w:p>
    <w:p w:rsidR="00496E9A" w:rsidRDefault="00496E9A" w:rsidP="00B118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Жаңа әдістерді түсіндіру сәтті өтті.</w:t>
      </w:r>
    </w:p>
    <w:p w:rsidR="00496E9A" w:rsidRDefault="00496E9A" w:rsidP="00B118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Уақыттың жеткіліксіздігі сәтсіз болды. Себебі, оқушыларға сыни тұрғысынан жылдам ойлануға көп уақыт қажет болды.</w:t>
      </w:r>
    </w:p>
    <w:p w:rsidR="00496E9A" w:rsidRDefault="00496E9A">
      <w:pPr>
        <w:rPr>
          <w:lang w:val="kk-KZ"/>
        </w:rPr>
      </w:pPr>
    </w:p>
    <w:p w:rsidR="00496E9A" w:rsidRDefault="00496E9A">
      <w:pPr>
        <w:rPr>
          <w:lang w:val="kk-KZ"/>
        </w:rPr>
      </w:pPr>
    </w:p>
    <w:p w:rsidR="00496E9A" w:rsidRPr="00AF7719" w:rsidRDefault="00496E9A">
      <w:pPr>
        <w:rPr>
          <w:rFonts w:ascii="Times New Roman" w:hAnsi="Times New Roman"/>
          <w:sz w:val="28"/>
          <w:szCs w:val="28"/>
          <w:lang w:val="kk-KZ"/>
        </w:rPr>
      </w:pPr>
    </w:p>
    <w:p w:rsidR="00496E9A" w:rsidRPr="00AF7719" w:rsidRDefault="00496E9A">
      <w:pPr>
        <w:rPr>
          <w:rFonts w:ascii="Times New Roman" w:hAnsi="Times New Roman"/>
          <w:sz w:val="28"/>
          <w:szCs w:val="28"/>
          <w:lang w:val="kk-KZ"/>
        </w:rPr>
      </w:pPr>
      <w:r w:rsidRPr="00AF771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</w:p>
    <w:p w:rsidR="00496E9A" w:rsidRPr="00AF7719" w:rsidRDefault="00496E9A">
      <w:pPr>
        <w:rPr>
          <w:rFonts w:ascii="Times New Roman" w:hAnsi="Times New Roman"/>
          <w:sz w:val="28"/>
          <w:szCs w:val="28"/>
          <w:lang w:val="kk-KZ"/>
        </w:rPr>
      </w:pPr>
    </w:p>
    <w:p w:rsidR="00496E9A" w:rsidRDefault="00496E9A">
      <w:pPr>
        <w:rPr>
          <w:rFonts w:ascii="Times New Roman" w:hAnsi="Times New Roman"/>
          <w:sz w:val="28"/>
          <w:szCs w:val="28"/>
          <w:lang w:val="kk-KZ"/>
        </w:rPr>
      </w:pPr>
    </w:p>
    <w:p w:rsidR="00496E9A" w:rsidRDefault="00496E9A">
      <w:pPr>
        <w:rPr>
          <w:rFonts w:ascii="Times New Roman" w:hAnsi="Times New Roman"/>
          <w:sz w:val="28"/>
          <w:szCs w:val="28"/>
          <w:lang w:val="kk-KZ"/>
        </w:rPr>
      </w:pPr>
    </w:p>
    <w:p w:rsidR="00496E9A" w:rsidRDefault="00496E9A">
      <w:pPr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496E9A" w:rsidSect="00AF7719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E9A" w:rsidRDefault="00496E9A" w:rsidP="0003389D">
      <w:pPr>
        <w:spacing w:after="0" w:line="240" w:lineRule="auto"/>
      </w:pPr>
      <w:r>
        <w:separator/>
      </w:r>
    </w:p>
  </w:endnote>
  <w:endnote w:type="continuationSeparator" w:id="0">
    <w:p w:rsidR="00496E9A" w:rsidRDefault="00496E9A" w:rsidP="0003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E9A" w:rsidRDefault="00496E9A" w:rsidP="0003389D">
      <w:pPr>
        <w:spacing w:after="0" w:line="240" w:lineRule="auto"/>
      </w:pPr>
      <w:r>
        <w:separator/>
      </w:r>
    </w:p>
  </w:footnote>
  <w:footnote w:type="continuationSeparator" w:id="0">
    <w:p w:rsidR="00496E9A" w:rsidRDefault="00496E9A" w:rsidP="00033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08B"/>
    <w:rsid w:val="0003389D"/>
    <w:rsid w:val="0009365A"/>
    <w:rsid w:val="000B36A0"/>
    <w:rsid w:val="000C53B9"/>
    <w:rsid w:val="00133BC1"/>
    <w:rsid w:val="00151430"/>
    <w:rsid w:val="00156718"/>
    <w:rsid w:val="001A1E27"/>
    <w:rsid w:val="001A39DA"/>
    <w:rsid w:val="001F2B5A"/>
    <w:rsid w:val="00274092"/>
    <w:rsid w:val="00354D52"/>
    <w:rsid w:val="0038456E"/>
    <w:rsid w:val="00384FAD"/>
    <w:rsid w:val="0039373D"/>
    <w:rsid w:val="00477A9D"/>
    <w:rsid w:val="00496E9A"/>
    <w:rsid w:val="00507778"/>
    <w:rsid w:val="00511582"/>
    <w:rsid w:val="005309BA"/>
    <w:rsid w:val="00546039"/>
    <w:rsid w:val="00550D94"/>
    <w:rsid w:val="00556ABE"/>
    <w:rsid w:val="005D3CFA"/>
    <w:rsid w:val="00625375"/>
    <w:rsid w:val="006A76AB"/>
    <w:rsid w:val="009052B8"/>
    <w:rsid w:val="0090556F"/>
    <w:rsid w:val="009120EB"/>
    <w:rsid w:val="009818D2"/>
    <w:rsid w:val="0098352E"/>
    <w:rsid w:val="00991D1A"/>
    <w:rsid w:val="009B0F79"/>
    <w:rsid w:val="009B508B"/>
    <w:rsid w:val="00A750B9"/>
    <w:rsid w:val="00AF7719"/>
    <w:rsid w:val="00B118D8"/>
    <w:rsid w:val="00B14FDB"/>
    <w:rsid w:val="00B300AB"/>
    <w:rsid w:val="00B31128"/>
    <w:rsid w:val="00B350F9"/>
    <w:rsid w:val="00B4002F"/>
    <w:rsid w:val="00B565F7"/>
    <w:rsid w:val="00B638F5"/>
    <w:rsid w:val="00BB7129"/>
    <w:rsid w:val="00BD7F0F"/>
    <w:rsid w:val="00C043B3"/>
    <w:rsid w:val="00C30A77"/>
    <w:rsid w:val="00C31026"/>
    <w:rsid w:val="00C3459B"/>
    <w:rsid w:val="00C35DB6"/>
    <w:rsid w:val="00C441D0"/>
    <w:rsid w:val="00C822D1"/>
    <w:rsid w:val="00D122C4"/>
    <w:rsid w:val="00D21160"/>
    <w:rsid w:val="00D23353"/>
    <w:rsid w:val="00D301BA"/>
    <w:rsid w:val="00E65F62"/>
    <w:rsid w:val="00EA1B09"/>
    <w:rsid w:val="00EC4AC1"/>
    <w:rsid w:val="00ED401D"/>
    <w:rsid w:val="00F270FC"/>
    <w:rsid w:val="00F32463"/>
    <w:rsid w:val="00F408B4"/>
    <w:rsid w:val="00F42A9C"/>
    <w:rsid w:val="00F507F4"/>
    <w:rsid w:val="00F566DC"/>
    <w:rsid w:val="00F9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508B"/>
    <w:pPr>
      <w:ind w:left="720"/>
      <w:contextualSpacing/>
    </w:pPr>
  </w:style>
  <w:style w:type="paragraph" w:styleId="NoSpacing">
    <w:name w:val="No Spacing"/>
    <w:uiPriority w:val="99"/>
    <w:qFormat/>
    <w:rsid w:val="009B508B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33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3389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033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3389D"/>
    <w:rPr>
      <w:rFonts w:ascii="Calibri" w:hAnsi="Calibri" w:cs="Times New Roman"/>
    </w:rPr>
  </w:style>
  <w:style w:type="paragraph" w:styleId="NormalWeb">
    <w:name w:val="Normal (Web)"/>
    <w:basedOn w:val="Normal"/>
    <w:uiPriority w:val="99"/>
    <w:rsid w:val="00C82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2</Pages>
  <Words>445</Words>
  <Characters>2543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2014-02-18T06:48:00Z</cp:lastPrinted>
  <dcterms:created xsi:type="dcterms:W3CDTF">2014-02-18T06:45:00Z</dcterms:created>
  <dcterms:modified xsi:type="dcterms:W3CDTF">2015-11-18T17:41:00Z</dcterms:modified>
</cp:coreProperties>
</file>