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DC" w:rsidRPr="00223143" w:rsidRDefault="002253DC" w:rsidP="00AF72E0">
      <w:pPr>
        <w:pStyle w:val="1"/>
        <w:spacing w:after="240"/>
        <w:rPr>
          <w:sz w:val="24"/>
          <w:szCs w:val="24"/>
          <w:lang w:val="kk-KZ"/>
        </w:rPr>
      </w:pPr>
      <w:bookmarkStart w:id="0" w:name="_Toc452851719"/>
      <w:bookmarkStart w:id="1" w:name="_Toc485817732"/>
      <w:r w:rsidRPr="00223143">
        <w:rPr>
          <w:sz w:val="24"/>
          <w:szCs w:val="24"/>
          <w:lang w:val="kk-KZ"/>
        </w:rPr>
        <w:t>Қысқа мерзімді жоспар</w:t>
      </w:r>
      <w:bookmarkEnd w:id="0"/>
      <w:bookmarkEnd w:id="1"/>
      <w:r w:rsidRPr="00223143">
        <w:rPr>
          <w:sz w:val="24"/>
          <w:szCs w:val="24"/>
          <w:lang w:val="kk-KZ"/>
        </w:rPr>
        <w:tab/>
      </w:r>
    </w:p>
    <w:tbl>
      <w:tblPr>
        <w:tblW w:w="5155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91"/>
        <w:gridCol w:w="2617"/>
        <w:gridCol w:w="1066"/>
        <w:gridCol w:w="1413"/>
        <w:gridCol w:w="831"/>
        <w:gridCol w:w="1293"/>
        <w:gridCol w:w="227"/>
        <w:gridCol w:w="83"/>
      </w:tblGrid>
      <w:tr w:rsidR="002253DC" w:rsidRPr="00B50D18" w:rsidTr="00D22BB4">
        <w:trPr>
          <w:gridAfter w:val="2"/>
          <w:wAfter w:w="161" w:type="pct"/>
          <w:cantSplit/>
          <w:trHeight w:val="222"/>
        </w:trPr>
        <w:tc>
          <w:tcPr>
            <w:tcW w:w="1087" w:type="pct"/>
            <w:gridSpan w:val="2"/>
          </w:tcPr>
          <w:p w:rsidR="002253DC" w:rsidRPr="00223143" w:rsidRDefault="002253DC" w:rsidP="00AF72E0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Ұзақ мерзімді жоспар бөлімі: </w:t>
            </w:r>
            <w:bookmarkStart w:id="2" w:name="_Toc425505437"/>
            <w:bookmarkStart w:id="3" w:name="_Toc452851710"/>
            <w:bookmarkStart w:id="4" w:name="_Toc485817723"/>
            <w:r w:rsidRPr="0022314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8.1А бөлім</w:t>
            </w:r>
            <w:bookmarkEnd w:id="2"/>
            <w:bookmarkEnd w:id="3"/>
            <w:bookmarkEnd w:id="4"/>
          </w:p>
        </w:tc>
        <w:tc>
          <w:tcPr>
            <w:tcW w:w="3752" w:type="pct"/>
            <w:gridSpan w:val="5"/>
          </w:tcPr>
          <w:p w:rsidR="002253DC" w:rsidRPr="00223143" w:rsidRDefault="002253DC" w:rsidP="00AF72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Мектеп:</w:t>
            </w: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>Талдықорған қ. ФМБ НЗМ</w:t>
            </w:r>
          </w:p>
        </w:tc>
      </w:tr>
      <w:tr w:rsidR="002253DC" w:rsidRPr="00223143" w:rsidTr="00D22BB4">
        <w:trPr>
          <w:gridAfter w:val="2"/>
          <w:wAfter w:w="161" w:type="pct"/>
          <w:cantSplit/>
          <w:trHeight w:val="143"/>
        </w:trPr>
        <w:tc>
          <w:tcPr>
            <w:tcW w:w="1087" w:type="pct"/>
            <w:gridSpan w:val="2"/>
          </w:tcPr>
          <w:p w:rsidR="00E1330F" w:rsidRPr="00223143" w:rsidRDefault="002253DC" w:rsidP="000D4B53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Күні</w:t>
            </w:r>
            <w:proofErr w:type="spellEnd"/>
            <w:r w:rsidRPr="0022314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2" w:type="pct"/>
            <w:gridSpan w:val="5"/>
          </w:tcPr>
          <w:p w:rsidR="002253DC" w:rsidRPr="00223143" w:rsidRDefault="002253DC" w:rsidP="007872D4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Мұғалімнің</w:t>
            </w:r>
            <w:proofErr w:type="spellEnd"/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аты-жөні</w:t>
            </w:r>
            <w:proofErr w:type="spellEnd"/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Мамырай А</w:t>
            </w:r>
          </w:p>
        </w:tc>
      </w:tr>
      <w:tr w:rsidR="002253DC" w:rsidRPr="00223143" w:rsidTr="00EA5406">
        <w:trPr>
          <w:gridAfter w:val="2"/>
          <w:wAfter w:w="161" w:type="pct"/>
          <w:cantSplit/>
          <w:trHeight w:val="221"/>
        </w:trPr>
        <w:tc>
          <w:tcPr>
            <w:tcW w:w="1087" w:type="pct"/>
            <w:gridSpan w:val="2"/>
          </w:tcPr>
          <w:p w:rsidR="002253DC" w:rsidRPr="00223143" w:rsidRDefault="002253DC" w:rsidP="007872D4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Сынып</w:t>
            </w:r>
            <w:proofErr w:type="spellEnd"/>
            <w:r w:rsidRPr="00223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14" w:type="pct"/>
            <w:gridSpan w:val="2"/>
          </w:tcPr>
          <w:p w:rsidR="002253DC" w:rsidRPr="00223143" w:rsidRDefault="002253DC" w:rsidP="00FF20C3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Қатысқандар саны</w:t>
            </w:r>
            <w:r w:rsidRPr="0022314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8" w:type="pct"/>
            <w:gridSpan w:val="3"/>
            <w:tcBorders>
              <w:top w:val="nil"/>
            </w:tcBorders>
          </w:tcPr>
          <w:p w:rsidR="002253DC" w:rsidRPr="00223143" w:rsidRDefault="002253DC" w:rsidP="007872D4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253DC" w:rsidRPr="00223143" w:rsidTr="00D22BB4">
        <w:trPr>
          <w:gridAfter w:val="2"/>
          <w:wAfter w:w="161" w:type="pct"/>
          <w:cantSplit/>
          <w:trHeight w:val="226"/>
        </w:trPr>
        <w:tc>
          <w:tcPr>
            <w:tcW w:w="1087" w:type="pct"/>
            <w:gridSpan w:val="2"/>
          </w:tcPr>
          <w:p w:rsidR="002253DC" w:rsidRPr="00223143" w:rsidRDefault="002253DC" w:rsidP="007872D4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Сабақ тақырыбы</w:t>
            </w:r>
          </w:p>
        </w:tc>
        <w:tc>
          <w:tcPr>
            <w:tcW w:w="3752" w:type="pct"/>
            <w:gridSpan w:val="5"/>
          </w:tcPr>
          <w:p w:rsidR="002253DC" w:rsidRPr="00223143" w:rsidRDefault="007057E1" w:rsidP="000D4B53">
            <w:pPr>
              <w:widowControl w:val="0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Көпбұрыш</w:t>
            </w:r>
          </w:p>
        </w:tc>
      </w:tr>
      <w:tr w:rsidR="00EA5406" w:rsidRPr="00B50D18" w:rsidTr="00D22BB4">
        <w:trPr>
          <w:gridAfter w:val="2"/>
          <w:wAfter w:w="161" w:type="pct"/>
          <w:cantSplit/>
        </w:trPr>
        <w:tc>
          <w:tcPr>
            <w:tcW w:w="1087" w:type="pct"/>
            <w:gridSpan w:val="2"/>
          </w:tcPr>
          <w:p w:rsidR="00EA5406" w:rsidRPr="00223143" w:rsidRDefault="00EA5406" w:rsidP="00EA5406">
            <w:pPr>
              <w:spacing w:before="4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Осы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сабақта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қол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жеткізілетін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мақсаттары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бағдарламасына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сілтеме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752" w:type="pct"/>
            <w:gridSpan w:val="5"/>
          </w:tcPr>
          <w:p w:rsidR="003F4E8D" w:rsidRPr="00223143" w:rsidRDefault="003F4E8D" w:rsidP="003F4E8D">
            <w:pPr>
              <w:pStyle w:val="a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8.3.1.1</w:t>
            </w:r>
          </w:p>
          <w:p w:rsidR="003F4E8D" w:rsidRPr="00223143" w:rsidRDefault="003F4E8D" w:rsidP="003F4E8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көпбұрыш, дөңес көпбұрыш, көпбұрыш элементтерінің анықтамаларын біледі; </w:t>
            </w:r>
          </w:p>
          <w:p w:rsidR="003F4E8D" w:rsidRPr="00223143" w:rsidRDefault="003F4E8D" w:rsidP="003F4E8D">
            <w:pPr>
              <w:pStyle w:val="a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8.3.1.2</w:t>
            </w:r>
          </w:p>
          <w:p w:rsidR="00EA5406" w:rsidRPr="00223143" w:rsidRDefault="003F4E8D" w:rsidP="003F4E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көпбұрыштың ішкі бұрыштарының қосындысының және сыртқы бұрыштарының қосындысының формулаларын қорытып шығарады;</w:t>
            </w:r>
          </w:p>
        </w:tc>
      </w:tr>
      <w:tr w:rsidR="00EA5406" w:rsidRPr="00B50D18" w:rsidTr="00D22BB4">
        <w:trPr>
          <w:gridAfter w:val="2"/>
          <w:wAfter w:w="161" w:type="pct"/>
          <w:cantSplit/>
          <w:trHeight w:val="603"/>
        </w:trPr>
        <w:tc>
          <w:tcPr>
            <w:tcW w:w="1087" w:type="pct"/>
            <w:gridSpan w:val="2"/>
          </w:tcPr>
          <w:p w:rsidR="00EA5406" w:rsidRPr="00223143" w:rsidRDefault="00EA5406" w:rsidP="00EA540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752" w:type="pct"/>
            <w:gridSpan w:val="5"/>
          </w:tcPr>
          <w:p w:rsidR="003F4E8D" w:rsidRPr="00223143" w:rsidRDefault="003F4E8D" w:rsidP="003F4E8D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Оқушылар:</w:t>
            </w:r>
          </w:p>
          <w:p w:rsidR="003F4E8D" w:rsidRPr="00223143" w:rsidRDefault="003F4E8D" w:rsidP="003F4E8D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көпбұрыш анықтамасын және оның элементтерін біледі;</w:t>
            </w:r>
          </w:p>
          <w:p w:rsidR="00EA5406" w:rsidRPr="00223143" w:rsidRDefault="003F4E8D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кез келген дөңес көпбұрыштың ішкі (сыртқы) бұрыштарының қосындысын табады;</w:t>
            </w:r>
          </w:p>
        </w:tc>
      </w:tr>
      <w:tr w:rsidR="00EA5406" w:rsidRPr="00B50D18" w:rsidTr="00D22BB4">
        <w:trPr>
          <w:gridAfter w:val="2"/>
          <w:wAfter w:w="161" w:type="pct"/>
          <w:cantSplit/>
          <w:trHeight w:val="603"/>
        </w:trPr>
        <w:tc>
          <w:tcPr>
            <w:tcW w:w="1087" w:type="pct"/>
            <w:gridSpan w:val="2"/>
          </w:tcPr>
          <w:p w:rsidR="00EA5406" w:rsidRPr="00223143" w:rsidRDefault="00EA5406" w:rsidP="00EA5406">
            <w:pPr>
              <w:spacing w:after="0" w:line="240" w:lineRule="auto"/>
              <w:ind w:left="17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Жетістік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критерийлері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2" w:type="pct"/>
            <w:gridSpan w:val="5"/>
          </w:tcPr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Оқушылар:</w:t>
            </w:r>
          </w:p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көпбұрыш анықтамасын және оның элементтерін біледі;</w:t>
            </w:r>
          </w:p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төртбұрыштың түрлерін біледі және олардың қасиеттерін қорытып шығарады;</w:t>
            </w:r>
          </w:p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-төртбұрыштардың белгілері мен қасиеттерін есеп шығарғанда қолданады;</w:t>
            </w:r>
          </w:p>
          <w:p w:rsidR="00AC3DB1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кез келген дөңес көпбұрыштың ішкі (сыртқы) бұрыштарының қосындысын табады;</w:t>
            </w:r>
          </w:p>
        </w:tc>
      </w:tr>
      <w:tr w:rsidR="00EA5406" w:rsidRPr="00B50D18" w:rsidTr="00D22BB4">
        <w:trPr>
          <w:gridAfter w:val="2"/>
          <w:wAfter w:w="161" w:type="pct"/>
          <w:cantSplit/>
          <w:trHeight w:val="603"/>
        </w:trPr>
        <w:tc>
          <w:tcPr>
            <w:tcW w:w="1087" w:type="pct"/>
            <w:gridSpan w:val="2"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Тілдік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мақсаттар</w:t>
            </w:r>
            <w:proofErr w:type="spellEnd"/>
            <w:proofErr w:type="gramEnd"/>
          </w:p>
        </w:tc>
        <w:tc>
          <w:tcPr>
            <w:tcW w:w="3752" w:type="pct"/>
            <w:gridSpan w:val="5"/>
          </w:tcPr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Оқушылар:</w:t>
            </w:r>
          </w:p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төртбұрыштардың әр түрінің қасиеттерін қорытып шығару жолын дәлелдеп, түсіндіреді;</w:t>
            </w:r>
          </w:p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есеп шығаруды дәйектейді;</w:t>
            </w:r>
          </w:p>
          <w:p w:rsidR="000956E5" w:rsidRPr="00223143" w:rsidRDefault="000956E5" w:rsidP="000956E5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бөлім бойынша лексика мен терминологияны есеп шығаруда қолданады.</w:t>
            </w:r>
          </w:p>
          <w:p w:rsidR="00EA5406" w:rsidRPr="00223143" w:rsidRDefault="00EA5406" w:rsidP="000956E5">
            <w:pPr>
              <w:spacing w:before="60"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223143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  <w:t>Пәнге тән лексика мен терминология:</w:t>
            </w:r>
          </w:p>
          <w:p w:rsidR="000956E5" w:rsidRPr="00223143" w:rsidRDefault="00EA5406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956E5"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көпбұрыш, үшбұрыш, төртбұрыш, бесбұрыш, алтыбұрыш, жетібұрыш, сегізбұрыш, тоғызбұрыш, онбұрыш;</w:t>
            </w:r>
          </w:p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дұрыс көпбұрыш;</w:t>
            </w:r>
          </w:p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дөңес, дөңес емес көпбұрыш;</w:t>
            </w:r>
          </w:p>
          <w:p w:rsidR="00EA5406" w:rsidRPr="00223143" w:rsidRDefault="000956E5" w:rsidP="00EA5406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көпбұрыштың бір қабырғасына іргелес бұрыштар;</w:t>
            </w:r>
          </w:p>
          <w:p w:rsidR="00EA5406" w:rsidRPr="00223143" w:rsidRDefault="00EA5406" w:rsidP="00EA5406">
            <w:pPr>
              <w:spacing w:before="60"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223143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  <w:t xml:space="preserve">Диалог пен жазу үшін пайдалы сөздер мен тіркестер: </w:t>
            </w: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берілген фигура көпбұрыш болып табылады, ...</w:t>
            </w: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көпбұрыш дөңес болады, себебі...;</w:t>
            </w:r>
          </w:p>
          <w:p w:rsidR="000956E5" w:rsidRPr="00223143" w:rsidRDefault="000956E5" w:rsidP="000956E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көпбұрыш дұрыс болады, егер ...;</w:t>
            </w:r>
          </w:p>
          <w:p w:rsidR="00EA5406" w:rsidRPr="00223143" w:rsidRDefault="000956E5" w:rsidP="00EA5406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берілген n- бұрыштың n ... болады;</w:t>
            </w:r>
          </w:p>
        </w:tc>
      </w:tr>
      <w:tr w:rsidR="00EA5406" w:rsidRPr="00B50D18" w:rsidTr="00D22BB4">
        <w:trPr>
          <w:gridAfter w:val="2"/>
          <w:wAfter w:w="161" w:type="pct"/>
          <w:cantSplit/>
          <w:trHeight w:val="603"/>
        </w:trPr>
        <w:tc>
          <w:tcPr>
            <w:tcW w:w="1087" w:type="pct"/>
            <w:gridSpan w:val="2"/>
          </w:tcPr>
          <w:p w:rsidR="00EA5406" w:rsidRPr="00223143" w:rsidRDefault="00EA5406" w:rsidP="00EA5406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Құндылықтарды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дарыту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5406" w:rsidRPr="00223143" w:rsidRDefault="00EA5406" w:rsidP="00EA5406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5406" w:rsidRPr="00223143" w:rsidRDefault="00EA5406" w:rsidP="00EA5406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2" w:type="pct"/>
            <w:gridSpan w:val="5"/>
          </w:tcPr>
          <w:p w:rsidR="00EA5406" w:rsidRPr="00223143" w:rsidRDefault="00EA5406" w:rsidP="00EA540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>«Жалпыға бірдей еңбек қоғамы» құндылығына: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>топпен, жұппен жұмыс орындау барысында құрмет, серіктестік және жеке жұмыс орындау кезінде жауапкершілік, үздіксіз оқу құндылықтарын дарыту</w:t>
            </w:r>
            <w:r w:rsidRPr="00223143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5406" w:rsidRPr="00B50D18" w:rsidTr="00D22BB4">
        <w:trPr>
          <w:gridAfter w:val="2"/>
          <w:wAfter w:w="161" w:type="pct"/>
          <w:cantSplit/>
          <w:trHeight w:val="603"/>
        </w:trPr>
        <w:tc>
          <w:tcPr>
            <w:tcW w:w="1087" w:type="pct"/>
            <w:gridSpan w:val="2"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Мектеп миссиясы, пайымдау, әлем азаматтылығының сабақта көрінуі</w:t>
            </w:r>
          </w:p>
          <w:p w:rsidR="00EA5406" w:rsidRPr="00223143" w:rsidRDefault="00EA5406" w:rsidP="00EA5406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2" w:type="pct"/>
            <w:gridSpan w:val="5"/>
          </w:tcPr>
          <w:p w:rsidR="00EA5406" w:rsidRPr="00223143" w:rsidRDefault="00EA5406" w:rsidP="00EA54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314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барысында оқушылардың миссиясына тоқталу: өз өміріндегі миссиясы, мен бақытты оқушымын.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231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Өмір бойы білім алуға дайын, адами қасиеті жоғары, зиялы, табысты тұлға дамытуға ықпал ету.</w:t>
            </w:r>
          </w:p>
          <w:p w:rsidR="00EA5406" w:rsidRPr="00223143" w:rsidRDefault="002C0331" w:rsidP="00EA540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  <w:t>Пифагор-</w:t>
            </w:r>
            <w:r w:rsidR="00EA5406" w:rsidRPr="00223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314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Антика дәуірінің атақты философы және математигі</w:t>
            </w:r>
          </w:p>
        </w:tc>
      </w:tr>
      <w:tr w:rsidR="00EA5406" w:rsidRPr="00223143" w:rsidTr="00D22BB4">
        <w:trPr>
          <w:gridAfter w:val="2"/>
          <w:wAfter w:w="161" w:type="pct"/>
          <w:cantSplit/>
          <w:trHeight w:val="732"/>
        </w:trPr>
        <w:tc>
          <w:tcPr>
            <w:tcW w:w="1087" w:type="pct"/>
            <w:gridSpan w:val="2"/>
          </w:tcPr>
          <w:p w:rsidR="00EA5406" w:rsidRPr="00223143" w:rsidRDefault="00EA5406" w:rsidP="00EA540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Пәнаралық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752" w:type="pct"/>
            <w:gridSpan w:val="5"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Өзін-өзі тану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«Шаттық шеңбері</w:t>
            </w:r>
            <w:r w:rsidRPr="00223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EA5406" w:rsidRPr="00223143" w:rsidTr="00D22BB4">
        <w:trPr>
          <w:gridAfter w:val="2"/>
          <w:wAfter w:w="161" w:type="pct"/>
          <w:cantSplit/>
          <w:trHeight w:val="501"/>
        </w:trPr>
        <w:tc>
          <w:tcPr>
            <w:tcW w:w="1087" w:type="pct"/>
            <w:gridSpan w:val="2"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АКТ </w:t>
            </w: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олдану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да</w:t>
            </w: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ғ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дылары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2" w:type="pct"/>
            <w:gridSpan w:val="5"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Калькулятормен жұмыс</w:t>
            </w:r>
          </w:p>
        </w:tc>
      </w:tr>
      <w:tr w:rsidR="00EA5406" w:rsidRPr="00B50D18" w:rsidTr="00D22BB4">
        <w:trPr>
          <w:gridAfter w:val="2"/>
          <w:wAfter w:w="161" w:type="pct"/>
          <w:cantSplit/>
        </w:trPr>
        <w:tc>
          <w:tcPr>
            <w:tcW w:w="1087" w:type="pct"/>
            <w:gridSpan w:val="2"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752" w:type="pct"/>
            <w:gridSpan w:val="5"/>
          </w:tcPr>
          <w:p w:rsidR="00EA5406" w:rsidRPr="00223143" w:rsidRDefault="00EA5406" w:rsidP="00EA5406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Түбір, арифметикалық квадрат түбірдің қасиеттері</w:t>
            </w:r>
          </w:p>
        </w:tc>
      </w:tr>
      <w:tr w:rsidR="00EA5406" w:rsidRPr="00223143" w:rsidTr="00711EC4">
        <w:trPr>
          <w:gridAfter w:val="2"/>
          <w:wAfter w:w="161" w:type="pct"/>
          <w:trHeight w:val="209"/>
        </w:trPr>
        <w:tc>
          <w:tcPr>
            <w:tcW w:w="4839" w:type="pct"/>
            <w:gridSpan w:val="7"/>
            <w:tcBorders>
              <w:left w:val="nil"/>
              <w:right w:val="nil"/>
            </w:tcBorders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барысы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A5406" w:rsidRPr="00223143" w:rsidTr="00EA5406">
        <w:trPr>
          <w:trHeight w:val="496"/>
        </w:trPr>
        <w:tc>
          <w:tcPr>
            <w:tcW w:w="988" w:type="pct"/>
          </w:tcPr>
          <w:p w:rsidR="00EA5406" w:rsidRPr="00223143" w:rsidRDefault="00EA5406" w:rsidP="00EA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Сабақтың жоспарланған кезеңдері </w:t>
            </w:r>
          </w:p>
        </w:tc>
        <w:tc>
          <w:tcPr>
            <w:tcW w:w="3179" w:type="pct"/>
            <w:gridSpan w:val="5"/>
          </w:tcPr>
          <w:p w:rsidR="00EA5406" w:rsidRPr="00223143" w:rsidRDefault="00EA5406" w:rsidP="00EA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Сабақтағы жоспарланған іс-әрекет </w:t>
            </w:r>
          </w:p>
          <w:p w:rsidR="00EA5406" w:rsidRPr="00223143" w:rsidRDefault="00EA5406" w:rsidP="00EA540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gridSpan w:val="3"/>
          </w:tcPr>
          <w:p w:rsidR="00EA5406" w:rsidRPr="00223143" w:rsidRDefault="00EA5406" w:rsidP="00EA540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EA5406" w:rsidRPr="00223143" w:rsidTr="00EA5406">
        <w:trPr>
          <w:trHeight w:val="1413"/>
        </w:trPr>
        <w:tc>
          <w:tcPr>
            <w:tcW w:w="988" w:type="pct"/>
          </w:tcPr>
          <w:p w:rsidR="00EA5406" w:rsidRPr="00223143" w:rsidRDefault="00EA5406" w:rsidP="00EA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Сабақтың басы </w:t>
            </w:r>
          </w:p>
          <w:p w:rsidR="00EA5406" w:rsidRPr="00223143" w:rsidRDefault="00EA5406" w:rsidP="00EA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2314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EA5406" w:rsidRPr="00223143" w:rsidRDefault="00EA5406" w:rsidP="00EA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5406" w:rsidRPr="00223143" w:rsidRDefault="00F71934" w:rsidP="00EA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AC3DB1" w:rsidRPr="00223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A5406" w:rsidRPr="00223143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EA5406" w:rsidRPr="00223143" w:rsidRDefault="00EA5406" w:rsidP="00EA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32DC" w:rsidRPr="00223143" w:rsidRDefault="005532DC" w:rsidP="004A19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32DC" w:rsidRPr="00223143" w:rsidRDefault="00F71934" w:rsidP="0055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5532DC" w:rsidRPr="00223143">
              <w:rPr>
                <w:rFonts w:ascii="Times New Roman" w:hAnsi="Times New Roman"/>
                <w:sz w:val="24"/>
                <w:szCs w:val="24"/>
                <w:lang w:val="kk-KZ"/>
              </w:rPr>
              <w:t>- мин</w:t>
            </w:r>
          </w:p>
        </w:tc>
        <w:tc>
          <w:tcPr>
            <w:tcW w:w="3179" w:type="pct"/>
            <w:gridSpan w:val="5"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Оқушылармен амандасу және түгендеу.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A5406" w:rsidRPr="00223143" w:rsidRDefault="00AC3DB1" w:rsidP="00EA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>Starter</w:t>
            </w:r>
            <w:r w:rsidR="00EA5406" w:rsidRPr="00223143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EA5406" w:rsidRPr="004A19C2" w:rsidRDefault="00EA5406" w:rsidP="00EA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105F" w:rsidRPr="00223143" w:rsidRDefault="00D7105F" w:rsidP="00D710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Ұ</w:t>
            </w:r>
          </w:p>
          <w:p w:rsidR="00D7105F" w:rsidRPr="00223143" w:rsidRDefault="00D7105F" w:rsidP="00D71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Оқушыларды сабақ тақырыбымен таныстырып,  сабақ мақсаттарын, жетістік критерийлерін анықтап алу</w:t>
            </w:r>
          </w:p>
        </w:tc>
        <w:tc>
          <w:tcPr>
            <w:tcW w:w="833" w:type="pct"/>
            <w:gridSpan w:val="3"/>
          </w:tcPr>
          <w:p w:rsidR="00EA5406" w:rsidRPr="00223143" w:rsidRDefault="00EA5406" w:rsidP="00EA540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Қосымша1</w:t>
            </w:r>
          </w:p>
        </w:tc>
      </w:tr>
      <w:tr w:rsidR="00EA5406" w:rsidRPr="00223143" w:rsidTr="00EA5406">
        <w:trPr>
          <w:trHeight w:val="1295"/>
        </w:trPr>
        <w:tc>
          <w:tcPr>
            <w:tcW w:w="988" w:type="pct"/>
          </w:tcPr>
          <w:p w:rsidR="002C0331" w:rsidRPr="00F71934" w:rsidRDefault="00EA5406" w:rsidP="00F719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Сабақтың ортасы  </w:t>
            </w:r>
          </w:p>
          <w:p w:rsidR="00EA5406" w:rsidRPr="00223143" w:rsidRDefault="00F71934" w:rsidP="00911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EA5406" w:rsidRPr="00223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5532DC" w:rsidRPr="00223143" w:rsidRDefault="005532DC" w:rsidP="00F719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105F" w:rsidRPr="00223143" w:rsidRDefault="00D7105F" w:rsidP="00911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>10- мин</w:t>
            </w:r>
          </w:p>
          <w:p w:rsidR="005532DC" w:rsidRPr="00223143" w:rsidRDefault="005532DC" w:rsidP="00911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32DC" w:rsidRPr="00223143" w:rsidRDefault="005532DC" w:rsidP="00911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32DC" w:rsidRPr="00223143" w:rsidRDefault="005532DC" w:rsidP="00911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32DC" w:rsidRDefault="005532DC" w:rsidP="00911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1934" w:rsidRDefault="00F71934" w:rsidP="00911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1934" w:rsidRDefault="00F71934" w:rsidP="00911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1934" w:rsidRPr="00223143" w:rsidRDefault="00F71934" w:rsidP="00911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32DC" w:rsidRPr="00223143" w:rsidRDefault="00F71934" w:rsidP="00911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5532DC" w:rsidRPr="00223143">
              <w:rPr>
                <w:rFonts w:ascii="Times New Roman" w:hAnsi="Times New Roman"/>
                <w:sz w:val="24"/>
                <w:szCs w:val="24"/>
                <w:lang w:val="kk-KZ"/>
              </w:rPr>
              <w:t>5- мин</w:t>
            </w:r>
          </w:p>
        </w:tc>
        <w:tc>
          <w:tcPr>
            <w:tcW w:w="3179" w:type="pct"/>
            <w:gridSpan w:val="5"/>
          </w:tcPr>
          <w:tbl>
            <w:tblPr>
              <w:tblW w:w="6024" w:type="dxa"/>
              <w:tblLayout w:type="fixed"/>
              <w:tblLook w:val="04A0" w:firstRow="1" w:lastRow="0" w:firstColumn="1" w:lastColumn="0" w:noHBand="0" w:noVBand="1"/>
            </w:tblPr>
            <w:tblGrid>
              <w:gridCol w:w="6024"/>
            </w:tblGrid>
            <w:tr w:rsidR="00EA5406" w:rsidRPr="00B50D18" w:rsidTr="00C71D2E">
              <w:tc>
                <w:tcPr>
                  <w:tcW w:w="6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105F" w:rsidRPr="00223143" w:rsidRDefault="00D7105F" w:rsidP="00C8236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23143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Т</w:t>
                  </w:r>
                </w:p>
                <w:p w:rsidR="002C0331" w:rsidRPr="00223143" w:rsidRDefault="00F71934" w:rsidP="00D7105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Қосымшада</w:t>
                  </w:r>
                  <w:r w:rsidR="00D7105F" w:rsidRPr="0022314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ғы материалмен танысу</w:t>
                  </w:r>
                  <w:r w:rsidR="00C82364" w:rsidRPr="0022314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. </w:t>
                  </w:r>
                </w:p>
                <w:p w:rsidR="00EA5406" w:rsidRPr="00223143" w:rsidRDefault="00D7105F" w:rsidP="002C03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2314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К</w:t>
                  </w:r>
                  <w:r w:rsidR="00C82364" w:rsidRPr="0022314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өпбұрышты, </w:t>
                  </w:r>
                  <w:r w:rsidRPr="0022314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оның түрін анықтау және элементтерін көрсету:</w:t>
                  </w:r>
                </w:p>
                <w:p w:rsidR="002C0331" w:rsidRPr="00223143" w:rsidRDefault="002C0331" w:rsidP="002C03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A5406" w:rsidRPr="00223143" w:rsidRDefault="005532DC" w:rsidP="00553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Ө</w:t>
            </w:r>
          </w:p>
          <w:p w:rsidR="00D7105F" w:rsidRPr="00223143" w:rsidRDefault="00D7105F" w:rsidP="00D7105F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Проблема шешу:  «</w:t>
            </w:r>
            <w:r w:rsidRPr="0022314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Төртбұрыштың бұрыштарының қосындысын табуға бола ма? Бесбұрыштың ше? Көпбұрыштың ше?»</w:t>
            </w:r>
          </w:p>
          <w:p w:rsidR="00D7105F" w:rsidRPr="00223143" w:rsidRDefault="00D7105F" w:rsidP="00D710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Берілген жағдайды шешу үшін оқушылар топта жұмыс жасайды, сөзбен немесе формула түрінде өз түсініктерін тұжырымдайды. Жұмыстарын аяқтаған соң оқушылар өздерінің тұжырымдарын көрсетеді және оны басқа топтың жұмыс нәтижесімен салыстырады.</w:t>
            </w:r>
          </w:p>
          <w:p w:rsidR="002C0331" w:rsidRPr="00223143" w:rsidRDefault="002C0331" w:rsidP="00D710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Шығармашылық тапсырма: дұрыс </w:t>
            </w:r>
            <w:r w:rsidRPr="002231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>n</w:t>
            </w:r>
            <w:r w:rsidRPr="002231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- бұрыштың градустық шамасының формуласын жаз.</w:t>
            </w:r>
          </w:p>
          <w:p w:rsidR="00F71934" w:rsidRDefault="00F71934" w:rsidP="00D7105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7105F" w:rsidRPr="00F71934" w:rsidRDefault="005532DC" w:rsidP="00D7105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19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Ө</w:t>
            </w:r>
          </w:p>
          <w:p w:rsidR="00D111B9" w:rsidRPr="00223143" w:rsidRDefault="00D111B9" w:rsidP="00D1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>Егер</w:t>
            </w:r>
            <w:r w:rsidRPr="002231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23143">
              <w:rPr>
                <w:rFonts w:ascii="Times New Roman" w:hAnsi="Times New Roman"/>
                <w:b/>
                <w:position w:val="-8"/>
                <w:sz w:val="24"/>
                <w:szCs w:val="24"/>
                <w:lang w:val="kk-KZ"/>
              </w:rPr>
              <w:object w:dxaOrig="43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17.25pt" o:ole="">
                  <v:imagedata r:id="rId5" o:title=""/>
                </v:shape>
                <o:OLEObject Type="Embed" ProgID="Equation.3" ShapeID="_x0000_i1025" DrawAspect="Content" ObjectID="_1595229848" r:id="rId6"/>
              </w:object>
            </w:r>
            <w:r w:rsidRPr="002231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>болса, онда</w:t>
            </w:r>
            <w:r w:rsidRPr="002231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2314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МКАВEF</w:t>
            </w: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дөңес алтыбұрыштың </w:t>
            </w:r>
            <w:r w:rsidRPr="0022314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</w:t>
            </w: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бұрышының градустық өлшемін табыңыз.</w:t>
            </w:r>
          </w:p>
          <w:p w:rsidR="00D111B9" w:rsidRPr="00223143" w:rsidRDefault="00D111B9" w:rsidP="00D7105F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5532DC" w:rsidRPr="00223143" w:rsidRDefault="005532DC" w:rsidP="00D7105F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D7105F" w:rsidRPr="00223143" w:rsidRDefault="00D7105F" w:rsidP="00D710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3" w:type="pct"/>
            <w:gridSpan w:val="3"/>
          </w:tcPr>
          <w:p w:rsidR="00EA5406" w:rsidRPr="00223143" w:rsidRDefault="00EA5406" w:rsidP="00EA54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Қосымша </w:t>
            </w:r>
            <w:r w:rsidR="002718DE"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C0331" w:rsidRPr="00223143" w:rsidRDefault="002C0331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Қосымша 3</w:t>
            </w:r>
          </w:p>
          <w:p w:rsidR="002718DE" w:rsidRPr="00223143" w:rsidRDefault="002718DE" w:rsidP="002718D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A5406" w:rsidRPr="00223143" w:rsidTr="00EA5406">
        <w:trPr>
          <w:trHeight w:val="1258"/>
        </w:trPr>
        <w:tc>
          <w:tcPr>
            <w:tcW w:w="988" w:type="pct"/>
          </w:tcPr>
          <w:p w:rsidR="00EA5406" w:rsidRPr="00223143" w:rsidRDefault="00EA5406" w:rsidP="00EA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EA5406" w:rsidRPr="00223143" w:rsidRDefault="00F71934" w:rsidP="00EA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="00EA5406"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3179" w:type="pct"/>
            <w:gridSpan w:val="5"/>
          </w:tcPr>
          <w:p w:rsidR="00EA5406" w:rsidRPr="00223143" w:rsidRDefault="00EA5406" w:rsidP="00EA5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Өзіндік бағалау</w:t>
            </w:r>
          </w:p>
          <w:p w:rsidR="00EA5406" w:rsidRPr="00223143" w:rsidRDefault="00EA5406" w:rsidP="00EA5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Рефлексия.</w:t>
            </w:r>
          </w:p>
          <w:p w:rsidR="00EA5406" w:rsidRPr="00223143" w:rsidRDefault="00EA5406" w:rsidP="00EA5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Оқушылар мұғаліммен бірге бүгінгі сабаққа қорытынды жасайды. </w:t>
            </w:r>
          </w:p>
          <w:p w:rsidR="00EA5406" w:rsidRPr="00223143" w:rsidRDefault="00EA5406" w:rsidP="00EA5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Тақырып сіздерге қиын болды ма?</w:t>
            </w:r>
          </w:p>
          <w:p w:rsidR="00EA5406" w:rsidRPr="00223143" w:rsidRDefault="00EA5406" w:rsidP="00EA5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1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Сабақ кезінде сіздерге не қиын болды? </w:t>
            </w:r>
          </w:p>
          <w:p w:rsidR="00EA5406" w:rsidRPr="00223143" w:rsidRDefault="00EA5406" w:rsidP="00CD4C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Сіздерге сабақта не есіңізде көбірек сақталды?</w:t>
            </w:r>
          </w:p>
          <w:p w:rsidR="00D7105F" w:rsidRPr="00223143" w:rsidRDefault="00D7105F" w:rsidP="002C03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33" w:type="pct"/>
            <w:gridSpan w:val="3"/>
          </w:tcPr>
          <w:p w:rsidR="00EA5406" w:rsidRPr="00223143" w:rsidRDefault="00EA5406" w:rsidP="00EA540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ҚБ парағы</w:t>
            </w:r>
          </w:p>
        </w:tc>
      </w:tr>
      <w:tr w:rsidR="00EA5406" w:rsidRPr="00B50D18" w:rsidTr="00D22BB4">
        <w:trPr>
          <w:gridAfter w:val="1"/>
          <w:wAfter w:w="44" w:type="pct"/>
          <w:trHeight w:val="978"/>
        </w:trPr>
        <w:tc>
          <w:tcPr>
            <w:tcW w:w="2447" w:type="pct"/>
            <w:gridSpan w:val="3"/>
          </w:tcPr>
          <w:p w:rsidR="00EA5406" w:rsidRPr="00223143" w:rsidRDefault="00EA5406" w:rsidP="00EA54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288" w:type="pct"/>
            <w:gridSpan w:val="2"/>
          </w:tcPr>
          <w:p w:rsidR="00EA5406" w:rsidRPr="00223143" w:rsidRDefault="00EA5406" w:rsidP="00EA54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222" w:type="pct"/>
            <w:gridSpan w:val="3"/>
          </w:tcPr>
          <w:p w:rsidR="00EA5406" w:rsidRPr="00223143" w:rsidRDefault="00EA5406" w:rsidP="00EA54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EA5406" w:rsidRPr="00B50D18" w:rsidTr="00D22BB4">
        <w:trPr>
          <w:gridAfter w:val="1"/>
          <w:wAfter w:w="44" w:type="pct"/>
          <w:trHeight w:val="2478"/>
        </w:trPr>
        <w:tc>
          <w:tcPr>
            <w:tcW w:w="2447" w:type="pct"/>
            <w:gridSpan w:val="3"/>
          </w:tcPr>
          <w:p w:rsidR="00EA5406" w:rsidRPr="00223143" w:rsidRDefault="00EA5406" w:rsidP="00EA5406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әзірледім.</w:t>
            </w:r>
          </w:p>
          <w:p w:rsidR="00EA5406" w:rsidRPr="00223143" w:rsidRDefault="00D22BB4" w:rsidP="00EA5406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Көпбұрыш тақырыбын б</w:t>
            </w:r>
            <w:r w:rsidRPr="003F58A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екіту үшін дайын сызбалармен жұмысты, онда көпбұрышты,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F58A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оның түрін анықтауды және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элементтерін көрсетуді </w:t>
            </w:r>
            <w:r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A5406" w:rsidRPr="00223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беремін.</w:t>
            </w:r>
          </w:p>
          <w:p w:rsidR="00EA5406" w:rsidRPr="00223143" w:rsidRDefault="00D22BB4" w:rsidP="00EA540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3F58A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Үшбұрыштың ішкі және сыртқы бұрыштарының қосы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ндысын оқушылардың есіне салып</w:t>
            </w:r>
            <w:r w:rsidRPr="003F58A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білімдерін нақтылау үшін дайын сызбалар бойынша есептерді </w:t>
            </w:r>
            <w:r w:rsidR="00EA5406" w:rsidRPr="00223143">
              <w:rPr>
                <w:rFonts w:ascii="Times New Roman" w:hAnsi="Times New Roman"/>
                <w:sz w:val="24"/>
                <w:szCs w:val="24"/>
                <w:lang w:val="kk-KZ"/>
              </w:rPr>
              <w:t>қолданамын.</w:t>
            </w:r>
            <w:r w:rsidRPr="003F58A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Шығармашылық тапсырма ретінде оқушыларға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F58A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дұрыс </w:t>
            </w:r>
            <w:r w:rsidRPr="003F58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>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- бұрыштың</w:t>
            </w:r>
            <w:r w:rsidRPr="003F58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градустық шамасының формуласын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қорытып шығарады.</w:t>
            </w:r>
          </w:p>
        </w:tc>
        <w:tc>
          <w:tcPr>
            <w:tcW w:w="1288" w:type="pct"/>
            <w:gridSpan w:val="2"/>
          </w:tcPr>
          <w:p w:rsidR="00EA5406" w:rsidRPr="00223143" w:rsidRDefault="00EA5406" w:rsidP="00D22BB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Оқушылардың сабақ барысында үйренгенін бағалау үшін жетістік критерилері </w:t>
            </w:r>
            <w:r w:rsidR="00D22BB4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мен дескрипторлар </w:t>
            </w:r>
            <w:r w:rsidRPr="00223143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көрсетілген </w:t>
            </w:r>
            <w:r w:rsidR="00D22BB4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есепті</w:t>
            </w:r>
            <w:r w:rsidRPr="00223143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қолдануды жоспарладым.</w:t>
            </w:r>
          </w:p>
        </w:tc>
        <w:tc>
          <w:tcPr>
            <w:tcW w:w="1222" w:type="pct"/>
            <w:gridSpan w:val="3"/>
          </w:tcPr>
          <w:p w:rsidR="00EA5406" w:rsidRPr="00223143" w:rsidRDefault="00EA5406" w:rsidP="00EA5406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EA5406" w:rsidRPr="00223143" w:rsidRDefault="00EA5406" w:rsidP="00EA5406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Сабақта белсенді жұмыс түрлерін қолданамын.</w:t>
            </w:r>
          </w:p>
          <w:p w:rsidR="00EA5406" w:rsidRPr="00223143" w:rsidRDefault="00EA5406" w:rsidP="00EA5406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i/>
                <w:sz w:val="24"/>
                <w:szCs w:val="24"/>
              </w:rPr>
              <w:t xml:space="preserve">Осы </w:t>
            </w:r>
            <w:proofErr w:type="spellStart"/>
            <w:r w:rsidRPr="00223143">
              <w:rPr>
                <w:rFonts w:ascii="Times New Roman" w:hAnsi="Times New Roman"/>
                <w:i/>
                <w:sz w:val="24"/>
                <w:szCs w:val="24"/>
              </w:rPr>
              <w:t>сабақта</w:t>
            </w:r>
            <w:proofErr w:type="spellEnd"/>
            <w:r w:rsidRPr="002231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3143">
              <w:rPr>
                <w:rFonts w:ascii="Times New Roman" w:hAnsi="Times New Roman"/>
                <w:sz w:val="24"/>
                <w:szCs w:val="24"/>
              </w:rPr>
              <w:t>АКТ-</w:t>
            </w:r>
            <w:proofErr w:type="spellStart"/>
            <w:r w:rsidRPr="00223143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223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sz w:val="24"/>
                <w:szCs w:val="24"/>
              </w:rPr>
              <w:t>қ</w:t>
            </w:r>
            <w:r w:rsidRPr="00223143">
              <w:rPr>
                <w:rFonts w:ascii="Times New Roman" w:hAnsi="Times New Roman"/>
                <w:i/>
                <w:sz w:val="24"/>
                <w:szCs w:val="24"/>
              </w:rPr>
              <w:t>олданылану</w:t>
            </w:r>
            <w:proofErr w:type="spellEnd"/>
            <w:r w:rsidRPr="002231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i/>
                <w:sz w:val="24"/>
                <w:szCs w:val="24"/>
              </w:rPr>
              <w:t>кезінде</w:t>
            </w:r>
            <w:proofErr w:type="spellEnd"/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техникасы ережелерін сақтау қадағаланады.</w:t>
            </w:r>
          </w:p>
        </w:tc>
      </w:tr>
      <w:tr w:rsidR="00EA5406" w:rsidRPr="00B50D18" w:rsidTr="00D22BB4">
        <w:trPr>
          <w:gridAfter w:val="1"/>
          <w:wAfter w:w="44" w:type="pct"/>
          <w:trHeight w:val="605"/>
        </w:trPr>
        <w:tc>
          <w:tcPr>
            <w:tcW w:w="2447" w:type="pct"/>
            <w:gridSpan w:val="3"/>
            <w:vMerge w:val="restart"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509" w:type="pct"/>
            <w:gridSpan w:val="5"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EA5406" w:rsidRPr="00B50D18" w:rsidTr="00D22BB4">
        <w:trPr>
          <w:gridAfter w:val="1"/>
          <w:wAfter w:w="44" w:type="pct"/>
          <w:trHeight w:val="67"/>
        </w:trPr>
        <w:tc>
          <w:tcPr>
            <w:tcW w:w="2447" w:type="pct"/>
            <w:gridSpan w:val="3"/>
            <w:vMerge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09" w:type="pct"/>
            <w:gridSpan w:val="5"/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EA5406" w:rsidRPr="00223143" w:rsidTr="00D22BB4">
        <w:trPr>
          <w:gridAfter w:val="1"/>
          <w:wAfter w:w="44" w:type="pct"/>
          <w:trHeight w:val="3653"/>
        </w:trPr>
        <w:tc>
          <w:tcPr>
            <w:tcW w:w="4956" w:type="pct"/>
            <w:gridSpan w:val="8"/>
            <w:tcBorders>
              <w:bottom w:val="single" w:sz="12" w:space="0" w:color="2976A4"/>
            </w:tcBorders>
          </w:tcPr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Жалпы баға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1: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2: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Сабақты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жақсартуға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ықпал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ете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алады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оқыту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да,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ойланыңыз</w:t>
            </w:r>
            <w:proofErr w:type="spellEnd"/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)?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1: 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2:</w:t>
            </w: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A5406" w:rsidRPr="00223143" w:rsidRDefault="00EA5406" w:rsidP="00EA54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1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2253DC" w:rsidRPr="00223143" w:rsidRDefault="002253DC" w:rsidP="004B6C29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223143">
        <w:rPr>
          <w:rFonts w:ascii="Times New Roman" w:hAnsi="Times New Roman"/>
          <w:b/>
          <w:color w:val="000000"/>
          <w:sz w:val="24"/>
          <w:szCs w:val="24"/>
          <w:lang w:val="kk-KZ"/>
        </w:rPr>
        <w:t>Шартты белгілер:</w:t>
      </w:r>
    </w:p>
    <w:p w:rsidR="002253DC" w:rsidRPr="00223143" w:rsidRDefault="002253DC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23143">
        <w:rPr>
          <w:rFonts w:ascii="Times New Roman" w:hAnsi="Times New Roman"/>
          <w:b/>
          <w:color w:val="000000"/>
          <w:sz w:val="24"/>
          <w:szCs w:val="24"/>
          <w:lang w:val="kk-KZ"/>
        </w:rPr>
        <w:t>Ұ</w:t>
      </w:r>
      <w:r w:rsidRPr="00223143">
        <w:rPr>
          <w:rFonts w:ascii="Times New Roman" w:hAnsi="Times New Roman"/>
          <w:color w:val="000000"/>
          <w:sz w:val="24"/>
          <w:szCs w:val="24"/>
          <w:lang w:val="kk-KZ"/>
        </w:rPr>
        <w:t>= ұжымдық жұмыс;</w:t>
      </w:r>
    </w:p>
    <w:p w:rsidR="002253DC" w:rsidRPr="00223143" w:rsidRDefault="002253DC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23143">
        <w:rPr>
          <w:rFonts w:ascii="Times New Roman" w:hAnsi="Times New Roman"/>
          <w:b/>
          <w:color w:val="000000"/>
          <w:sz w:val="24"/>
          <w:szCs w:val="24"/>
          <w:lang w:val="kk-KZ"/>
        </w:rPr>
        <w:t>Т</w:t>
      </w:r>
      <w:r w:rsidRPr="00223143">
        <w:rPr>
          <w:rFonts w:ascii="Times New Roman" w:hAnsi="Times New Roman"/>
          <w:color w:val="000000"/>
          <w:sz w:val="24"/>
          <w:szCs w:val="24"/>
          <w:lang w:val="kk-KZ"/>
        </w:rPr>
        <w:t xml:space="preserve"> = топтық жұмыс</w:t>
      </w:r>
    </w:p>
    <w:p w:rsidR="002253DC" w:rsidRPr="00223143" w:rsidRDefault="002253DC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2314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Ж </w:t>
      </w:r>
      <w:r w:rsidRPr="00223143">
        <w:rPr>
          <w:rFonts w:ascii="Times New Roman" w:hAnsi="Times New Roman"/>
          <w:color w:val="000000"/>
          <w:sz w:val="24"/>
          <w:szCs w:val="24"/>
          <w:lang w:val="kk-KZ"/>
        </w:rPr>
        <w:t>= жұптық жұмыс</w:t>
      </w:r>
    </w:p>
    <w:p w:rsidR="002253DC" w:rsidRPr="00223143" w:rsidRDefault="002253DC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23143">
        <w:rPr>
          <w:rFonts w:ascii="Times New Roman" w:hAnsi="Times New Roman"/>
          <w:b/>
          <w:color w:val="000000"/>
          <w:sz w:val="24"/>
          <w:szCs w:val="24"/>
          <w:lang w:val="kk-KZ"/>
        </w:rPr>
        <w:t>Ө</w:t>
      </w:r>
      <w:r w:rsidRPr="00223143">
        <w:rPr>
          <w:rFonts w:ascii="Times New Roman" w:hAnsi="Times New Roman"/>
          <w:color w:val="000000"/>
          <w:sz w:val="24"/>
          <w:szCs w:val="24"/>
          <w:lang w:val="kk-KZ"/>
        </w:rPr>
        <w:t xml:space="preserve"> = өздік жұмыс</w:t>
      </w:r>
    </w:p>
    <w:p w:rsidR="002253DC" w:rsidRPr="00223143" w:rsidRDefault="002253DC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23143">
        <w:rPr>
          <w:rFonts w:ascii="Times New Roman" w:hAnsi="Times New Roman"/>
          <w:b/>
          <w:color w:val="000000"/>
          <w:sz w:val="24"/>
          <w:szCs w:val="24"/>
          <w:lang w:val="kk-KZ"/>
        </w:rPr>
        <w:t>М</w:t>
      </w:r>
      <w:r w:rsidRPr="00223143">
        <w:rPr>
          <w:rFonts w:ascii="Times New Roman" w:hAnsi="Times New Roman"/>
          <w:color w:val="000000"/>
          <w:sz w:val="24"/>
          <w:szCs w:val="24"/>
          <w:lang w:val="kk-KZ"/>
        </w:rPr>
        <w:t xml:space="preserve"> = мұғалімнің көрсетуімен</w:t>
      </w: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776AB" w:rsidRPr="00223143" w:rsidRDefault="006776AB" w:rsidP="004B6C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1C2971" w:rsidRPr="00223143" w:rsidRDefault="001C2971" w:rsidP="0033319C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1C2971" w:rsidRPr="00223143" w:rsidRDefault="001C2971" w:rsidP="0033319C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bookmarkStart w:id="5" w:name="_GoBack"/>
      <w:bookmarkEnd w:id="5"/>
    </w:p>
    <w:sectPr w:rsidR="001C2971" w:rsidRPr="00223143" w:rsidSect="0047030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33CC"/>
    <w:multiLevelType w:val="hybridMultilevel"/>
    <w:tmpl w:val="1F10E8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AD457C"/>
    <w:multiLevelType w:val="hybridMultilevel"/>
    <w:tmpl w:val="655E3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F6AEC"/>
    <w:multiLevelType w:val="hybridMultilevel"/>
    <w:tmpl w:val="CFA483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C5827"/>
    <w:multiLevelType w:val="multilevel"/>
    <w:tmpl w:val="0D44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978DE"/>
    <w:multiLevelType w:val="hybridMultilevel"/>
    <w:tmpl w:val="43347198"/>
    <w:lvl w:ilvl="0" w:tplc="859893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1671FC"/>
    <w:multiLevelType w:val="hybridMultilevel"/>
    <w:tmpl w:val="2EB89AC0"/>
    <w:lvl w:ilvl="0" w:tplc="30E2A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15B32"/>
    <w:multiLevelType w:val="multilevel"/>
    <w:tmpl w:val="CF6849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78B2950"/>
    <w:multiLevelType w:val="hybridMultilevel"/>
    <w:tmpl w:val="855206DC"/>
    <w:lvl w:ilvl="0" w:tplc="0EF8B1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35AA9"/>
    <w:multiLevelType w:val="hybridMultilevel"/>
    <w:tmpl w:val="ADA05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64C562">
      <w:start w:val="1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9673BE"/>
    <w:multiLevelType w:val="hybridMultilevel"/>
    <w:tmpl w:val="DE10B610"/>
    <w:lvl w:ilvl="0" w:tplc="2F66A0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24E1"/>
    <w:multiLevelType w:val="hybridMultilevel"/>
    <w:tmpl w:val="EB3C1B88"/>
    <w:lvl w:ilvl="0" w:tplc="342A7B2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8A5D51"/>
    <w:multiLevelType w:val="hybridMultilevel"/>
    <w:tmpl w:val="5CD01CDE"/>
    <w:lvl w:ilvl="0" w:tplc="D1E24AFE">
      <w:start w:val="8"/>
      <w:numFmt w:val="bullet"/>
      <w:suff w:val="space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80F77"/>
    <w:multiLevelType w:val="hybridMultilevel"/>
    <w:tmpl w:val="016E1FC8"/>
    <w:lvl w:ilvl="0" w:tplc="789086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90E59"/>
    <w:multiLevelType w:val="hybridMultilevel"/>
    <w:tmpl w:val="5E0208F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 w15:restartNumberingAfterBreak="0">
    <w:nsid w:val="7EBF3A22"/>
    <w:multiLevelType w:val="hybridMultilevel"/>
    <w:tmpl w:val="BDAC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F665C1"/>
    <w:multiLevelType w:val="hybridMultilevel"/>
    <w:tmpl w:val="7DD82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6"/>
    <w:lvlOverride w:ilvl="0">
      <w:startOverride w:val="5"/>
    </w:lvlOverride>
  </w:num>
  <w:num w:numId="6">
    <w:abstractNumId w:val="6"/>
    <w:lvlOverride w:ilvl="0">
      <w:startOverride w:val="5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5"/>
    </w:lvlOverride>
  </w:num>
  <w:num w:numId="9">
    <w:abstractNumId w:val="6"/>
    <w:lvlOverride w:ilvl="0">
      <w:startOverride w:val="5"/>
    </w:lvlOverride>
  </w:num>
  <w:num w:numId="10">
    <w:abstractNumId w:val="13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4"/>
  </w:num>
  <w:num w:numId="16">
    <w:abstractNumId w:val="5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63"/>
    <w:rsid w:val="00002D9B"/>
    <w:rsid w:val="00003504"/>
    <w:rsid w:val="00005347"/>
    <w:rsid w:val="000102D4"/>
    <w:rsid w:val="00015830"/>
    <w:rsid w:val="00015EAD"/>
    <w:rsid w:val="000161D0"/>
    <w:rsid w:val="00017EC0"/>
    <w:rsid w:val="00020617"/>
    <w:rsid w:val="0002096A"/>
    <w:rsid w:val="0002238F"/>
    <w:rsid w:val="00023905"/>
    <w:rsid w:val="000243AD"/>
    <w:rsid w:val="00024836"/>
    <w:rsid w:val="00025E8E"/>
    <w:rsid w:val="00026548"/>
    <w:rsid w:val="00026ED4"/>
    <w:rsid w:val="00030ABA"/>
    <w:rsid w:val="0003233F"/>
    <w:rsid w:val="00033D9C"/>
    <w:rsid w:val="00035830"/>
    <w:rsid w:val="00035C31"/>
    <w:rsid w:val="000404F2"/>
    <w:rsid w:val="00040761"/>
    <w:rsid w:val="000427F9"/>
    <w:rsid w:val="0004345B"/>
    <w:rsid w:val="000438C4"/>
    <w:rsid w:val="00051737"/>
    <w:rsid w:val="00056337"/>
    <w:rsid w:val="0005742B"/>
    <w:rsid w:val="00060BE1"/>
    <w:rsid w:val="00060DED"/>
    <w:rsid w:val="00062273"/>
    <w:rsid w:val="00062B35"/>
    <w:rsid w:val="000636E4"/>
    <w:rsid w:val="00063992"/>
    <w:rsid w:val="00064CA0"/>
    <w:rsid w:val="00067C92"/>
    <w:rsid w:val="000731DF"/>
    <w:rsid w:val="00074872"/>
    <w:rsid w:val="00074901"/>
    <w:rsid w:val="00074AE0"/>
    <w:rsid w:val="00074BE5"/>
    <w:rsid w:val="000770BA"/>
    <w:rsid w:val="000804BA"/>
    <w:rsid w:val="0008110A"/>
    <w:rsid w:val="000811AF"/>
    <w:rsid w:val="000811B1"/>
    <w:rsid w:val="00081553"/>
    <w:rsid w:val="00081F00"/>
    <w:rsid w:val="0008227B"/>
    <w:rsid w:val="00082830"/>
    <w:rsid w:val="00083896"/>
    <w:rsid w:val="00084098"/>
    <w:rsid w:val="00084167"/>
    <w:rsid w:val="0008502A"/>
    <w:rsid w:val="000868E5"/>
    <w:rsid w:val="00087368"/>
    <w:rsid w:val="00087680"/>
    <w:rsid w:val="00091D0B"/>
    <w:rsid w:val="00093B0A"/>
    <w:rsid w:val="000946AF"/>
    <w:rsid w:val="000956E5"/>
    <w:rsid w:val="000971AD"/>
    <w:rsid w:val="000971F6"/>
    <w:rsid w:val="000A0000"/>
    <w:rsid w:val="000A0E63"/>
    <w:rsid w:val="000A31E8"/>
    <w:rsid w:val="000A3CF8"/>
    <w:rsid w:val="000A463C"/>
    <w:rsid w:val="000A4777"/>
    <w:rsid w:val="000A6E44"/>
    <w:rsid w:val="000A70C1"/>
    <w:rsid w:val="000B18F1"/>
    <w:rsid w:val="000B21F0"/>
    <w:rsid w:val="000B2E26"/>
    <w:rsid w:val="000B50AE"/>
    <w:rsid w:val="000B53F9"/>
    <w:rsid w:val="000B5DAD"/>
    <w:rsid w:val="000B7342"/>
    <w:rsid w:val="000C0737"/>
    <w:rsid w:val="000C1A69"/>
    <w:rsid w:val="000C6EE2"/>
    <w:rsid w:val="000D382D"/>
    <w:rsid w:val="000D4120"/>
    <w:rsid w:val="000D4B53"/>
    <w:rsid w:val="000D5036"/>
    <w:rsid w:val="000D79DE"/>
    <w:rsid w:val="000E02C9"/>
    <w:rsid w:val="000E02D7"/>
    <w:rsid w:val="000E2702"/>
    <w:rsid w:val="000E31A8"/>
    <w:rsid w:val="000E321C"/>
    <w:rsid w:val="000E45B5"/>
    <w:rsid w:val="000E6B4C"/>
    <w:rsid w:val="000E781F"/>
    <w:rsid w:val="000F2263"/>
    <w:rsid w:val="000F261B"/>
    <w:rsid w:val="000F3AA7"/>
    <w:rsid w:val="000F4078"/>
    <w:rsid w:val="000F4A02"/>
    <w:rsid w:val="000F5149"/>
    <w:rsid w:val="000F5B7B"/>
    <w:rsid w:val="000F5D18"/>
    <w:rsid w:val="000F5F3E"/>
    <w:rsid w:val="000F6DFB"/>
    <w:rsid w:val="000F6E17"/>
    <w:rsid w:val="000F7174"/>
    <w:rsid w:val="00100B25"/>
    <w:rsid w:val="00101E20"/>
    <w:rsid w:val="001044DB"/>
    <w:rsid w:val="001048DA"/>
    <w:rsid w:val="00104FA9"/>
    <w:rsid w:val="00105B51"/>
    <w:rsid w:val="00105BEE"/>
    <w:rsid w:val="00110E28"/>
    <w:rsid w:val="00113749"/>
    <w:rsid w:val="00120479"/>
    <w:rsid w:val="0012150E"/>
    <w:rsid w:val="00121567"/>
    <w:rsid w:val="00123DDF"/>
    <w:rsid w:val="00126298"/>
    <w:rsid w:val="001264E1"/>
    <w:rsid w:val="00127B87"/>
    <w:rsid w:val="00127C8C"/>
    <w:rsid w:val="001319CA"/>
    <w:rsid w:val="00132E6E"/>
    <w:rsid w:val="00133641"/>
    <w:rsid w:val="00135892"/>
    <w:rsid w:val="00136077"/>
    <w:rsid w:val="00136956"/>
    <w:rsid w:val="001369D7"/>
    <w:rsid w:val="00141369"/>
    <w:rsid w:val="00141790"/>
    <w:rsid w:val="00144AD2"/>
    <w:rsid w:val="00146247"/>
    <w:rsid w:val="0014787A"/>
    <w:rsid w:val="00150124"/>
    <w:rsid w:val="00150459"/>
    <w:rsid w:val="001504EE"/>
    <w:rsid w:val="00150A65"/>
    <w:rsid w:val="00150C2F"/>
    <w:rsid w:val="00150CFF"/>
    <w:rsid w:val="00152278"/>
    <w:rsid w:val="00152BD8"/>
    <w:rsid w:val="001537F2"/>
    <w:rsid w:val="001541B5"/>
    <w:rsid w:val="00155A4D"/>
    <w:rsid w:val="00155C57"/>
    <w:rsid w:val="0015639F"/>
    <w:rsid w:val="00157834"/>
    <w:rsid w:val="00157BC4"/>
    <w:rsid w:val="00157BDE"/>
    <w:rsid w:val="00157C37"/>
    <w:rsid w:val="001629B0"/>
    <w:rsid w:val="00162D46"/>
    <w:rsid w:val="00163805"/>
    <w:rsid w:val="0016550E"/>
    <w:rsid w:val="00171E87"/>
    <w:rsid w:val="0017406D"/>
    <w:rsid w:val="00181F4C"/>
    <w:rsid w:val="00183350"/>
    <w:rsid w:val="00185DBE"/>
    <w:rsid w:val="0018600D"/>
    <w:rsid w:val="001875FE"/>
    <w:rsid w:val="00187B98"/>
    <w:rsid w:val="001946ED"/>
    <w:rsid w:val="00195EA6"/>
    <w:rsid w:val="00196A8A"/>
    <w:rsid w:val="00196AD3"/>
    <w:rsid w:val="001A01CA"/>
    <w:rsid w:val="001A050D"/>
    <w:rsid w:val="001A13EA"/>
    <w:rsid w:val="001A2787"/>
    <w:rsid w:val="001A33A9"/>
    <w:rsid w:val="001A45A9"/>
    <w:rsid w:val="001A5E3D"/>
    <w:rsid w:val="001A6123"/>
    <w:rsid w:val="001A7A7C"/>
    <w:rsid w:val="001B0C87"/>
    <w:rsid w:val="001B169A"/>
    <w:rsid w:val="001B1718"/>
    <w:rsid w:val="001B3C73"/>
    <w:rsid w:val="001B43B2"/>
    <w:rsid w:val="001B64D3"/>
    <w:rsid w:val="001C2621"/>
    <w:rsid w:val="001C2971"/>
    <w:rsid w:val="001C334D"/>
    <w:rsid w:val="001C3623"/>
    <w:rsid w:val="001C3745"/>
    <w:rsid w:val="001C4B3E"/>
    <w:rsid w:val="001C4C99"/>
    <w:rsid w:val="001C4E20"/>
    <w:rsid w:val="001C58FC"/>
    <w:rsid w:val="001D078E"/>
    <w:rsid w:val="001D1400"/>
    <w:rsid w:val="001D16E5"/>
    <w:rsid w:val="001D1C2B"/>
    <w:rsid w:val="001D1EA8"/>
    <w:rsid w:val="001D7052"/>
    <w:rsid w:val="001E16D0"/>
    <w:rsid w:val="001E23F8"/>
    <w:rsid w:val="001E4D97"/>
    <w:rsid w:val="001E4E5E"/>
    <w:rsid w:val="001E5056"/>
    <w:rsid w:val="001E6B3D"/>
    <w:rsid w:val="001F0380"/>
    <w:rsid w:val="001F057C"/>
    <w:rsid w:val="001F40FF"/>
    <w:rsid w:val="001F4D91"/>
    <w:rsid w:val="001F73B0"/>
    <w:rsid w:val="00200F38"/>
    <w:rsid w:val="00204218"/>
    <w:rsid w:val="00204227"/>
    <w:rsid w:val="002056DB"/>
    <w:rsid w:val="002062CD"/>
    <w:rsid w:val="00207611"/>
    <w:rsid w:val="0021014B"/>
    <w:rsid w:val="002106C2"/>
    <w:rsid w:val="00212F53"/>
    <w:rsid w:val="00216541"/>
    <w:rsid w:val="00216CCF"/>
    <w:rsid w:val="00220465"/>
    <w:rsid w:val="00221D10"/>
    <w:rsid w:val="00223143"/>
    <w:rsid w:val="00223951"/>
    <w:rsid w:val="002253DC"/>
    <w:rsid w:val="00225D99"/>
    <w:rsid w:val="002263E5"/>
    <w:rsid w:val="00227AEA"/>
    <w:rsid w:val="0023114A"/>
    <w:rsid w:val="00231CE0"/>
    <w:rsid w:val="0023302C"/>
    <w:rsid w:val="00234082"/>
    <w:rsid w:val="002353B1"/>
    <w:rsid w:val="002353B6"/>
    <w:rsid w:val="00235F62"/>
    <w:rsid w:val="00236327"/>
    <w:rsid w:val="00237BEF"/>
    <w:rsid w:val="00240382"/>
    <w:rsid w:val="00241291"/>
    <w:rsid w:val="00241358"/>
    <w:rsid w:val="00243722"/>
    <w:rsid w:val="002439D9"/>
    <w:rsid w:val="002442D6"/>
    <w:rsid w:val="00245781"/>
    <w:rsid w:val="002460EB"/>
    <w:rsid w:val="0025068E"/>
    <w:rsid w:val="002515BE"/>
    <w:rsid w:val="0025297C"/>
    <w:rsid w:val="00252EB6"/>
    <w:rsid w:val="00253B08"/>
    <w:rsid w:val="0025422B"/>
    <w:rsid w:val="00254A3D"/>
    <w:rsid w:val="00256AAF"/>
    <w:rsid w:val="002579DC"/>
    <w:rsid w:val="00260A97"/>
    <w:rsid w:val="002614B2"/>
    <w:rsid w:val="00261D88"/>
    <w:rsid w:val="00264973"/>
    <w:rsid w:val="00264EED"/>
    <w:rsid w:val="00265F12"/>
    <w:rsid w:val="002673CE"/>
    <w:rsid w:val="002718DE"/>
    <w:rsid w:val="00273778"/>
    <w:rsid w:val="00274BBC"/>
    <w:rsid w:val="00276825"/>
    <w:rsid w:val="0027685E"/>
    <w:rsid w:val="00277FFA"/>
    <w:rsid w:val="00281F72"/>
    <w:rsid w:val="00284C13"/>
    <w:rsid w:val="00284F53"/>
    <w:rsid w:val="00285B20"/>
    <w:rsid w:val="002866AB"/>
    <w:rsid w:val="0028797D"/>
    <w:rsid w:val="00287E18"/>
    <w:rsid w:val="00292E6F"/>
    <w:rsid w:val="00293EFF"/>
    <w:rsid w:val="00294141"/>
    <w:rsid w:val="00294814"/>
    <w:rsid w:val="00294C81"/>
    <w:rsid w:val="00295449"/>
    <w:rsid w:val="00296E5C"/>
    <w:rsid w:val="00297753"/>
    <w:rsid w:val="002A0214"/>
    <w:rsid w:val="002A0610"/>
    <w:rsid w:val="002A0F3A"/>
    <w:rsid w:val="002A7BA8"/>
    <w:rsid w:val="002B01E3"/>
    <w:rsid w:val="002B031F"/>
    <w:rsid w:val="002B1ABE"/>
    <w:rsid w:val="002B1BF7"/>
    <w:rsid w:val="002B2B6B"/>
    <w:rsid w:val="002B54FD"/>
    <w:rsid w:val="002B6536"/>
    <w:rsid w:val="002B7F79"/>
    <w:rsid w:val="002C0331"/>
    <w:rsid w:val="002C3379"/>
    <w:rsid w:val="002C35A5"/>
    <w:rsid w:val="002C4C5D"/>
    <w:rsid w:val="002C661C"/>
    <w:rsid w:val="002C7E3B"/>
    <w:rsid w:val="002D1552"/>
    <w:rsid w:val="002D2B67"/>
    <w:rsid w:val="002D336D"/>
    <w:rsid w:val="002D5D86"/>
    <w:rsid w:val="002D61BB"/>
    <w:rsid w:val="002D6347"/>
    <w:rsid w:val="002D74A8"/>
    <w:rsid w:val="002E29E5"/>
    <w:rsid w:val="002E2EA9"/>
    <w:rsid w:val="002E392D"/>
    <w:rsid w:val="002E6759"/>
    <w:rsid w:val="002E6810"/>
    <w:rsid w:val="002F1CDE"/>
    <w:rsid w:val="002F4673"/>
    <w:rsid w:val="002F4FCF"/>
    <w:rsid w:val="002F5F0A"/>
    <w:rsid w:val="00301B77"/>
    <w:rsid w:val="00302164"/>
    <w:rsid w:val="00302C88"/>
    <w:rsid w:val="00302E42"/>
    <w:rsid w:val="00302EB9"/>
    <w:rsid w:val="00303564"/>
    <w:rsid w:val="003038F0"/>
    <w:rsid w:val="00303E38"/>
    <w:rsid w:val="003052EE"/>
    <w:rsid w:val="00310286"/>
    <w:rsid w:val="00310FF7"/>
    <w:rsid w:val="00311895"/>
    <w:rsid w:val="00311AA8"/>
    <w:rsid w:val="0031363E"/>
    <w:rsid w:val="0031484B"/>
    <w:rsid w:val="003170CD"/>
    <w:rsid w:val="00323F6D"/>
    <w:rsid w:val="003259AA"/>
    <w:rsid w:val="00325E51"/>
    <w:rsid w:val="00330C64"/>
    <w:rsid w:val="00332AE6"/>
    <w:rsid w:val="0033319C"/>
    <w:rsid w:val="00335FCE"/>
    <w:rsid w:val="00337381"/>
    <w:rsid w:val="00337B70"/>
    <w:rsid w:val="00342438"/>
    <w:rsid w:val="003445F8"/>
    <w:rsid w:val="0034475D"/>
    <w:rsid w:val="00344E73"/>
    <w:rsid w:val="0034666D"/>
    <w:rsid w:val="0034751C"/>
    <w:rsid w:val="0035074E"/>
    <w:rsid w:val="00353EB8"/>
    <w:rsid w:val="00354521"/>
    <w:rsid w:val="003604ED"/>
    <w:rsid w:val="0036155F"/>
    <w:rsid w:val="0036205A"/>
    <w:rsid w:val="003626F4"/>
    <w:rsid w:val="00362796"/>
    <w:rsid w:val="00362D78"/>
    <w:rsid w:val="00362E60"/>
    <w:rsid w:val="003638BE"/>
    <w:rsid w:val="00364DF9"/>
    <w:rsid w:val="003654ED"/>
    <w:rsid w:val="003663D9"/>
    <w:rsid w:val="00366C20"/>
    <w:rsid w:val="00367CBE"/>
    <w:rsid w:val="003707AF"/>
    <w:rsid w:val="003720B0"/>
    <w:rsid w:val="0037589C"/>
    <w:rsid w:val="00377285"/>
    <w:rsid w:val="00382068"/>
    <w:rsid w:val="00383C6A"/>
    <w:rsid w:val="00384FE6"/>
    <w:rsid w:val="00385F9D"/>
    <w:rsid w:val="00387992"/>
    <w:rsid w:val="00393EA9"/>
    <w:rsid w:val="003A0B64"/>
    <w:rsid w:val="003A13BA"/>
    <w:rsid w:val="003A2A9F"/>
    <w:rsid w:val="003A437F"/>
    <w:rsid w:val="003B127B"/>
    <w:rsid w:val="003B5BFF"/>
    <w:rsid w:val="003B6836"/>
    <w:rsid w:val="003B6B88"/>
    <w:rsid w:val="003B7ED3"/>
    <w:rsid w:val="003C0EFB"/>
    <w:rsid w:val="003C424E"/>
    <w:rsid w:val="003C633F"/>
    <w:rsid w:val="003C7DEB"/>
    <w:rsid w:val="003D020E"/>
    <w:rsid w:val="003D0933"/>
    <w:rsid w:val="003D12A9"/>
    <w:rsid w:val="003D1972"/>
    <w:rsid w:val="003D3AC5"/>
    <w:rsid w:val="003D466D"/>
    <w:rsid w:val="003D69B7"/>
    <w:rsid w:val="003D7081"/>
    <w:rsid w:val="003E0380"/>
    <w:rsid w:val="003E1CA5"/>
    <w:rsid w:val="003E3DEC"/>
    <w:rsid w:val="003F2A7F"/>
    <w:rsid w:val="003F2AF5"/>
    <w:rsid w:val="003F2E57"/>
    <w:rsid w:val="003F2F87"/>
    <w:rsid w:val="003F4987"/>
    <w:rsid w:val="003F4E8D"/>
    <w:rsid w:val="003F58AE"/>
    <w:rsid w:val="003F5C39"/>
    <w:rsid w:val="003F7CDB"/>
    <w:rsid w:val="004011BD"/>
    <w:rsid w:val="004018A2"/>
    <w:rsid w:val="00401AFF"/>
    <w:rsid w:val="0040238B"/>
    <w:rsid w:val="00402E72"/>
    <w:rsid w:val="004075CE"/>
    <w:rsid w:val="00410DE8"/>
    <w:rsid w:val="00411515"/>
    <w:rsid w:val="004117BB"/>
    <w:rsid w:val="004130B7"/>
    <w:rsid w:val="004144AB"/>
    <w:rsid w:val="00416B0D"/>
    <w:rsid w:val="004236A0"/>
    <w:rsid w:val="00425374"/>
    <w:rsid w:val="00426566"/>
    <w:rsid w:val="00426953"/>
    <w:rsid w:val="00427FDF"/>
    <w:rsid w:val="00431D6B"/>
    <w:rsid w:val="0043296E"/>
    <w:rsid w:val="0043332F"/>
    <w:rsid w:val="00433DB4"/>
    <w:rsid w:val="00434DF2"/>
    <w:rsid w:val="00436A9B"/>
    <w:rsid w:val="00436C00"/>
    <w:rsid w:val="00441856"/>
    <w:rsid w:val="00442E20"/>
    <w:rsid w:val="00444750"/>
    <w:rsid w:val="00444DE0"/>
    <w:rsid w:val="004504F3"/>
    <w:rsid w:val="00451D76"/>
    <w:rsid w:val="004574D3"/>
    <w:rsid w:val="00462125"/>
    <w:rsid w:val="004621BB"/>
    <w:rsid w:val="004638E6"/>
    <w:rsid w:val="00464B09"/>
    <w:rsid w:val="00464D98"/>
    <w:rsid w:val="0046793D"/>
    <w:rsid w:val="0047030D"/>
    <w:rsid w:val="00471447"/>
    <w:rsid w:val="00471859"/>
    <w:rsid w:val="0047219E"/>
    <w:rsid w:val="0047240C"/>
    <w:rsid w:val="00472556"/>
    <w:rsid w:val="00472A3F"/>
    <w:rsid w:val="004767BE"/>
    <w:rsid w:val="00481562"/>
    <w:rsid w:val="00484164"/>
    <w:rsid w:val="004853FF"/>
    <w:rsid w:val="00485E71"/>
    <w:rsid w:val="004860CF"/>
    <w:rsid w:val="004904D8"/>
    <w:rsid w:val="00490A1A"/>
    <w:rsid w:val="0049294F"/>
    <w:rsid w:val="004A19C2"/>
    <w:rsid w:val="004A2025"/>
    <w:rsid w:val="004A4699"/>
    <w:rsid w:val="004A67E0"/>
    <w:rsid w:val="004A7627"/>
    <w:rsid w:val="004A7689"/>
    <w:rsid w:val="004B03C3"/>
    <w:rsid w:val="004B093F"/>
    <w:rsid w:val="004B4C99"/>
    <w:rsid w:val="004B5EF5"/>
    <w:rsid w:val="004B6C29"/>
    <w:rsid w:val="004B7844"/>
    <w:rsid w:val="004C0DA3"/>
    <w:rsid w:val="004C1629"/>
    <w:rsid w:val="004C1E50"/>
    <w:rsid w:val="004C4916"/>
    <w:rsid w:val="004C54C7"/>
    <w:rsid w:val="004D0A9F"/>
    <w:rsid w:val="004D121E"/>
    <w:rsid w:val="004D1631"/>
    <w:rsid w:val="004D1AD1"/>
    <w:rsid w:val="004D3D54"/>
    <w:rsid w:val="004D3FC7"/>
    <w:rsid w:val="004E0E4E"/>
    <w:rsid w:val="004E1777"/>
    <w:rsid w:val="004E18B5"/>
    <w:rsid w:val="004E2DF6"/>
    <w:rsid w:val="004E33A0"/>
    <w:rsid w:val="004E3C1A"/>
    <w:rsid w:val="004E65F0"/>
    <w:rsid w:val="004E67AC"/>
    <w:rsid w:val="004E700D"/>
    <w:rsid w:val="004E78C8"/>
    <w:rsid w:val="004F1CE8"/>
    <w:rsid w:val="004F1F09"/>
    <w:rsid w:val="004F2B2C"/>
    <w:rsid w:val="004F2FCA"/>
    <w:rsid w:val="004F377A"/>
    <w:rsid w:val="004F4422"/>
    <w:rsid w:val="004F5C2D"/>
    <w:rsid w:val="004F796B"/>
    <w:rsid w:val="004F7EB5"/>
    <w:rsid w:val="00500114"/>
    <w:rsid w:val="005011B1"/>
    <w:rsid w:val="005015C9"/>
    <w:rsid w:val="00503409"/>
    <w:rsid w:val="00503571"/>
    <w:rsid w:val="00504E4A"/>
    <w:rsid w:val="00506918"/>
    <w:rsid w:val="00507CB5"/>
    <w:rsid w:val="00511157"/>
    <w:rsid w:val="00511BC9"/>
    <w:rsid w:val="00511E46"/>
    <w:rsid w:val="00513050"/>
    <w:rsid w:val="00513C03"/>
    <w:rsid w:val="0051492C"/>
    <w:rsid w:val="00514E9A"/>
    <w:rsid w:val="005151E8"/>
    <w:rsid w:val="00515730"/>
    <w:rsid w:val="00517BCE"/>
    <w:rsid w:val="00524130"/>
    <w:rsid w:val="00524C53"/>
    <w:rsid w:val="005254EB"/>
    <w:rsid w:val="00525953"/>
    <w:rsid w:val="00526E47"/>
    <w:rsid w:val="00530633"/>
    <w:rsid w:val="00530A10"/>
    <w:rsid w:val="00531013"/>
    <w:rsid w:val="00531D7F"/>
    <w:rsid w:val="005370EC"/>
    <w:rsid w:val="005375B7"/>
    <w:rsid w:val="00537BA4"/>
    <w:rsid w:val="00540154"/>
    <w:rsid w:val="0054079E"/>
    <w:rsid w:val="00540BA4"/>
    <w:rsid w:val="00540D8C"/>
    <w:rsid w:val="005412D6"/>
    <w:rsid w:val="00543E6B"/>
    <w:rsid w:val="00544D5B"/>
    <w:rsid w:val="005451ED"/>
    <w:rsid w:val="00546912"/>
    <w:rsid w:val="00546BBE"/>
    <w:rsid w:val="005532DC"/>
    <w:rsid w:val="00553785"/>
    <w:rsid w:val="005547B6"/>
    <w:rsid w:val="00554A04"/>
    <w:rsid w:val="00560C49"/>
    <w:rsid w:val="00561410"/>
    <w:rsid w:val="00562CE4"/>
    <w:rsid w:val="00562D42"/>
    <w:rsid w:val="00563769"/>
    <w:rsid w:val="0056391C"/>
    <w:rsid w:val="00563C35"/>
    <w:rsid w:val="00565BE6"/>
    <w:rsid w:val="00570852"/>
    <w:rsid w:val="00572E4B"/>
    <w:rsid w:val="00572F29"/>
    <w:rsid w:val="00573EAC"/>
    <w:rsid w:val="005772E4"/>
    <w:rsid w:val="005777E0"/>
    <w:rsid w:val="00581927"/>
    <w:rsid w:val="00582943"/>
    <w:rsid w:val="00583275"/>
    <w:rsid w:val="00584C79"/>
    <w:rsid w:val="005862F1"/>
    <w:rsid w:val="005876AD"/>
    <w:rsid w:val="00590487"/>
    <w:rsid w:val="005919B0"/>
    <w:rsid w:val="00591D7A"/>
    <w:rsid w:val="00595AB4"/>
    <w:rsid w:val="0059766F"/>
    <w:rsid w:val="005A111D"/>
    <w:rsid w:val="005A3011"/>
    <w:rsid w:val="005A5BD2"/>
    <w:rsid w:val="005A6600"/>
    <w:rsid w:val="005A6862"/>
    <w:rsid w:val="005A7029"/>
    <w:rsid w:val="005B2A85"/>
    <w:rsid w:val="005B40AA"/>
    <w:rsid w:val="005B4C26"/>
    <w:rsid w:val="005B53BC"/>
    <w:rsid w:val="005B54F6"/>
    <w:rsid w:val="005B69F8"/>
    <w:rsid w:val="005B72DC"/>
    <w:rsid w:val="005B751E"/>
    <w:rsid w:val="005C1980"/>
    <w:rsid w:val="005C272F"/>
    <w:rsid w:val="005C3B1C"/>
    <w:rsid w:val="005C4D1D"/>
    <w:rsid w:val="005C587B"/>
    <w:rsid w:val="005C613A"/>
    <w:rsid w:val="005C64B3"/>
    <w:rsid w:val="005C77E9"/>
    <w:rsid w:val="005C7A24"/>
    <w:rsid w:val="005C7AA7"/>
    <w:rsid w:val="005D0B67"/>
    <w:rsid w:val="005D0E22"/>
    <w:rsid w:val="005D19D4"/>
    <w:rsid w:val="005D1C49"/>
    <w:rsid w:val="005D36CC"/>
    <w:rsid w:val="005D49D5"/>
    <w:rsid w:val="005D6715"/>
    <w:rsid w:val="005D681E"/>
    <w:rsid w:val="005D70BA"/>
    <w:rsid w:val="005E2112"/>
    <w:rsid w:val="005E44D9"/>
    <w:rsid w:val="005E518C"/>
    <w:rsid w:val="005E6EAD"/>
    <w:rsid w:val="005F36C9"/>
    <w:rsid w:val="005F4082"/>
    <w:rsid w:val="005F4BFE"/>
    <w:rsid w:val="005F4EF2"/>
    <w:rsid w:val="005F5E56"/>
    <w:rsid w:val="005F5EA3"/>
    <w:rsid w:val="005F62A4"/>
    <w:rsid w:val="005F723E"/>
    <w:rsid w:val="005F7D0D"/>
    <w:rsid w:val="0060067F"/>
    <w:rsid w:val="006019FF"/>
    <w:rsid w:val="00602278"/>
    <w:rsid w:val="00602B8E"/>
    <w:rsid w:val="00604539"/>
    <w:rsid w:val="00604D22"/>
    <w:rsid w:val="00604F89"/>
    <w:rsid w:val="00605030"/>
    <w:rsid w:val="00612263"/>
    <w:rsid w:val="006129DF"/>
    <w:rsid w:val="0061351E"/>
    <w:rsid w:val="00614311"/>
    <w:rsid w:val="006146A5"/>
    <w:rsid w:val="00615A39"/>
    <w:rsid w:val="006178B8"/>
    <w:rsid w:val="006209F1"/>
    <w:rsid w:val="006241D6"/>
    <w:rsid w:val="00624206"/>
    <w:rsid w:val="00624746"/>
    <w:rsid w:val="00624C82"/>
    <w:rsid w:val="00625CBF"/>
    <w:rsid w:val="00626742"/>
    <w:rsid w:val="0063187F"/>
    <w:rsid w:val="00631D1E"/>
    <w:rsid w:val="00632880"/>
    <w:rsid w:val="00633233"/>
    <w:rsid w:val="006335AC"/>
    <w:rsid w:val="00633C69"/>
    <w:rsid w:val="0063752F"/>
    <w:rsid w:val="00640F5E"/>
    <w:rsid w:val="00647BFA"/>
    <w:rsid w:val="006501C0"/>
    <w:rsid w:val="00656037"/>
    <w:rsid w:val="00656904"/>
    <w:rsid w:val="00657DF4"/>
    <w:rsid w:val="00657EEF"/>
    <w:rsid w:val="00664E03"/>
    <w:rsid w:val="00665205"/>
    <w:rsid w:val="00667151"/>
    <w:rsid w:val="006706B2"/>
    <w:rsid w:val="00670C08"/>
    <w:rsid w:val="00674A14"/>
    <w:rsid w:val="006776AB"/>
    <w:rsid w:val="00680267"/>
    <w:rsid w:val="006819AA"/>
    <w:rsid w:val="00681EB6"/>
    <w:rsid w:val="006848BD"/>
    <w:rsid w:val="00686969"/>
    <w:rsid w:val="0069036B"/>
    <w:rsid w:val="006905C3"/>
    <w:rsid w:val="00691B83"/>
    <w:rsid w:val="00691EA1"/>
    <w:rsid w:val="006922AC"/>
    <w:rsid w:val="00692F18"/>
    <w:rsid w:val="0069457E"/>
    <w:rsid w:val="00694E77"/>
    <w:rsid w:val="00696FB0"/>
    <w:rsid w:val="00697380"/>
    <w:rsid w:val="006A06D1"/>
    <w:rsid w:val="006A23CA"/>
    <w:rsid w:val="006A23FF"/>
    <w:rsid w:val="006A63E6"/>
    <w:rsid w:val="006A6466"/>
    <w:rsid w:val="006B1493"/>
    <w:rsid w:val="006B1611"/>
    <w:rsid w:val="006B1F6E"/>
    <w:rsid w:val="006B38C3"/>
    <w:rsid w:val="006B4401"/>
    <w:rsid w:val="006B539F"/>
    <w:rsid w:val="006B6294"/>
    <w:rsid w:val="006B6BA1"/>
    <w:rsid w:val="006C0F7E"/>
    <w:rsid w:val="006C10E2"/>
    <w:rsid w:val="006C1460"/>
    <w:rsid w:val="006C2B3F"/>
    <w:rsid w:val="006C2E4D"/>
    <w:rsid w:val="006C3209"/>
    <w:rsid w:val="006C3303"/>
    <w:rsid w:val="006C4CF8"/>
    <w:rsid w:val="006C5680"/>
    <w:rsid w:val="006C5CB4"/>
    <w:rsid w:val="006C73D2"/>
    <w:rsid w:val="006C7783"/>
    <w:rsid w:val="006C7804"/>
    <w:rsid w:val="006D19F2"/>
    <w:rsid w:val="006D1E51"/>
    <w:rsid w:val="006D3698"/>
    <w:rsid w:val="006D4339"/>
    <w:rsid w:val="006D5364"/>
    <w:rsid w:val="006D6761"/>
    <w:rsid w:val="006E035F"/>
    <w:rsid w:val="006E099B"/>
    <w:rsid w:val="006E0D65"/>
    <w:rsid w:val="006E3304"/>
    <w:rsid w:val="006E4F7B"/>
    <w:rsid w:val="006E502E"/>
    <w:rsid w:val="006E7087"/>
    <w:rsid w:val="006F03ED"/>
    <w:rsid w:val="006F31E3"/>
    <w:rsid w:val="006F5BE0"/>
    <w:rsid w:val="006F672B"/>
    <w:rsid w:val="00701A78"/>
    <w:rsid w:val="00704EFB"/>
    <w:rsid w:val="0070500C"/>
    <w:rsid w:val="007050C0"/>
    <w:rsid w:val="007057E1"/>
    <w:rsid w:val="00705A02"/>
    <w:rsid w:val="007061EB"/>
    <w:rsid w:val="00706815"/>
    <w:rsid w:val="00710411"/>
    <w:rsid w:val="00710820"/>
    <w:rsid w:val="00711C5B"/>
    <w:rsid w:val="00711EC4"/>
    <w:rsid w:val="007128AC"/>
    <w:rsid w:val="00712D7F"/>
    <w:rsid w:val="00714D5F"/>
    <w:rsid w:val="0072233F"/>
    <w:rsid w:val="00722C4A"/>
    <w:rsid w:val="00723D93"/>
    <w:rsid w:val="00725AC4"/>
    <w:rsid w:val="007262E1"/>
    <w:rsid w:val="00727D8F"/>
    <w:rsid w:val="00727F21"/>
    <w:rsid w:val="00733063"/>
    <w:rsid w:val="007340FE"/>
    <w:rsid w:val="007356BE"/>
    <w:rsid w:val="007361CC"/>
    <w:rsid w:val="00736AFC"/>
    <w:rsid w:val="007376C0"/>
    <w:rsid w:val="00737D18"/>
    <w:rsid w:val="00740D28"/>
    <w:rsid w:val="00744946"/>
    <w:rsid w:val="007507C9"/>
    <w:rsid w:val="00751AC9"/>
    <w:rsid w:val="00752E6F"/>
    <w:rsid w:val="00755165"/>
    <w:rsid w:val="00755FD5"/>
    <w:rsid w:val="00756F27"/>
    <w:rsid w:val="00757C3A"/>
    <w:rsid w:val="0076010B"/>
    <w:rsid w:val="00760B30"/>
    <w:rsid w:val="00761914"/>
    <w:rsid w:val="00762029"/>
    <w:rsid w:val="00764906"/>
    <w:rsid w:val="00764A79"/>
    <w:rsid w:val="007734CF"/>
    <w:rsid w:val="007734D4"/>
    <w:rsid w:val="00774025"/>
    <w:rsid w:val="00774294"/>
    <w:rsid w:val="00777A1C"/>
    <w:rsid w:val="007818F0"/>
    <w:rsid w:val="00781D9E"/>
    <w:rsid w:val="0078324C"/>
    <w:rsid w:val="0078711F"/>
    <w:rsid w:val="007872D4"/>
    <w:rsid w:val="007873C3"/>
    <w:rsid w:val="00787404"/>
    <w:rsid w:val="00787591"/>
    <w:rsid w:val="00787F8D"/>
    <w:rsid w:val="0079080C"/>
    <w:rsid w:val="00793115"/>
    <w:rsid w:val="00793902"/>
    <w:rsid w:val="00794C9A"/>
    <w:rsid w:val="00795508"/>
    <w:rsid w:val="00795922"/>
    <w:rsid w:val="00795D26"/>
    <w:rsid w:val="007962AC"/>
    <w:rsid w:val="007A08DC"/>
    <w:rsid w:val="007A1690"/>
    <w:rsid w:val="007A1C21"/>
    <w:rsid w:val="007A33F6"/>
    <w:rsid w:val="007A5343"/>
    <w:rsid w:val="007B104A"/>
    <w:rsid w:val="007B2866"/>
    <w:rsid w:val="007B31CB"/>
    <w:rsid w:val="007B7017"/>
    <w:rsid w:val="007B7C5E"/>
    <w:rsid w:val="007B7D54"/>
    <w:rsid w:val="007C049A"/>
    <w:rsid w:val="007C118B"/>
    <w:rsid w:val="007C36D8"/>
    <w:rsid w:val="007C3969"/>
    <w:rsid w:val="007C49AF"/>
    <w:rsid w:val="007D0976"/>
    <w:rsid w:val="007D1BE3"/>
    <w:rsid w:val="007D4BA9"/>
    <w:rsid w:val="007D53C3"/>
    <w:rsid w:val="007D670A"/>
    <w:rsid w:val="007D69AD"/>
    <w:rsid w:val="007D6BEC"/>
    <w:rsid w:val="007E3C23"/>
    <w:rsid w:val="007E474A"/>
    <w:rsid w:val="007E645C"/>
    <w:rsid w:val="007E6A55"/>
    <w:rsid w:val="007E7BD1"/>
    <w:rsid w:val="007F089A"/>
    <w:rsid w:val="007F1472"/>
    <w:rsid w:val="007F33CC"/>
    <w:rsid w:val="007F3776"/>
    <w:rsid w:val="007F41F6"/>
    <w:rsid w:val="007F59AD"/>
    <w:rsid w:val="007F71CD"/>
    <w:rsid w:val="008008DB"/>
    <w:rsid w:val="00800E6D"/>
    <w:rsid w:val="00802A30"/>
    <w:rsid w:val="0080353D"/>
    <w:rsid w:val="00804406"/>
    <w:rsid w:val="00804B9F"/>
    <w:rsid w:val="008054C8"/>
    <w:rsid w:val="00806931"/>
    <w:rsid w:val="008072C2"/>
    <w:rsid w:val="00807ECA"/>
    <w:rsid w:val="00810D2A"/>
    <w:rsid w:val="0081121D"/>
    <w:rsid w:val="0081384B"/>
    <w:rsid w:val="00817DC9"/>
    <w:rsid w:val="00824895"/>
    <w:rsid w:val="008254CB"/>
    <w:rsid w:val="0082626C"/>
    <w:rsid w:val="00831203"/>
    <w:rsid w:val="0083139D"/>
    <w:rsid w:val="00832606"/>
    <w:rsid w:val="008326DC"/>
    <w:rsid w:val="00833AB9"/>
    <w:rsid w:val="00834A8A"/>
    <w:rsid w:val="00834D61"/>
    <w:rsid w:val="00835651"/>
    <w:rsid w:val="00835DD0"/>
    <w:rsid w:val="00837D89"/>
    <w:rsid w:val="00840948"/>
    <w:rsid w:val="00845FA7"/>
    <w:rsid w:val="00846460"/>
    <w:rsid w:val="008501F0"/>
    <w:rsid w:val="008515E6"/>
    <w:rsid w:val="008561BF"/>
    <w:rsid w:val="00860743"/>
    <w:rsid w:val="0086221D"/>
    <w:rsid w:val="0086301C"/>
    <w:rsid w:val="00863DCD"/>
    <w:rsid w:val="0086546C"/>
    <w:rsid w:val="00870A20"/>
    <w:rsid w:val="00874239"/>
    <w:rsid w:val="00875D38"/>
    <w:rsid w:val="00877C47"/>
    <w:rsid w:val="00884190"/>
    <w:rsid w:val="008847ED"/>
    <w:rsid w:val="00884B68"/>
    <w:rsid w:val="00887C70"/>
    <w:rsid w:val="00887CD8"/>
    <w:rsid w:val="00890CE4"/>
    <w:rsid w:val="0089260B"/>
    <w:rsid w:val="00892C62"/>
    <w:rsid w:val="008943FF"/>
    <w:rsid w:val="00895161"/>
    <w:rsid w:val="00896A4C"/>
    <w:rsid w:val="008970CA"/>
    <w:rsid w:val="008A0E3D"/>
    <w:rsid w:val="008A0FEA"/>
    <w:rsid w:val="008A107D"/>
    <w:rsid w:val="008A24A1"/>
    <w:rsid w:val="008A24F9"/>
    <w:rsid w:val="008A2968"/>
    <w:rsid w:val="008A7895"/>
    <w:rsid w:val="008A7E8A"/>
    <w:rsid w:val="008B07AE"/>
    <w:rsid w:val="008B0CAE"/>
    <w:rsid w:val="008B4BC9"/>
    <w:rsid w:val="008B6B60"/>
    <w:rsid w:val="008C0D60"/>
    <w:rsid w:val="008C12A7"/>
    <w:rsid w:val="008C23AE"/>
    <w:rsid w:val="008C3BCF"/>
    <w:rsid w:val="008C40D4"/>
    <w:rsid w:val="008C45E7"/>
    <w:rsid w:val="008D0C11"/>
    <w:rsid w:val="008D3345"/>
    <w:rsid w:val="008D38D6"/>
    <w:rsid w:val="008D56BB"/>
    <w:rsid w:val="008D5FDB"/>
    <w:rsid w:val="008D731D"/>
    <w:rsid w:val="008D7977"/>
    <w:rsid w:val="008D7E6A"/>
    <w:rsid w:val="008E312B"/>
    <w:rsid w:val="008E5B06"/>
    <w:rsid w:val="008E7828"/>
    <w:rsid w:val="008E7938"/>
    <w:rsid w:val="008F0382"/>
    <w:rsid w:val="008F0907"/>
    <w:rsid w:val="008F1C73"/>
    <w:rsid w:val="008F2551"/>
    <w:rsid w:val="008F474B"/>
    <w:rsid w:val="008F4EE3"/>
    <w:rsid w:val="008F5BDA"/>
    <w:rsid w:val="008F7248"/>
    <w:rsid w:val="008F7632"/>
    <w:rsid w:val="009015AA"/>
    <w:rsid w:val="00902F22"/>
    <w:rsid w:val="00904DD6"/>
    <w:rsid w:val="00905DB0"/>
    <w:rsid w:val="009061A6"/>
    <w:rsid w:val="0090740C"/>
    <w:rsid w:val="00907617"/>
    <w:rsid w:val="0091144E"/>
    <w:rsid w:val="00911E11"/>
    <w:rsid w:val="00912FDD"/>
    <w:rsid w:val="00913950"/>
    <w:rsid w:val="00917079"/>
    <w:rsid w:val="00921B78"/>
    <w:rsid w:val="009237E3"/>
    <w:rsid w:val="00923F36"/>
    <w:rsid w:val="0092543C"/>
    <w:rsid w:val="00925732"/>
    <w:rsid w:val="00930564"/>
    <w:rsid w:val="00932B13"/>
    <w:rsid w:val="009350DE"/>
    <w:rsid w:val="00935EE7"/>
    <w:rsid w:val="0094009D"/>
    <w:rsid w:val="009430BD"/>
    <w:rsid w:val="00945958"/>
    <w:rsid w:val="00945B0E"/>
    <w:rsid w:val="00947EF8"/>
    <w:rsid w:val="009509DB"/>
    <w:rsid w:val="00951B51"/>
    <w:rsid w:val="00951D31"/>
    <w:rsid w:val="00954602"/>
    <w:rsid w:val="00957486"/>
    <w:rsid w:val="0096066A"/>
    <w:rsid w:val="00960848"/>
    <w:rsid w:val="0096228B"/>
    <w:rsid w:val="00962D29"/>
    <w:rsid w:val="00965CBB"/>
    <w:rsid w:val="0096689B"/>
    <w:rsid w:val="009679B1"/>
    <w:rsid w:val="00967A74"/>
    <w:rsid w:val="00971417"/>
    <w:rsid w:val="00971EA3"/>
    <w:rsid w:val="00972AB6"/>
    <w:rsid w:val="0097379A"/>
    <w:rsid w:val="0097582B"/>
    <w:rsid w:val="009814AB"/>
    <w:rsid w:val="00981A48"/>
    <w:rsid w:val="00981F04"/>
    <w:rsid w:val="0098334E"/>
    <w:rsid w:val="009855CC"/>
    <w:rsid w:val="009877AB"/>
    <w:rsid w:val="009878B3"/>
    <w:rsid w:val="00991783"/>
    <w:rsid w:val="00992845"/>
    <w:rsid w:val="00992DF1"/>
    <w:rsid w:val="00994908"/>
    <w:rsid w:val="00994E29"/>
    <w:rsid w:val="00994F1D"/>
    <w:rsid w:val="009972C2"/>
    <w:rsid w:val="009A130C"/>
    <w:rsid w:val="009A19BB"/>
    <w:rsid w:val="009A39F4"/>
    <w:rsid w:val="009A7BFE"/>
    <w:rsid w:val="009A7D78"/>
    <w:rsid w:val="009B2868"/>
    <w:rsid w:val="009B3DB3"/>
    <w:rsid w:val="009B5A76"/>
    <w:rsid w:val="009B65D5"/>
    <w:rsid w:val="009B6AF4"/>
    <w:rsid w:val="009C0A2A"/>
    <w:rsid w:val="009C0C03"/>
    <w:rsid w:val="009C1696"/>
    <w:rsid w:val="009C3B41"/>
    <w:rsid w:val="009C429F"/>
    <w:rsid w:val="009C4E38"/>
    <w:rsid w:val="009C7049"/>
    <w:rsid w:val="009C7431"/>
    <w:rsid w:val="009D109E"/>
    <w:rsid w:val="009D1830"/>
    <w:rsid w:val="009D20C4"/>
    <w:rsid w:val="009D3E8F"/>
    <w:rsid w:val="009D4962"/>
    <w:rsid w:val="009D4AD3"/>
    <w:rsid w:val="009D4B94"/>
    <w:rsid w:val="009D5ADD"/>
    <w:rsid w:val="009D643D"/>
    <w:rsid w:val="009D64BC"/>
    <w:rsid w:val="009E15A1"/>
    <w:rsid w:val="009E1E65"/>
    <w:rsid w:val="009E48F7"/>
    <w:rsid w:val="009E5347"/>
    <w:rsid w:val="009E614B"/>
    <w:rsid w:val="009E6396"/>
    <w:rsid w:val="009E77C7"/>
    <w:rsid w:val="009E7ADA"/>
    <w:rsid w:val="009F05C4"/>
    <w:rsid w:val="009F1274"/>
    <w:rsid w:val="009F3D23"/>
    <w:rsid w:val="009F5F3C"/>
    <w:rsid w:val="009F6D06"/>
    <w:rsid w:val="009F7BE8"/>
    <w:rsid w:val="00A03074"/>
    <w:rsid w:val="00A0374A"/>
    <w:rsid w:val="00A03B93"/>
    <w:rsid w:val="00A062C0"/>
    <w:rsid w:val="00A1437B"/>
    <w:rsid w:val="00A161CA"/>
    <w:rsid w:val="00A16253"/>
    <w:rsid w:val="00A210DC"/>
    <w:rsid w:val="00A213B5"/>
    <w:rsid w:val="00A216E8"/>
    <w:rsid w:val="00A21F78"/>
    <w:rsid w:val="00A2211D"/>
    <w:rsid w:val="00A23BFE"/>
    <w:rsid w:val="00A30AB2"/>
    <w:rsid w:val="00A31DB4"/>
    <w:rsid w:val="00A35B08"/>
    <w:rsid w:val="00A36585"/>
    <w:rsid w:val="00A375F7"/>
    <w:rsid w:val="00A41300"/>
    <w:rsid w:val="00A43031"/>
    <w:rsid w:val="00A4555B"/>
    <w:rsid w:val="00A45774"/>
    <w:rsid w:val="00A45CD7"/>
    <w:rsid w:val="00A512AB"/>
    <w:rsid w:val="00A518D2"/>
    <w:rsid w:val="00A51D9A"/>
    <w:rsid w:val="00A54B90"/>
    <w:rsid w:val="00A54E0A"/>
    <w:rsid w:val="00A54FAB"/>
    <w:rsid w:val="00A56512"/>
    <w:rsid w:val="00A56964"/>
    <w:rsid w:val="00A57200"/>
    <w:rsid w:val="00A6068A"/>
    <w:rsid w:val="00A6104C"/>
    <w:rsid w:val="00A61CE2"/>
    <w:rsid w:val="00A63091"/>
    <w:rsid w:val="00A636B7"/>
    <w:rsid w:val="00A64573"/>
    <w:rsid w:val="00A65398"/>
    <w:rsid w:val="00A70241"/>
    <w:rsid w:val="00A729D9"/>
    <w:rsid w:val="00A730E8"/>
    <w:rsid w:val="00A734C6"/>
    <w:rsid w:val="00A7441D"/>
    <w:rsid w:val="00A7774C"/>
    <w:rsid w:val="00A81611"/>
    <w:rsid w:val="00A81C6A"/>
    <w:rsid w:val="00A83349"/>
    <w:rsid w:val="00A844FD"/>
    <w:rsid w:val="00A84C95"/>
    <w:rsid w:val="00A8519E"/>
    <w:rsid w:val="00A85828"/>
    <w:rsid w:val="00A8655A"/>
    <w:rsid w:val="00A86625"/>
    <w:rsid w:val="00A86744"/>
    <w:rsid w:val="00A907DD"/>
    <w:rsid w:val="00A90B90"/>
    <w:rsid w:val="00A91EC0"/>
    <w:rsid w:val="00A9221A"/>
    <w:rsid w:val="00A92CA1"/>
    <w:rsid w:val="00A96A09"/>
    <w:rsid w:val="00A96BEA"/>
    <w:rsid w:val="00AA3F07"/>
    <w:rsid w:val="00AA4D50"/>
    <w:rsid w:val="00AA5FF9"/>
    <w:rsid w:val="00AA6CF2"/>
    <w:rsid w:val="00AA6EB9"/>
    <w:rsid w:val="00AB06AF"/>
    <w:rsid w:val="00AB0DF4"/>
    <w:rsid w:val="00AB2444"/>
    <w:rsid w:val="00AB5B09"/>
    <w:rsid w:val="00AB690E"/>
    <w:rsid w:val="00AB77CB"/>
    <w:rsid w:val="00AB7984"/>
    <w:rsid w:val="00AB7C7D"/>
    <w:rsid w:val="00AB7FAA"/>
    <w:rsid w:val="00AC0C46"/>
    <w:rsid w:val="00AC3A64"/>
    <w:rsid w:val="00AC3B25"/>
    <w:rsid w:val="00AC3DB1"/>
    <w:rsid w:val="00AC4FD2"/>
    <w:rsid w:val="00AC7B39"/>
    <w:rsid w:val="00AC7E55"/>
    <w:rsid w:val="00AD0189"/>
    <w:rsid w:val="00AD0BBF"/>
    <w:rsid w:val="00AD1BD5"/>
    <w:rsid w:val="00AD20A1"/>
    <w:rsid w:val="00AD3004"/>
    <w:rsid w:val="00AD4486"/>
    <w:rsid w:val="00AD5356"/>
    <w:rsid w:val="00AD580A"/>
    <w:rsid w:val="00AD59FA"/>
    <w:rsid w:val="00AE08D3"/>
    <w:rsid w:val="00AE0EA0"/>
    <w:rsid w:val="00AE22C0"/>
    <w:rsid w:val="00AE3AF7"/>
    <w:rsid w:val="00AE43E0"/>
    <w:rsid w:val="00AE4623"/>
    <w:rsid w:val="00AE5718"/>
    <w:rsid w:val="00AE653F"/>
    <w:rsid w:val="00AF022D"/>
    <w:rsid w:val="00AF202E"/>
    <w:rsid w:val="00AF3EF7"/>
    <w:rsid w:val="00AF4648"/>
    <w:rsid w:val="00AF600B"/>
    <w:rsid w:val="00AF72E0"/>
    <w:rsid w:val="00AF7C62"/>
    <w:rsid w:val="00B006E4"/>
    <w:rsid w:val="00B00F6B"/>
    <w:rsid w:val="00B01CF7"/>
    <w:rsid w:val="00B06A28"/>
    <w:rsid w:val="00B06F46"/>
    <w:rsid w:val="00B07FF8"/>
    <w:rsid w:val="00B100EF"/>
    <w:rsid w:val="00B1011F"/>
    <w:rsid w:val="00B137A7"/>
    <w:rsid w:val="00B1416F"/>
    <w:rsid w:val="00B20BDD"/>
    <w:rsid w:val="00B219A3"/>
    <w:rsid w:val="00B23F03"/>
    <w:rsid w:val="00B2434B"/>
    <w:rsid w:val="00B26462"/>
    <w:rsid w:val="00B27EAB"/>
    <w:rsid w:val="00B27FFD"/>
    <w:rsid w:val="00B3297C"/>
    <w:rsid w:val="00B34E9C"/>
    <w:rsid w:val="00B35610"/>
    <w:rsid w:val="00B405A6"/>
    <w:rsid w:val="00B408DA"/>
    <w:rsid w:val="00B41789"/>
    <w:rsid w:val="00B42079"/>
    <w:rsid w:val="00B422D7"/>
    <w:rsid w:val="00B445DD"/>
    <w:rsid w:val="00B45A18"/>
    <w:rsid w:val="00B4710D"/>
    <w:rsid w:val="00B479BC"/>
    <w:rsid w:val="00B479C7"/>
    <w:rsid w:val="00B50D18"/>
    <w:rsid w:val="00B512D9"/>
    <w:rsid w:val="00B52F73"/>
    <w:rsid w:val="00B54EFA"/>
    <w:rsid w:val="00B5641E"/>
    <w:rsid w:val="00B57CB0"/>
    <w:rsid w:val="00B602B9"/>
    <w:rsid w:val="00B638B4"/>
    <w:rsid w:val="00B65236"/>
    <w:rsid w:val="00B70BD6"/>
    <w:rsid w:val="00B711D1"/>
    <w:rsid w:val="00B7379D"/>
    <w:rsid w:val="00B73B21"/>
    <w:rsid w:val="00B75329"/>
    <w:rsid w:val="00B764C3"/>
    <w:rsid w:val="00B76CE3"/>
    <w:rsid w:val="00B806CE"/>
    <w:rsid w:val="00B83270"/>
    <w:rsid w:val="00B83B31"/>
    <w:rsid w:val="00B8430D"/>
    <w:rsid w:val="00B85D3F"/>
    <w:rsid w:val="00B85FC7"/>
    <w:rsid w:val="00B91E29"/>
    <w:rsid w:val="00B920A3"/>
    <w:rsid w:val="00B931F8"/>
    <w:rsid w:val="00B93521"/>
    <w:rsid w:val="00B9499C"/>
    <w:rsid w:val="00B94C37"/>
    <w:rsid w:val="00B9596F"/>
    <w:rsid w:val="00BA08D8"/>
    <w:rsid w:val="00BA10BC"/>
    <w:rsid w:val="00BA75A3"/>
    <w:rsid w:val="00BB0E92"/>
    <w:rsid w:val="00BB18D6"/>
    <w:rsid w:val="00BB199D"/>
    <w:rsid w:val="00BB1E72"/>
    <w:rsid w:val="00BB38B7"/>
    <w:rsid w:val="00BB6252"/>
    <w:rsid w:val="00BC0344"/>
    <w:rsid w:val="00BC249C"/>
    <w:rsid w:val="00BC4656"/>
    <w:rsid w:val="00BC4D53"/>
    <w:rsid w:val="00BC50D3"/>
    <w:rsid w:val="00BC5CFD"/>
    <w:rsid w:val="00BC6866"/>
    <w:rsid w:val="00BD2E34"/>
    <w:rsid w:val="00BD3CF8"/>
    <w:rsid w:val="00BD4501"/>
    <w:rsid w:val="00BD65EF"/>
    <w:rsid w:val="00BE06C8"/>
    <w:rsid w:val="00BE0ED2"/>
    <w:rsid w:val="00BE0F62"/>
    <w:rsid w:val="00BE1CE5"/>
    <w:rsid w:val="00BE2441"/>
    <w:rsid w:val="00BE30F2"/>
    <w:rsid w:val="00BF04EE"/>
    <w:rsid w:val="00BF1B8F"/>
    <w:rsid w:val="00BF457B"/>
    <w:rsid w:val="00BF46F1"/>
    <w:rsid w:val="00BF4E7C"/>
    <w:rsid w:val="00BF7618"/>
    <w:rsid w:val="00C00126"/>
    <w:rsid w:val="00C01CBC"/>
    <w:rsid w:val="00C0223F"/>
    <w:rsid w:val="00C07635"/>
    <w:rsid w:val="00C07AB5"/>
    <w:rsid w:val="00C10D17"/>
    <w:rsid w:val="00C12223"/>
    <w:rsid w:val="00C12330"/>
    <w:rsid w:val="00C13AD4"/>
    <w:rsid w:val="00C15B92"/>
    <w:rsid w:val="00C227D9"/>
    <w:rsid w:val="00C272B7"/>
    <w:rsid w:val="00C30029"/>
    <w:rsid w:val="00C32524"/>
    <w:rsid w:val="00C33312"/>
    <w:rsid w:val="00C34668"/>
    <w:rsid w:val="00C3646A"/>
    <w:rsid w:val="00C4300E"/>
    <w:rsid w:val="00C47011"/>
    <w:rsid w:val="00C47EF4"/>
    <w:rsid w:val="00C51CDC"/>
    <w:rsid w:val="00C533C4"/>
    <w:rsid w:val="00C549F1"/>
    <w:rsid w:val="00C57305"/>
    <w:rsid w:val="00C57860"/>
    <w:rsid w:val="00C61B3E"/>
    <w:rsid w:val="00C650F9"/>
    <w:rsid w:val="00C6524F"/>
    <w:rsid w:val="00C66572"/>
    <w:rsid w:val="00C708F2"/>
    <w:rsid w:val="00C71D2E"/>
    <w:rsid w:val="00C71E68"/>
    <w:rsid w:val="00C72225"/>
    <w:rsid w:val="00C73F52"/>
    <w:rsid w:val="00C73F72"/>
    <w:rsid w:val="00C74A5C"/>
    <w:rsid w:val="00C752AC"/>
    <w:rsid w:val="00C7583D"/>
    <w:rsid w:val="00C76698"/>
    <w:rsid w:val="00C76989"/>
    <w:rsid w:val="00C81C42"/>
    <w:rsid w:val="00C82364"/>
    <w:rsid w:val="00C82419"/>
    <w:rsid w:val="00C839D2"/>
    <w:rsid w:val="00C83B18"/>
    <w:rsid w:val="00C8429A"/>
    <w:rsid w:val="00C84854"/>
    <w:rsid w:val="00C84E03"/>
    <w:rsid w:val="00C84E52"/>
    <w:rsid w:val="00C86078"/>
    <w:rsid w:val="00C9059E"/>
    <w:rsid w:val="00C90B59"/>
    <w:rsid w:val="00C91460"/>
    <w:rsid w:val="00C9257C"/>
    <w:rsid w:val="00C95CF8"/>
    <w:rsid w:val="00C966B9"/>
    <w:rsid w:val="00C976A9"/>
    <w:rsid w:val="00C97739"/>
    <w:rsid w:val="00CA03B0"/>
    <w:rsid w:val="00CA102E"/>
    <w:rsid w:val="00CA1ABC"/>
    <w:rsid w:val="00CA2EB9"/>
    <w:rsid w:val="00CA422A"/>
    <w:rsid w:val="00CB1544"/>
    <w:rsid w:val="00CB1BA2"/>
    <w:rsid w:val="00CB47AB"/>
    <w:rsid w:val="00CB6DFF"/>
    <w:rsid w:val="00CB7B7F"/>
    <w:rsid w:val="00CC2547"/>
    <w:rsid w:val="00CC323C"/>
    <w:rsid w:val="00CC363B"/>
    <w:rsid w:val="00CC3E5A"/>
    <w:rsid w:val="00CC432D"/>
    <w:rsid w:val="00CC48FE"/>
    <w:rsid w:val="00CC5994"/>
    <w:rsid w:val="00CC734F"/>
    <w:rsid w:val="00CC7963"/>
    <w:rsid w:val="00CC7EB0"/>
    <w:rsid w:val="00CD25CB"/>
    <w:rsid w:val="00CD3D3C"/>
    <w:rsid w:val="00CD4C5A"/>
    <w:rsid w:val="00CE1AC8"/>
    <w:rsid w:val="00CE257D"/>
    <w:rsid w:val="00CE6F50"/>
    <w:rsid w:val="00CE7191"/>
    <w:rsid w:val="00CE73BB"/>
    <w:rsid w:val="00CF0EBD"/>
    <w:rsid w:val="00CF1A4F"/>
    <w:rsid w:val="00CF2D79"/>
    <w:rsid w:val="00CF32BB"/>
    <w:rsid w:val="00CF3E40"/>
    <w:rsid w:val="00CF414D"/>
    <w:rsid w:val="00CF4E91"/>
    <w:rsid w:val="00CF76FC"/>
    <w:rsid w:val="00D00D4A"/>
    <w:rsid w:val="00D0222A"/>
    <w:rsid w:val="00D02754"/>
    <w:rsid w:val="00D0279A"/>
    <w:rsid w:val="00D04114"/>
    <w:rsid w:val="00D05FE4"/>
    <w:rsid w:val="00D07713"/>
    <w:rsid w:val="00D100C2"/>
    <w:rsid w:val="00D10207"/>
    <w:rsid w:val="00D111B9"/>
    <w:rsid w:val="00D11321"/>
    <w:rsid w:val="00D124F7"/>
    <w:rsid w:val="00D1389E"/>
    <w:rsid w:val="00D13B52"/>
    <w:rsid w:val="00D13C97"/>
    <w:rsid w:val="00D14CF3"/>
    <w:rsid w:val="00D16F14"/>
    <w:rsid w:val="00D2015F"/>
    <w:rsid w:val="00D2113B"/>
    <w:rsid w:val="00D21C1C"/>
    <w:rsid w:val="00D221E2"/>
    <w:rsid w:val="00D22BB4"/>
    <w:rsid w:val="00D237EB"/>
    <w:rsid w:val="00D23F9C"/>
    <w:rsid w:val="00D32F8F"/>
    <w:rsid w:val="00D338AF"/>
    <w:rsid w:val="00D35ACF"/>
    <w:rsid w:val="00D35DDC"/>
    <w:rsid w:val="00D36A3D"/>
    <w:rsid w:val="00D4042C"/>
    <w:rsid w:val="00D40BE7"/>
    <w:rsid w:val="00D42733"/>
    <w:rsid w:val="00D442D2"/>
    <w:rsid w:val="00D44AA8"/>
    <w:rsid w:val="00D4507C"/>
    <w:rsid w:val="00D45EA8"/>
    <w:rsid w:val="00D47558"/>
    <w:rsid w:val="00D500CA"/>
    <w:rsid w:val="00D5255D"/>
    <w:rsid w:val="00D536E1"/>
    <w:rsid w:val="00D54ED1"/>
    <w:rsid w:val="00D55374"/>
    <w:rsid w:val="00D613B1"/>
    <w:rsid w:val="00D6297A"/>
    <w:rsid w:val="00D649EE"/>
    <w:rsid w:val="00D65502"/>
    <w:rsid w:val="00D701B5"/>
    <w:rsid w:val="00D703DE"/>
    <w:rsid w:val="00D7105F"/>
    <w:rsid w:val="00D71DAC"/>
    <w:rsid w:val="00D741A7"/>
    <w:rsid w:val="00D74263"/>
    <w:rsid w:val="00D74433"/>
    <w:rsid w:val="00D74621"/>
    <w:rsid w:val="00D75145"/>
    <w:rsid w:val="00D7660A"/>
    <w:rsid w:val="00D80452"/>
    <w:rsid w:val="00D809C5"/>
    <w:rsid w:val="00D81B87"/>
    <w:rsid w:val="00D81DF9"/>
    <w:rsid w:val="00D8435C"/>
    <w:rsid w:val="00D8602F"/>
    <w:rsid w:val="00D90CAA"/>
    <w:rsid w:val="00D9148B"/>
    <w:rsid w:val="00D92A2A"/>
    <w:rsid w:val="00D9308E"/>
    <w:rsid w:val="00D94088"/>
    <w:rsid w:val="00D94A7A"/>
    <w:rsid w:val="00D95BD0"/>
    <w:rsid w:val="00DA069B"/>
    <w:rsid w:val="00DA2113"/>
    <w:rsid w:val="00DA2207"/>
    <w:rsid w:val="00DA4FBC"/>
    <w:rsid w:val="00DA5112"/>
    <w:rsid w:val="00DA530E"/>
    <w:rsid w:val="00DA6A77"/>
    <w:rsid w:val="00DB012E"/>
    <w:rsid w:val="00DB0706"/>
    <w:rsid w:val="00DB0B67"/>
    <w:rsid w:val="00DB0C55"/>
    <w:rsid w:val="00DB24F9"/>
    <w:rsid w:val="00DB302F"/>
    <w:rsid w:val="00DB5438"/>
    <w:rsid w:val="00DB55F4"/>
    <w:rsid w:val="00DB6D27"/>
    <w:rsid w:val="00DB79B7"/>
    <w:rsid w:val="00DC062E"/>
    <w:rsid w:val="00DC2992"/>
    <w:rsid w:val="00DC51DA"/>
    <w:rsid w:val="00DC5902"/>
    <w:rsid w:val="00DD020E"/>
    <w:rsid w:val="00DD0C85"/>
    <w:rsid w:val="00DD76F6"/>
    <w:rsid w:val="00DD7960"/>
    <w:rsid w:val="00DD7A13"/>
    <w:rsid w:val="00DE17E6"/>
    <w:rsid w:val="00DE1B9E"/>
    <w:rsid w:val="00DE2512"/>
    <w:rsid w:val="00DE3926"/>
    <w:rsid w:val="00DE3F43"/>
    <w:rsid w:val="00DE48FE"/>
    <w:rsid w:val="00DE55F8"/>
    <w:rsid w:val="00DE5CC2"/>
    <w:rsid w:val="00DE61F6"/>
    <w:rsid w:val="00DF1BF3"/>
    <w:rsid w:val="00DF504C"/>
    <w:rsid w:val="00DF70A9"/>
    <w:rsid w:val="00E02A5B"/>
    <w:rsid w:val="00E04B42"/>
    <w:rsid w:val="00E05AE9"/>
    <w:rsid w:val="00E11220"/>
    <w:rsid w:val="00E1330F"/>
    <w:rsid w:val="00E1367C"/>
    <w:rsid w:val="00E137F5"/>
    <w:rsid w:val="00E1445B"/>
    <w:rsid w:val="00E145D0"/>
    <w:rsid w:val="00E14B0D"/>
    <w:rsid w:val="00E17132"/>
    <w:rsid w:val="00E23229"/>
    <w:rsid w:val="00E23A27"/>
    <w:rsid w:val="00E2532B"/>
    <w:rsid w:val="00E25A88"/>
    <w:rsid w:val="00E2798E"/>
    <w:rsid w:val="00E327D6"/>
    <w:rsid w:val="00E34C2E"/>
    <w:rsid w:val="00E36474"/>
    <w:rsid w:val="00E36AC4"/>
    <w:rsid w:val="00E40510"/>
    <w:rsid w:val="00E40A6E"/>
    <w:rsid w:val="00E4298A"/>
    <w:rsid w:val="00E42AE2"/>
    <w:rsid w:val="00E43186"/>
    <w:rsid w:val="00E43271"/>
    <w:rsid w:val="00E454DA"/>
    <w:rsid w:val="00E45C73"/>
    <w:rsid w:val="00E46FE9"/>
    <w:rsid w:val="00E50BCB"/>
    <w:rsid w:val="00E51503"/>
    <w:rsid w:val="00E525EB"/>
    <w:rsid w:val="00E6007F"/>
    <w:rsid w:val="00E60F9F"/>
    <w:rsid w:val="00E6139F"/>
    <w:rsid w:val="00E6355D"/>
    <w:rsid w:val="00E63740"/>
    <w:rsid w:val="00E6433C"/>
    <w:rsid w:val="00E6499F"/>
    <w:rsid w:val="00E64B1B"/>
    <w:rsid w:val="00E66F82"/>
    <w:rsid w:val="00E67427"/>
    <w:rsid w:val="00E7094A"/>
    <w:rsid w:val="00E71A11"/>
    <w:rsid w:val="00E72122"/>
    <w:rsid w:val="00E729AE"/>
    <w:rsid w:val="00E7582D"/>
    <w:rsid w:val="00E75CB6"/>
    <w:rsid w:val="00E77692"/>
    <w:rsid w:val="00E77F1A"/>
    <w:rsid w:val="00E80598"/>
    <w:rsid w:val="00E81601"/>
    <w:rsid w:val="00E8244C"/>
    <w:rsid w:val="00E82B8A"/>
    <w:rsid w:val="00E82CCC"/>
    <w:rsid w:val="00E8449F"/>
    <w:rsid w:val="00E84AD1"/>
    <w:rsid w:val="00E87BF8"/>
    <w:rsid w:val="00E92067"/>
    <w:rsid w:val="00E92074"/>
    <w:rsid w:val="00E92115"/>
    <w:rsid w:val="00E921EA"/>
    <w:rsid w:val="00E95C5E"/>
    <w:rsid w:val="00EA2223"/>
    <w:rsid w:val="00EA28DC"/>
    <w:rsid w:val="00EA3B5C"/>
    <w:rsid w:val="00EA4337"/>
    <w:rsid w:val="00EA5406"/>
    <w:rsid w:val="00EA6AA5"/>
    <w:rsid w:val="00EA7BDD"/>
    <w:rsid w:val="00EB08AE"/>
    <w:rsid w:val="00EB13C0"/>
    <w:rsid w:val="00EB1843"/>
    <w:rsid w:val="00EB237E"/>
    <w:rsid w:val="00EB25D0"/>
    <w:rsid w:val="00EB34FB"/>
    <w:rsid w:val="00EB449F"/>
    <w:rsid w:val="00EB48EE"/>
    <w:rsid w:val="00EB7C5A"/>
    <w:rsid w:val="00EC0571"/>
    <w:rsid w:val="00EC1250"/>
    <w:rsid w:val="00EC1909"/>
    <w:rsid w:val="00EC2E4A"/>
    <w:rsid w:val="00EC4A40"/>
    <w:rsid w:val="00EC55AB"/>
    <w:rsid w:val="00EC5C03"/>
    <w:rsid w:val="00EC5E14"/>
    <w:rsid w:val="00EC62F2"/>
    <w:rsid w:val="00EC702C"/>
    <w:rsid w:val="00EC740D"/>
    <w:rsid w:val="00ED19AA"/>
    <w:rsid w:val="00ED2FCE"/>
    <w:rsid w:val="00ED40F7"/>
    <w:rsid w:val="00ED4384"/>
    <w:rsid w:val="00ED4D52"/>
    <w:rsid w:val="00ED7896"/>
    <w:rsid w:val="00ED7DA4"/>
    <w:rsid w:val="00EE03A5"/>
    <w:rsid w:val="00EE0CC5"/>
    <w:rsid w:val="00EE1C0B"/>
    <w:rsid w:val="00EE23D5"/>
    <w:rsid w:val="00EE7EE4"/>
    <w:rsid w:val="00EF07DA"/>
    <w:rsid w:val="00EF2194"/>
    <w:rsid w:val="00EF5B66"/>
    <w:rsid w:val="00EF609C"/>
    <w:rsid w:val="00EF61EF"/>
    <w:rsid w:val="00EF7566"/>
    <w:rsid w:val="00EF7C8B"/>
    <w:rsid w:val="00EF7EFD"/>
    <w:rsid w:val="00F03EEC"/>
    <w:rsid w:val="00F0434E"/>
    <w:rsid w:val="00F07058"/>
    <w:rsid w:val="00F11156"/>
    <w:rsid w:val="00F126C0"/>
    <w:rsid w:val="00F14CEF"/>
    <w:rsid w:val="00F1721D"/>
    <w:rsid w:val="00F17E80"/>
    <w:rsid w:val="00F2142E"/>
    <w:rsid w:val="00F2181F"/>
    <w:rsid w:val="00F23C24"/>
    <w:rsid w:val="00F23CF6"/>
    <w:rsid w:val="00F23EE9"/>
    <w:rsid w:val="00F2404A"/>
    <w:rsid w:val="00F24704"/>
    <w:rsid w:val="00F25AC7"/>
    <w:rsid w:val="00F2627C"/>
    <w:rsid w:val="00F27DEA"/>
    <w:rsid w:val="00F30586"/>
    <w:rsid w:val="00F308A3"/>
    <w:rsid w:val="00F323DA"/>
    <w:rsid w:val="00F3339A"/>
    <w:rsid w:val="00F33AAD"/>
    <w:rsid w:val="00F350EC"/>
    <w:rsid w:val="00F35CDA"/>
    <w:rsid w:val="00F36803"/>
    <w:rsid w:val="00F4089C"/>
    <w:rsid w:val="00F409DA"/>
    <w:rsid w:val="00F43742"/>
    <w:rsid w:val="00F43E6A"/>
    <w:rsid w:val="00F450FD"/>
    <w:rsid w:val="00F453B2"/>
    <w:rsid w:val="00F459DF"/>
    <w:rsid w:val="00F461BA"/>
    <w:rsid w:val="00F46297"/>
    <w:rsid w:val="00F46349"/>
    <w:rsid w:val="00F47160"/>
    <w:rsid w:val="00F47E74"/>
    <w:rsid w:val="00F50598"/>
    <w:rsid w:val="00F51833"/>
    <w:rsid w:val="00F542D6"/>
    <w:rsid w:val="00F55A55"/>
    <w:rsid w:val="00F60999"/>
    <w:rsid w:val="00F60F5C"/>
    <w:rsid w:val="00F61F9B"/>
    <w:rsid w:val="00F6264A"/>
    <w:rsid w:val="00F6383B"/>
    <w:rsid w:val="00F64427"/>
    <w:rsid w:val="00F71934"/>
    <w:rsid w:val="00F726C4"/>
    <w:rsid w:val="00F7429A"/>
    <w:rsid w:val="00F767D4"/>
    <w:rsid w:val="00F7769C"/>
    <w:rsid w:val="00F77CCA"/>
    <w:rsid w:val="00F805AE"/>
    <w:rsid w:val="00F81195"/>
    <w:rsid w:val="00F82A49"/>
    <w:rsid w:val="00F861C3"/>
    <w:rsid w:val="00F908F8"/>
    <w:rsid w:val="00F90990"/>
    <w:rsid w:val="00F935B7"/>
    <w:rsid w:val="00F966CC"/>
    <w:rsid w:val="00F973E3"/>
    <w:rsid w:val="00FA0726"/>
    <w:rsid w:val="00FA3760"/>
    <w:rsid w:val="00FA3A56"/>
    <w:rsid w:val="00FA3D2A"/>
    <w:rsid w:val="00FA64FA"/>
    <w:rsid w:val="00FA6A90"/>
    <w:rsid w:val="00FB12DB"/>
    <w:rsid w:val="00FB22B9"/>
    <w:rsid w:val="00FB2967"/>
    <w:rsid w:val="00FB2B0B"/>
    <w:rsid w:val="00FB2E0F"/>
    <w:rsid w:val="00FB300B"/>
    <w:rsid w:val="00FB3C3D"/>
    <w:rsid w:val="00FB4B38"/>
    <w:rsid w:val="00FB521D"/>
    <w:rsid w:val="00FB574F"/>
    <w:rsid w:val="00FB59D9"/>
    <w:rsid w:val="00FB7566"/>
    <w:rsid w:val="00FC2067"/>
    <w:rsid w:val="00FC377B"/>
    <w:rsid w:val="00FC398E"/>
    <w:rsid w:val="00FC5C4F"/>
    <w:rsid w:val="00FC75A6"/>
    <w:rsid w:val="00FD00E2"/>
    <w:rsid w:val="00FD0E50"/>
    <w:rsid w:val="00FD2302"/>
    <w:rsid w:val="00FD29FA"/>
    <w:rsid w:val="00FD33AB"/>
    <w:rsid w:val="00FD45CA"/>
    <w:rsid w:val="00FD5325"/>
    <w:rsid w:val="00FD638C"/>
    <w:rsid w:val="00FD7EC7"/>
    <w:rsid w:val="00FE0129"/>
    <w:rsid w:val="00FE04C9"/>
    <w:rsid w:val="00FE0A6A"/>
    <w:rsid w:val="00FE17EB"/>
    <w:rsid w:val="00FE2365"/>
    <w:rsid w:val="00FE2AEC"/>
    <w:rsid w:val="00FE2F89"/>
    <w:rsid w:val="00FE4A13"/>
    <w:rsid w:val="00FE6729"/>
    <w:rsid w:val="00FE70E3"/>
    <w:rsid w:val="00FF20C3"/>
    <w:rsid w:val="00FF381D"/>
    <w:rsid w:val="00FF3906"/>
    <w:rsid w:val="00FF3E1C"/>
    <w:rsid w:val="00FF410F"/>
    <w:rsid w:val="00FF4E51"/>
    <w:rsid w:val="00FF584B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D428E1-D059-4A55-BA45-D502A9A8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20C3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0C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F20C3"/>
    <w:rPr>
      <w:rFonts w:ascii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sid w:val="00FF20C3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FF20C3"/>
    <w:pPr>
      <w:widowControl w:val="0"/>
      <w:tabs>
        <w:tab w:val="left" w:pos="0"/>
      </w:tabs>
      <w:spacing w:before="240" w:after="0"/>
      <w:ind w:firstLine="567"/>
      <w:jc w:val="both"/>
    </w:pPr>
    <w:rPr>
      <w:rFonts w:ascii="Times New Roman" w:hAnsi="Times New Roman"/>
      <w:color w:val="000000"/>
      <w:sz w:val="24"/>
      <w:szCs w:val="20"/>
      <w:shd w:val="clear" w:color="auto" w:fill="FFFFFF"/>
      <w:lang w:val="kk-KZ"/>
    </w:rPr>
  </w:style>
  <w:style w:type="character" w:customStyle="1" w:styleId="NESNormalChar">
    <w:name w:val="NES Normal Char"/>
    <w:link w:val="NESNormal"/>
    <w:locked/>
    <w:rsid w:val="00FF20C3"/>
    <w:rPr>
      <w:rFonts w:ascii="Times New Roman" w:hAnsi="Times New Roman"/>
      <w:color w:val="000000"/>
      <w:sz w:val="24"/>
      <w:lang w:val="kk-KZ"/>
    </w:rPr>
  </w:style>
  <w:style w:type="paragraph" w:customStyle="1" w:styleId="AssignmentTemplate">
    <w:name w:val="AssignmentTemplate"/>
    <w:basedOn w:val="9"/>
    <w:rsid w:val="00FF20C3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/>
    </w:rPr>
  </w:style>
  <w:style w:type="paragraph" w:styleId="a3">
    <w:name w:val="List Paragraph"/>
    <w:basedOn w:val="a"/>
    <w:link w:val="a4"/>
    <w:uiPriority w:val="34"/>
    <w:qFormat/>
    <w:rsid w:val="009509DB"/>
    <w:pPr>
      <w:ind w:left="720"/>
      <w:contextualSpacing/>
    </w:pPr>
    <w:rPr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509DB"/>
    <w:rPr>
      <w:rFonts w:ascii="Calibri" w:hAnsi="Calibri"/>
      <w:lang w:eastAsia="ru-RU"/>
    </w:rPr>
  </w:style>
  <w:style w:type="paragraph" w:customStyle="1" w:styleId="11">
    <w:name w:val="Абзац списка1"/>
    <w:basedOn w:val="a"/>
    <w:link w:val="ListParagraphChar"/>
    <w:uiPriority w:val="34"/>
    <w:qFormat/>
    <w:rsid w:val="004F1CE8"/>
    <w:pPr>
      <w:ind w:left="720"/>
      <w:contextualSpacing/>
    </w:pPr>
    <w:rPr>
      <w:sz w:val="20"/>
      <w:szCs w:val="20"/>
      <w:lang w:val="en-GB"/>
    </w:rPr>
  </w:style>
  <w:style w:type="character" w:customStyle="1" w:styleId="ListParagraphChar">
    <w:name w:val="List Paragraph Char"/>
    <w:link w:val="11"/>
    <w:uiPriority w:val="34"/>
    <w:locked/>
    <w:rsid w:val="004F1CE8"/>
    <w:rPr>
      <w:rFonts w:ascii="Calibri" w:eastAsia="Times New Roman" w:hAnsi="Calibri"/>
      <w:lang w:val="en-GB"/>
    </w:rPr>
  </w:style>
  <w:style w:type="paragraph" w:styleId="a5">
    <w:name w:val="Normal (Web)"/>
    <w:basedOn w:val="a"/>
    <w:uiPriority w:val="99"/>
    <w:unhideWhenUsed/>
    <w:rsid w:val="00325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6C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B6C2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3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C30029"/>
    <w:rPr>
      <w:sz w:val="22"/>
      <w:lang w:eastAsia="en-US"/>
    </w:rPr>
  </w:style>
  <w:style w:type="paragraph" w:customStyle="1" w:styleId="12">
    <w:name w:val="Без интервала1"/>
    <w:rsid w:val="008F2551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1504EE"/>
    <w:rPr>
      <w:sz w:val="22"/>
      <w:lang w:val="ru-RU" w:eastAsia="en-US" w:bidi="ar-SA"/>
    </w:rPr>
  </w:style>
  <w:style w:type="character" w:customStyle="1" w:styleId="mwe-math-mathml-inline">
    <w:name w:val="mwe-math-mathml-inline"/>
    <w:rsid w:val="00EC702C"/>
    <w:rPr>
      <w:rFonts w:cs="Times New Roman"/>
    </w:rPr>
  </w:style>
  <w:style w:type="character" w:styleId="ab">
    <w:name w:val="Placeholder Text"/>
    <w:uiPriority w:val="99"/>
    <w:semiHidden/>
    <w:rsid w:val="00EC702C"/>
    <w:rPr>
      <w:rFonts w:cs="Times New Roman"/>
      <w:color w:val="808080"/>
    </w:rPr>
  </w:style>
  <w:style w:type="character" w:styleId="ac">
    <w:name w:val="Hyperlink"/>
    <w:uiPriority w:val="99"/>
    <w:unhideWhenUsed/>
    <w:rsid w:val="00144AD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44AD2"/>
    <w:rPr>
      <w:rFonts w:cs="Times New Roman"/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11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11E1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77;\2017-2018\&#1178;&#1052;&#1046;%208\&#1050;&#1052;&#1046;8&#1089;&#1099;&#1085;&#1099;&#1087;\15%20&#1050;&#1074;&#1072;&#1076;&#1088;&#1072;&#1090;%20&#1090;&#1199;&#1073;&#1110;&#1088;&#1083;&#1077;&#1088;&#1110;%20&#1073;&#1072;&#1088;%20&#1257;&#1088;&#1085;&#1077;&#1082;&#1090;&#1077;&#1088;&#1076;&#1110;%20&#1090;&#1199;&#1088;&#1083;&#1077;&#1085;&#1076;&#1110;&#1088;&#1091;%201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 Квадрат түбірлері бар өрнектерді түрлендіру 1</Template>
  <TotalTime>8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Асель Мамырай</cp:lastModifiedBy>
  <cp:revision>4</cp:revision>
  <cp:lastPrinted>2017-09-25T15:23:00Z</cp:lastPrinted>
  <dcterms:created xsi:type="dcterms:W3CDTF">2018-08-08T04:29:00Z</dcterms:created>
  <dcterms:modified xsi:type="dcterms:W3CDTF">2018-08-08T04:38:00Z</dcterms:modified>
</cp:coreProperties>
</file>