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F3" w:rsidRDefault="00AA0EF3" w:rsidP="00F15D49">
      <w:pPr>
        <w:jc w:val="center"/>
        <w:rPr>
          <w:rFonts w:ascii="Times New Roman" w:hAnsi="Times New Roman"/>
          <w:sz w:val="28"/>
          <w:szCs w:val="28"/>
        </w:rPr>
      </w:pPr>
      <w:r w:rsidRPr="00F15D49">
        <w:rPr>
          <w:rFonts w:ascii="Times New Roman" w:hAnsi="Times New Roman"/>
          <w:sz w:val="28"/>
          <w:szCs w:val="28"/>
        </w:rPr>
        <w:t>5- сынып Қазақ тілі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Сабақтың тақырыбы:</w:t>
      </w:r>
      <w:r>
        <w:rPr>
          <w:rFonts w:ascii="Times New Roman" w:hAnsi="Times New Roman"/>
          <w:sz w:val="28"/>
          <w:szCs w:val="28"/>
        </w:rPr>
        <w:tab/>
        <w:t>Тіл ұстарту сабағы «Дыбыстар әлемі»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Сабақтың мақсаты:</w:t>
      </w:r>
      <w:r>
        <w:rPr>
          <w:rFonts w:ascii="Times New Roman" w:hAnsi="Times New Roman"/>
          <w:sz w:val="28"/>
          <w:szCs w:val="28"/>
        </w:rPr>
        <w:tab/>
      </w:r>
    </w:p>
    <w:p w:rsidR="00AA0EF3" w:rsidRDefault="00AA0EF3" w:rsidP="00EC43AB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білімділік- </w:t>
      </w:r>
      <w:r>
        <w:rPr>
          <w:rFonts w:ascii="Times New Roman" w:hAnsi="Times New Roman"/>
          <w:sz w:val="28"/>
          <w:szCs w:val="28"/>
        </w:rPr>
        <w:tab/>
        <w:t xml:space="preserve">фонетикадан өтілгендерді қайталау, қалай меңгергендерін бақылау, оқушылардың  дұрыс сөйлей </w:t>
      </w:r>
      <w:r w:rsidRPr="00E9260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ілуге, сауатты жаза білуге іздендіру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дамытушылық-</w:t>
      </w:r>
      <w:r>
        <w:rPr>
          <w:rFonts w:ascii="Times New Roman" w:hAnsi="Times New Roman"/>
          <w:sz w:val="28"/>
          <w:szCs w:val="28"/>
        </w:rPr>
        <w:tab/>
        <w:t>дыбыстарға математикалық  тәсілмен мінездеме беру дағдысын, логикалық ойлау дағдысын қалыптастыру, фонологиялық талдауды меңгертуді дамыту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тәрбиелілік-</w:t>
      </w:r>
      <w:r>
        <w:rPr>
          <w:rFonts w:ascii="Times New Roman" w:hAnsi="Times New Roman"/>
          <w:sz w:val="28"/>
          <w:szCs w:val="28"/>
        </w:rPr>
        <w:tab/>
        <w:t>оқушыларды ұлттық салт-дәстүрлерді сақтауға, орынды қолдануға, сөйлем талдауға, бір-бірін сыйлауға, ұйымшылдыққа, ана тілін қадірлеуге, сауаттылыққа тәрбиелеу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Сабақтың түрі: </w:t>
      </w:r>
      <w:r>
        <w:rPr>
          <w:rFonts w:ascii="Times New Roman" w:hAnsi="Times New Roman"/>
          <w:sz w:val="28"/>
          <w:szCs w:val="28"/>
        </w:rPr>
        <w:tab/>
        <w:t>жарыс сабағы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Әдісі:</w:t>
      </w:r>
      <w:r>
        <w:rPr>
          <w:rFonts w:ascii="Times New Roman" w:hAnsi="Times New Roman"/>
          <w:sz w:val="28"/>
          <w:szCs w:val="28"/>
        </w:rPr>
        <w:tab/>
        <w:t>сұрақ-жауап, ой бөлісі, талдау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Көрнекілігі:</w:t>
      </w:r>
      <w:r>
        <w:rPr>
          <w:rFonts w:ascii="Times New Roman" w:hAnsi="Times New Roman"/>
          <w:sz w:val="28"/>
          <w:szCs w:val="28"/>
        </w:rPr>
        <w:tab/>
        <w:t>слайдтар, бағалау жетондары</w:t>
      </w:r>
    </w:p>
    <w:p w:rsidR="00AA0EF3" w:rsidRDefault="00AA0EF3" w:rsidP="005A2736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Сабақтың барысы: І.Ұйымдастыру кезеңі</w:t>
      </w:r>
    </w:p>
    <w:p w:rsidR="00AA0EF3" w:rsidRDefault="00AA0EF3" w:rsidP="005A2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Оқушылармен сәлемдесу</w:t>
      </w:r>
    </w:p>
    <w:p w:rsidR="00AA0EF3" w:rsidRDefault="00AA0EF3" w:rsidP="005A2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Оқушыларды 2 топқа бөлу.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1-топ «Дауыстылар»                    2-топ «Дауыссыздар»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Бұгінгі сабағымыз «Дыбыстар әлемі» деп аталады.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. Топ басшыларының таныстыруы</w:t>
      </w:r>
    </w:p>
    <w:p w:rsidR="00AA0EF3" w:rsidRPr="00D34CE2" w:rsidRDefault="00AA0EF3" w:rsidP="005A27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CE2">
        <w:rPr>
          <w:rFonts w:ascii="Times New Roman" w:hAnsi="Times New Roman"/>
          <w:b/>
          <w:sz w:val="28"/>
          <w:szCs w:val="28"/>
        </w:rPr>
        <w:t>1-топ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Біз дауысты дыбыспыз,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әріптен құралған.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Сөз буыны боп тұрмыз,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Дара да, топ та тұра алған.</w:t>
      </w:r>
    </w:p>
    <w:p w:rsidR="00AA0EF3" w:rsidRPr="00D3602B" w:rsidRDefault="00AA0EF3" w:rsidP="005A27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602B">
        <w:rPr>
          <w:rFonts w:ascii="Times New Roman" w:hAnsi="Times New Roman"/>
          <w:b/>
          <w:sz w:val="28"/>
          <w:szCs w:val="28"/>
        </w:rPr>
        <w:t>2-топ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Біз дауыссыз дыбыспыз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Жиырма алты дыбыстан тұрамыз</w:t>
      </w:r>
    </w:p>
    <w:p w:rsidR="00AA0EF3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Өзіміз үшке бөлініп,</w:t>
      </w:r>
    </w:p>
    <w:p w:rsidR="00AA0EF3" w:rsidRPr="00F15D49" w:rsidRDefault="00AA0EF3" w:rsidP="005A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Әр түрлі сөз құрамыз.</w:t>
      </w:r>
    </w:p>
    <w:p w:rsidR="00AA0EF3" w:rsidRPr="00CC71AB" w:rsidRDefault="00AA0EF3" w:rsidP="00D3602B">
      <w:pPr>
        <w:spacing w:after="0" w:line="240" w:lineRule="auto"/>
        <w:ind w:left="1412" w:hanging="1412"/>
        <w:rPr>
          <w:rFonts w:ascii="Times New Roman" w:hAnsi="Times New Roman"/>
          <w:b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ІІІ. Қызығушылықты ояту сатысы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 шақыру. Дыбыс дегеніміз не? Дыбыс не үшін қажет?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Дыбыс – буын – сөз – сөз тіркесі- сөйлем- мәтін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–топ өздері туралы мәтін айтады.</w:t>
      </w:r>
    </w:p>
    <w:p w:rsidR="00AA0EF3" w:rsidRPr="009003F1" w:rsidRDefault="00AA0EF3" w:rsidP="00D3602B">
      <w:pPr>
        <w:spacing w:after="0" w:line="240" w:lineRule="auto"/>
        <w:ind w:left="1412" w:hanging="1412"/>
        <w:rPr>
          <w:rFonts w:ascii="Times New Roman" w:hAnsi="Times New Roman"/>
          <w:b/>
          <w:sz w:val="28"/>
          <w:szCs w:val="28"/>
        </w:rPr>
      </w:pPr>
      <w:r w:rsidRPr="009003F1">
        <w:rPr>
          <w:rFonts w:ascii="Times New Roman" w:hAnsi="Times New Roman"/>
          <w:b/>
          <w:sz w:val="28"/>
          <w:szCs w:val="28"/>
        </w:rPr>
        <w:t>Дауыстылар                                          Дауыссыздар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3pt;margin-top:14.7pt;width:0;height:66.75pt;z-index:251660288" o:connectortype="straight"/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184.2pt;margin-top:.45pt;width:0;height:60.75pt;z-index:251656192" o:connectortype="straight"/>
        </w:pict>
      </w:r>
      <w:r>
        <w:rPr>
          <w:noProof/>
          <w:lang w:val="ru-RU" w:eastAsia="ru-RU"/>
        </w:rPr>
        <w:pict>
          <v:shape id="_x0000_s1028" type="#_x0000_t32" style="position:absolute;left:0;text-align:left;margin-left:35.7pt;margin-top:10.95pt;width:18pt;height:12pt;flip:y;z-index:25165209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жіңішке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9" type="#_x0000_t32" style="position:absolute;left:0;text-align:left;margin-left:-15.3pt;margin-top:6.85pt;width:12.75pt;height:0;z-index:25166131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0" type="#_x0000_t32" style="position:absolute;left:0;text-align:left;margin-left:184.2pt;margin-top:6.85pt;width:17.25pt;height:0;z-index:25165721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1" type="#_x0000_t32" style="position:absolute;left:0;text-align:left;margin-left:35.7pt;margin-top:6.85pt;width:12.75pt;height:0;z-index:25165312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>Тіл   -     жуан                                    салд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>р-қатаң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2" type="#_x0000_t32" style="position:absolute;left:0;text-align:left;margin-left:185.7pt;margin-top:8.8pt;width:17.25pt;height:0;z-index:25165824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3" type="#_x0000_t32" style="position:absolute;left:0;text-align:left;margin-left:35.7pt;margin-top:11.05pt;width:12.75pt;height:13.5pt;flip:y;z-index:251654144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Ашық                                 үн басым-үнді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4" type="#_x0000_t32" style="position:absolute;left:0;text-align:left;margin-left:-13.8pt;margin-top:8.45pt;width:12.75pt;height:0;z-index:25166233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5" type="#_x0000_t32" style="position:absolute;left:0;text-align:left;margin-left:185.7pt;margin-top:7.7pt;width:17.25pt;height:0;z-index:25165926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6" type="#_x0000_t32" style="position:absolute;left:0;text-align:left;margin-left:35.7pt;margin-top:8.45pt;width:18pt;height:0;z-index:25165516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>Жақ  -      қысаң                                 салдыр басым- ұяң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7" type="#_x0000_t32" style="position:absolute;left:0;text-align:left;margin-left:-13.8pt;margin-top:7.35pt;width:12.75pt;height:0;z-index:25166336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>Ерін- еріндік-езулік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езу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</w:p>
    <w:p w:rsidR="00AA0EF3" w:rsidRPr="00CC71AB" w:rsidRDefault="00AA0EF3" w:rsidP="00D3602B">
      <w:pPr>
        <w:spacing w:after="0" w:line="240" w:lineRule="auto"/>
        <w:ind w:left="1412" w:hanging="1412"/>
        <w:rPr>
          <w:rFonts w:ascii="Times New Roman" w:hAnsi="Times New Roman"/>
          <w:b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ІҮ. Әр топ өздерінің алғашқы дыбысынан басталатын сөйлемдер айтады.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«Бірдей дыбыст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сөйлемдер»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1-топ: </w:t>
      </w:r>
      <w:r>
        <w:rPr>
          <w:rFonts w:ascii="Times New Roman" w:hAnsi="Times New Roman"/>
          <w:sz w:val="28"/>
          <w:szCs w:val="28"/>
        </w:rPr>
        <w:tab/>
        <w:t>Айнұрдың анасының аты-Алмагүл.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Айдардың атасы Астанаға асығыс аттанды.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Ермек, Ержан екеуі еріншек елінен емес.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Ұлар ұясынан ұшты.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2-топ:</w:t>
      </w:r>
      <w:r>
        <w:rPr>
          <w:rFonts w:ascii="Times New Roman" w:hAnsi="Times New Roman"/>
          <w:sz w:val="28"/>
          <w:szCs w:val="28"/>
        </w:rPr>
        <w:tab/>
        <w:t xml:space="preserve">Таудың табиғатын төртеуміз тамашаладық.  Біз бақытты баламыз. Кеше кешкісін Көркем көлеңкеге көйлекшең келді. 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</w:p>
    <w:p w:rsidR="00AA0EF3" w:rsidRPr="00CC71AB" w:rsidRDefault="00AA0EF3" w:rsidP="00D3602B">
      <w:pPr>
        <w:spacing w:after="0" w:line="240" w:lineRule="auto"/>
        <w:ind w:left="1412" w:hanging="1412"/>
        <w:rPr>
          <w:rFonts w:ascii="Times New Roman" w:hAnsi="Times New Roman"/>
          <w:b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 xml:space="preserve">Ү. «Кім жылдам?» ойыны </w:t>
      </w:r>
    </w:p>
    <w:p w:rsidR="00AA0EF3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1-топ </w:t>
      </w:r>
      <w:r>
        <w:rPr>
          <w:rFonts w:ascii="Times New Roman" w:hAnsi="Times New Roman"/>
          <w:sz w:val="28"/>
          <w:szCs w:val="28"/>
        </w:rPr>
        <w:tab/>
      </w:r>
    </w:p>
    <w:p w:rsidR="00AA0EF3" w:rsidRDefault="00AA0EF3" w:rsidP="009965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Сыныптағы есімі ұяң дауыссыздан басталатын ұлдардың есімін  ата.</w:t>
      </w:r>
    </w:p>
    <w:p w:rsidR="00AA0EF3" w:rsidRDefault="00AA0EF3" w:rsidP="009965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</w:t>
      </w:r>
      <w:r w:rsidRPr="00E926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аң дауыссыздан басталатын бізге сабақ беретін ұстаздар есімін ата.</w:t>
      </w:r>
    </w:p>
    <w:p w:rsidR="00AA0EF3" w:rsidRDefault="00AA0EF3" w:rsidP="009965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дыбысынан басталатын қала аттары.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2-топ </w:t>
      </w:r>
    </w:p>
    <w:p w:rsidR="00AA0EF3" w:rsidRDefault="00AA0EF3" w:rsidP="00512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Сыныптағы қыздардың есімі қандай дыбыстан  басталады?</w:t>
      </w:r>
    </w:p>
    <w:p w:rsidR="00AA0EF3" w:rsidRDefault="00AA0EF3" w:rsidP="00512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Бірдей дыбыстан басталып, бірдей дыбысқа аяқталатын сөздерді ата(қызық, қалақ, нан, нән, шаш, тат, қақ, ана, ара, ата, ене, есе т.б)</w:t>
      </w:r>
    </w:p>
    <w:p w:rsidR="00AA0EF3" w:rsidRDefault="00AA0EF3" w:rsidP="00512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Қатаң дауыссыздан басталатын ұлттық ойындарды ата (тоғызқұмалақ, көкпар, ханталапай).</w:t>
      </w:r>
    </w:p>
    <w:p w:rsidR="00AA0EF3" w:rsidRPr="00CC71AB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ҮІ. Мақал-мәтел жарысы.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топ мақал –мәтел айтып жарысады. Сол мақалдың ішінен 1 сөзге математикалық тәсілмен мінездеме беру.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Жаманнан жирен, жақсыдан үйрен.</w:t>
      </w:r>
    </w:p>
    <w:p w:rsidR="00AA0EF3" w:rsidRPr="00CC15AA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15AA">
        <w:rPr>
          <w:rFonts w:ascii="Times New Roman" w:hAnsi="Times New Roman"/>
          <w:b/>
          <w:sz w:val="28"/>
          <w:szCs w:val="28"/>
        </w:rPr>
        <w:t>Бер: Жаманнан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Т/к: Жаманнан сөзінде неше дыбыс, неше ⁭, неше ∆ бар?   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Шешуі: 8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 w:rsidRPr="00A2441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Pr="00CC71AB">
        <w:rPr>
          <w:rFonts w:ascii="Times New Roman" w:hAnsi="Times New Roman"/>
          <w:sz w:val="28"/>
          <w:szCs w:val="28"/>
          <w:vertAlign w:val="subscript"/>
        </w:rPr>
        <w:t>⁭</w:t>
      </w:r>
      <w:r>
        <w:rPr>
          <w:rFonts w:ascii="Times New Roman" w:hAnsi="Times New Roman"/>
          <w:sz w:val="28"/>
          <w:szCs w:val="28"/>
        </w:rPr>
        <w:t>(3a)+ 5∆ (ж,м,3н)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⁭ дыб талдау</w:t>
      </w:r>
    </w:p>
    <w:p w:rsidR="00AA0EF3" w:rsidRPr="00CC71AB" w:rsidRDefault="00AA0EF3" w:rsidP="00CC71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sz w:val="28"/>
          <w:szCs w:val="28"/>
        </w:rPr>
        <w:t>3</w:t>
      </w:r>
      <w:r w:rsidRPr="00CC71AB">
        <w:rPr>
          <w:rFonts w:ascii="Times New Roman" w:hAnsi="Times New Roman"/>
          <w:sz w:val="28"/>
          <w:szCs w:val="28"/>
          <w:vertAlign w:val="subscript"/>
        </w:rPr>
        <w:t>⁭</w:t>
      </w:r>
      <w:r w:rsidRPr="00CC71AB">
        <w:rPr>
          <w:rFonts w:ascii="Times New Roman" w:hAnsi="Times New Roman"/>
          <w:sz w:val="28"/>
          <w:szCs w:val="28"/>
          <w:lang w:val="ru-RU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35CA9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35CA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¶СѓР°РЅ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6" type="#_x0000_t75" style="width:78.7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35CA9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35CA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¶СѓР°РЅ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CC71AB" w:rsidRDefault="00AA0EF3" w:rsidP="00CC71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sz w:val="28"/>
          <w:szCs w:val="28"/>
        </w:rPr>
        <w:t>3</w:t>
      </w:r>
      <w:r w:rsidRPr="00CC71AB">
        <w:rPr>
          <w:rFonts w:ascii="Times New Roman" w:hAnsi="Times New Roman"/>
          <w:sz w:val="28"/>
          <w:szCs w:val="28"/>
          <w:vertAlign w:val="subscript"/>
        </w:rPr>
        <w:t>⁭</w:t>
      </w:r>
      <w:r w:rsidRPr="00CC71AB">
        <w:rPr>
          <w:rFonts w:ascii="Times New Roman" w:hAnsi="Times New Roman"/>
          <w:sz w:val="28"/>
          <w:szCs w:val="28"/>
          <w:lang w:val="ru-RU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7" type="#_x0000_t75" style="width:77.2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11A5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9511A5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°С€С‹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Т›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+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8" type="#_x0000_t75" style="width:77.2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11A5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9511A5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°С€С‹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Т›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+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CC71AB" w:rsidRDefault="00AA0EF3" w:rsidP="00CC71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sz w:val="28"/>
          <w:szCs w:val="28"/>
        </w:rPr>
        <w:t>3</w:t>
      </w:r>
      <w:r w:rsidRPr="00CC71AB">
        <w:rPr>
          <w:rFonts w:ascii="Times New Roman" w:hAnsi="Times New Roman"/>
          <w:sz w:val="28"/>
          <w:szCs w:val="28"/>
          <w:vertAlign w:val="subscript"/>
        </w:rPr>
        <w:t>⁭</w:t>
      </w:r>
      <w:r w:rsidRPr="00CC71AB">
        <w:rPr>
          <w:rFonts w:ascii="Times New Roman" w:hAnsi="Times New Roman"/>
          <w:sz w:val="28"/>
          <w:szCs w:val="28"/>
          <w:lang w:val="ru-RU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9" type="#_x0000_t75" style="width:86.2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19C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CA319C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µР·СѓР»С–Рє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0" type="#_x0000_t75" style="width:86.2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19C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CA319C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3в€Ћ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µР·СѓР»С–Рєв€Ћ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Default="00AA0EF3" w:rsidP="00CC1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 дыбыстарға талдау</w:t>
      </w:r>
    </w:p>
    <w:p w:rsidR="00AA0EF3" w:rsidRPr="00CC71AB" w:rsidRDefault="00AA0EF3" w:rsidP="00CC15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15AA">
        <w:rPr>
          <w:rFonts w:ascii="Times New Roman" w:hAnsi="Times New Roman"/>
          <w:sz w:val="28"/>
          <w:szCs w:val="28"/>
          <w:vertAlign w:val="subscript"/>
        </w:rPr>
        <w:t>∆</w:t>
      </w:r>
      <w:r w:rsidRPr="00CC71AB">
        <w:rPr>
          <w:rFonts w:ascii="Times New Roman" w:hAnsi="Times New Roman"/>
          <w:sz w:val="28"/>
          <w:szCs w:val="28"/>
          <w:lang w:val="ru-RU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1" type="#_x0000_t75" style="width:153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43F1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7143F1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Т±СЏТ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ТЇРЅРґС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2" type="#_x0000_t75" style="width:153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43F1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7143F1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в€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Т±СЏТ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ТЇРЅРґС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CC71AB" w:rsidRDefault="00AA0EF3" w:rsidP="00CC15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15AA">
        <w:rPr>
          <w:rFonts w:ascii="Times New Roman" w:hAnsi="Times New Roman"/>
          <w:sz w:val="28"/>
          <w:szCs w:val="28"/>
          <w:vertAlign w:val="subscript"/>
        </w:rPr>
        <w:t>∆</w:t>
      </w:r>
      <w:r w:rsidRPr="00CC15AA">
        <w:rPr>
          <w:rFonts w:ascii="Times New Roman" w:hAnsi="Times New Roman"/>
          <w:sz w:val="28"/>
          <w:szCs w:val="28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3" type="#_x0000_t75" style="width:219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0663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850663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‹Р·С‹Т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Т±СЂС‹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РѕР»Рґ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4" type="#_x0000_t75" style="width:219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0663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850663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‹Р·С‹Т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Т±СЂС‹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¶РѕР»Рґ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CC71AB" w:rsidRDefault="00AA0EF3" w:rsidP="00CC15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15AA">
        <w:rPr>
          <w:rFonts w:ascii="Times New Roman" w:hAnsi="Times New Roman"/>
          <w:sz w:val="28"/>
          <w:szCs w:val="28"/>
          <w:vertAlign w:val="subscript"/>
        </w:rPr>
        <w:t>∆</w:t>
      </w:r>
      <w:r w:rsidRPr="00CC15A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1∆(м)ерін ∆+3∆(3н) тіл мен тіс ∆</w:t>
      </w:r>
    </w:p>
    <w:p w:rsidR="00AA0EF3" w:rsidRDefault="00AA0EF3" w:rsidP="00CC1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Бер: Жирен</w:t>
      </w:r>
    </w:p>
    <w:p w:rsidR="00AA0EF3" w:rsidRDefault="00AA0EF3" w:rsidP="00CC1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Т/к: Жирен сөзінде неше 0, неше ⁭, неше ∆ бар?</w:t>
      </w:r>
    </w:p>
    <w:p w:rsidR="00AA0EF3" w:rsidRDefault="00AA0EF3" w:rsidP="00CC1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Шешуі: 5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 w:rsidRPr="00CC15AA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</w:rPr>
        <w:t>2</w:t>
      </w:r>
      <w:r w:rsidRPr="00CC15AA">
        <w:rPr>
          <w:rFonts w:ascii="Times New Roman" w:hAnsi="Times New Roman"/>
          <w:sz w:val="28"/>
          <w:szCs w:val="28"/>
          <w:vertAlign w:val="subscript"/>
        </w:rPr>
        <w:t>⁭</w:t>
      </w:r>
      <w:r>
        <w:rPr>
          <w:rFonts w:ascii="Times New Roman" w:hAnsi="Times New Roman"/>
          <w:sz w:val="28"/>
          <w:szCs w:val="28"/>
        </w:rPr>
        <w:t xml:space="preserve"> (и,е) + 3</w:t>
      </w:r>
      <w:r w:rsidRPr="00CC15AA">
        <w:rPr>
          <w:rFonts w:ascii="Times New Roman" w:hAnsi="Times New Roman"/>
          <w:sz w:val="28"/>
          <w:szCs w:val="28"/>
          <w:vertAlign w:val="subscript"/>
        </w:rPr>
        <w:t>∆</w:t>
      </w:r>
      <w:r>
        <w:rPr>
          <w:rFonts w:ascii="Times New Roman" w:hAnsi="Times New Roman"/>
          <w:sz w:val="28"/>
          <w:szCs w:val="28"/>
        </w:rPr>
        <w:t>(ж,р,н)</w:t>
      </w:r>
    </w:p>
    <w:p w:rsidR="00AA0EF3" w:rsidRPr="00DB17F4" w:rsidRDefault="00AA0EF3" w:rsidP="00CC15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17F4">
        <w:rPr>
          <w:rFonts w:ascii="Times New Roman" w:hAnsi="Times New Roman"/>
          <w:sz w:val="28"/>
          <w:szCs w:val="28"/>
        </w:rPr>
        <w:t>2</w:t>
      </w:r>
      <w:r w:rsidRPr="00DB17F4">
        <w:rPr>
          <w:rFonts w:ascii="Times New Roman" w:hAnsi="Times New Roman"/>
          <w:sz w:val="28"/>
          <w:szCs w:val="28"/>
          <w:vertAlign w:val="subscript"/>
        </w:rPr>
        <w:t>⁭</w:t>
      </w:r>
      <w:r w:rsidRPr="00DB17F4">
        <w:rPr>
          <w:rFonts w:ascii="Times New Roman" w:hAnsi="Times New Roman"/>
          <w:sz w:val="28"/>
          <w:szCs w:val="28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5" type="#_x0000_t75" style="width:92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85518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48551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в€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в€Ћ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¶С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ТЈС–С€Рє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6" type="#_x0000_t75" style="width:92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85518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48551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в€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в€Ћ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¶С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ТЈС–С€Рє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DB17F4" w:rsidRDefault="00AA0EF3" w:rsidP="00DB17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17F4">
        <w:rPr>
          <w:rFonts w:ascii="Times New Roman" w:hAnsi="Times New Roman"/>
          <w:sz w:val="28"/>
          <w:szCs w:val="28"/>
        </w:rPr>
        <w:t>2</w:t>
      </w:r>
      <w:r w:rsidRPr="00DB17F4">
        <w:rPr>
          <w:rFonts w:ascii="Times New Roman" w:hAnsi="Times New Roman"/>
          <w:sz w:val="28"/>
          <w:szCs w:val="28"/>
          <w:vertAlign w:val="subscript"/>
        </w:rPr>
        <w:t>⁭</w:t>
      </w:r>
      <w:r w:rsidRPr="00DB17F4">
        <w:rPr>
          <w:rFonts w:ascii="Times New Roman" w:hAnsi="Times New Roman"/>
          <w:sz w:val="28"/>
          <w:szCs w:val="28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7" type="#_x0000_t75" style="width:99.7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1685E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1685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Ћ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µР·СѓР»С–Рєв€Ћ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8" type="#_x0000_t75" style="width:99.7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1685E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1685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Ћ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µР·СѓР»С–Рєв€Ћ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Pr="00DB17F4" w:rsidRDefault="00AA0EF3" w:rsidP="00DB17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17F4">
        <w:rPr>
          <w:rFonts w:ascii="Times New Roman" w:hAnsi="Times New Roman"/>
          <w:sz w:val="28"/>
          <w:szCs w:val="28"/>
        </w:rPr>
        <w:t>2</w:t>
      </w:r>
      <w:r w:rsidRPr="00DB17F4">
        <w:rPr>
          <w:rFonts w:ascii="Times New Roman" w:hAnsi="Times New Roman"/>
          <w:sz w:val="28"/>
          <w:szCs w:val="28"/>
          <w:vertAlign w:val="subscript"/>
        </w:rPr>
        <w:t>⁭</w:t>
      </w:r>
      <w:r w:rsidRPr="00DB17F4">
        <w:rPr>
          <w:rFonts w:ascii="Times New Roman" w:hAnsi="Times New Roman"/>
          <w:sz w:val="28"/>
          <w:szCs w:val="28"/>
        </w:rPr>
        <w:t>=</w:t>
      </w:r>
      <w:r w:rsidRPr="00394129">
        <w:rPr>
          <w:rFonts w:ascii="Times New Roman" w:hAnsi="Times New Roman"/>
          <w:sz w:val="28"/>
          <w:szCs w:val="28"/>
        </w:rPr>
        <w:fldChar w:fldCharType="begin"/>
      </w:r>
      <w:r w:rsidRPr="0039412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9" type="#_x0000_t75" style="width:90.7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56A0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756A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Ћ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°С€С‹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Т›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Ћ&lt;/m:t&gt;&lt;/m:r&gt;&lt;/m:num&gt;&lt;m:den&gt;&lt;m:r&gt;&lt;w:rPr&gt;&lt;w:rFonts w:ascii=&quot;Times New Roman&quot; w:h-ansi=&quot;Times New Roman&quot;/&gt;&lt;wx:font wx:val=&quot;Times New Roman&quot;/&gt;&lt;w:i/&gt;&lt;w:sz w:val=&quot;28&quot;/&gt;&lt;w:sz-cs w:val=&quot;28&quot;/&gt;&lt;/w:rPr&gt;&lt;m:t&gt;Т›С‹СЃР°Т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instrText xml:space="preserve"> </w:instrText>
      </w:r>
      <w:r w:rsidRPr="00394129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0" type="#_x0000_t75" style="width:90.7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5D49&quot;/&gt;&lt;wsp:rsid wsp:val=&quot;0000096B&quot;/&gt;&lt;wsp:rsid wsp:val=&quot;00005277&quot;/&gt;&lt;wsp:rsid wsp:val=&quot;000055E3&quot;/&gt;&lt;wsp:rsid wsp:val=&quot;0000614C&quot;/&gt;&lt;wsp:rsid wsp:val=&quot;00011190&quot;/&gt;&lt;wsp:rsid wsp:val=&quot;00013269&quot;/&gt;&lt;wsp:rsid wsp:val=&quot;0001333B&quot;/&gt;&lt;wsp:rsid wsp:val=&quot;000145E7&quot;/&gt;&lt;wsp:rsid wsp:val=&quot;000150AE&quot;/&gt;&lt;wsp:rsid wsp:val=&quot;00015178&quot;/&gt;&lt;wsp:rsid wsp:val=&quot;000154DF&quot;/&gt;&lt;wsp:rsid wsp:val=&quot;000206BF&quot;/&gt;&lt;wsp:rsid wsp:val=&quot;00020C60&quot;/&gt;&lt;wsp:rsid wsp:val=&quot;0002127A&quot;/&gt;&lt;wsp:rsid wsp:val=&quot;0002236A&quot;/&gt;&lt;wsp:rsid wsp:val=&quot;000224C2&quot;/&gt;&lt;wsp:rsid wsp:val=&quot;000225D2&quot;/&gt;&lt;wsp:rsid wsp:val=&quot;00023EE0&quot;/&gt;&lt;wsp:rsid wsp:val=&quot;00025DE3&quot;/&gt;&lt;wsp:rsid wsp:val=&quot;00026C14&quot;/&gt;&lt;wsp:rsid wsp:val=&quot;00026CA8&quot;/&gt;&lt;wsp:rsid wsp:val=&quot;00026CAB&quot;/&gt;&lt;wsp:rsid wsp:val=&quot;00027D8B&quot;/&gt;&lt;wsp:rsid wsp:val=&quot;00032158&quot;/&gt;&lt;wsp:rsid wsp:val=&quot;000334A5&quot;/&gt;&lt;wsp:rsid wsp:val=&quot;00041922&quot;/&gt;&lt;wsp:rsid wsp:val=&quot;000463C9&quot;/&gt;&lt;wsp:rsid wsp:val=&quot;00046508&quot;/&gt;&lt;wsp:rsid wsp:val=&quot;000466FD&quot;/&gt;&lt;wsp:rsid wsp:val=&quot;0004695A&quot;/&gt;&lt;wsp:rsid wsp:val=&quot;000504AA&quot;/&gt;&lt;wsp:rsid wsp:val=&quot;000505A1&quot;/&gt;&lt;wsp:rsid wsp:val=&quot;000514BE&quot;/&gt;&lt;wsp:rsid wsp:val=&quot;00051ED0&quot;/&gt;&lt;wsp:rsid wsp:val=&quot;00052C80&quot;/&gt;&lt;wsp:rsid wsp:val=&quot;0005385C&quot;/&gt;&lt;wsp:rsid wsp:val=&quot;0005396B&quot;/&gt;&lt;wsp:rsid wsp:val=&quot;00054AA9&quot;/&gt;&lt;wsp:rsid wsp:val=&quot;00055719&quot;/&gt;&lt;wsp:rsid wsp:val=&quot;00055E08&quot;/&gt;&lt;wsp:rsid wsp:val=&quot;0006033C&quot;/&gt;&lt;wsp:rsid wsp:val=&quot;00061943&quot;/&gt;&lt;wsp:rsid wsp:val=&quot;00062305&quot;/&gt;&lt;wsp:rsid wsp:val=&quot;00063B93&quot;/&gt;&lt;wsp:rsid wsp:val=&quot;000671A6&quot;/&gt;&lt;wsp:rsid wsp:val=&quot;0006786C&quot;/&gt;&lt;wsp:rsid wsp:val=&quot;0007632C&quot;/&gt;&lt;wsp:rsid wsp:val=&quot;0008289D&quot;/&gt;&lt;wsp:rsid wsp:val=&quot;00083039&quot;/&gt;&lt;wsp:rsid wsp:val=&quot;0008384D&quot;/&gt;&lt;wsp:rsid wsp:val=&quot;00083C00&quot;/&gt;&lt;wsp:rsid wsp:val=&quot;00083DAC&quot;/&gt;&lt;wsp:rsid wsp:val=&quot;00084678&quot;/&gt;&lt;wsp:rsid wsp:val=&quot;00086C77&quot;/&gt;&lt;wsp:rsid wsp:val=&quot;00090FE4&quot;/&gt;&lt;wsp:rsid wsp:val=&quot;00094858&quot;/&gt;&lt;wsp:rsid wsp:val=&quot;000957C2&quot;/&gt;&lt;wsp:rsid wsp:val=&quot;00096F3A&quot;/&gt;&lt;wsp:rsid wsp:val=&quot;000A2355&quot;/&gt;&lt;wsp:rsid wsp:val=&quot;000A32EB&quot;/&gt;&lt;wsp:rsid wsp:val=&quot;000A3A14&quot;/&gt;&lt;wsp:rsid wsp:val=&quot;000A3CF0&quot;/&gt;&lt;wsp:rsid wsp:val=&quot;000A5719&quot;/&gt;&lt;wsp:rsid wsp:val=&quot;000A5966&quot;/&gt;&lt;wsp:rsid wsp:val=&quot;000A6551&quot;/&gt;&lt;wsp:rsid wsp:val=&quot;000A663D&quot;/&gt;&lt;wsp:rsid wsp:val=&quot;000A7058&quot;/&gt;&lt;wsp:rsid wsp:val=&quot;000A7F69&quot;/&gt;&lt;wsp:rsid wsp:val=&quot;000B0B96&quot;/&gt;&lt;wsp:rsid wsp:val=&quot;000B23DC&quot;/&gt;&lt;wsp:rsid wsp:val=&quot;000B6676&quot;/&gt;&lt;wsp:rsid wsp:val=&quot;000C051D&quot;/&gt;&lt;wsp:rsid wsp:val=&quot;000C1488&quot;/&gt;&lt;wsp:rsid wsp:val=&quot;000C1BE7&quot;/&gt;&lt;wsp:rsid wsp:val=&quot;000D04B5&quot;/&gt;&lt;wsp:rsid wsp:val=&quot;000D131E&quot;/&gt;&lt;wsp:rsid wsp:val=&quot;000D2799&quot;/&gt;&lt;wsp:rsid wsp:val=&quot;000D2EC5&quot;/&gt;&lt;wsp:rsid wsp:val=&quot;000D2F86&quot;/&gt;&lt;wsp:rsid wsp:val=&quot;000D35B9&quot;/&gt;&lt;wsp:rsid wsp:val=&quot;000D521E&quot;/&gt;&lt;wsp:rsid wsp:val=&quot;000D648C&quot;/&gt;&lt;wsp:rsid wsp:val=&quot;000D6DC4&quot;/&gt;&lt;wsp:rsid wsp:val=&quot;000D73DA&quot;/&gt;&lt;wsp:rsid wsp:val=&quot;000E11DE&quot;/&gt;&lt;wsp:rsid wsp:val=&quot;000E6812&quot;/&gt;&lt;wsp:rsid wsp:val=&quot;000F1541&quot;/&gt;&lt;wsp:rsid wsp:val=&quot;000F25B6&quot;/&gt;&lt;wsp:rsid wsp:val=&quot;000F367A&quot;/&gt;&lt;wsp:rsid wsp:val=&quot;000F68B9&quot;/&gt;&lt;wsp:rsid wsp:val=&quot;000F7CEE&quot;/&gt;&lt;wsp:rsid wsp:val=&quot;00100E42&quot;/&gt;&lt;wsp:rsid wsp:val=&quot;0010204B&quot;/&gt;&lt;wsp:rsid wsp:val=&quot;00102D25&quot;/&gt;&lt;wsp:rsid wsp:val=&quot;00104B45&quot;/&gt;&lt;wsp:rsid wsp:val=&quot;00107712&quot;/&gt;&lt;wsp:rsid wsp:val=&quot;00111525&quot;/&gt;&lt;wsp:rsid wsp:val=&quot;001116A4&quot;/&gt;&lt;wsp:rsid wsp:val=&quot;00112271&quot;/&gt;&lt;wsp:rsid wsp:val=&quot;00112F3D&quot;/&gt;&lt;wsp:rsid wsp:val=&quot;001137F7&quot;/&gt;&lt;wsp:rsid wsp:val=&quot;001142F7&quot;/&gt;&lt;wsp:rsid wsp:val=&quot;001166FF&quot;/&gt;&lt;wsp:rsid wsp:val=&quot;00123BE8&quot;/&gt;&lt;wsp:rsid wsp:val=&quot;0012422F&quot;/&gt;&lt;wsp:rsid wsp:val=&quot;001270CB&quot;/&gt;&lt;wsp:rsid wsp:val=&quot;001272B4&quot;/&gt;&lt;wsp:rsid wsp:val=&quot;00130CFC&quot;/&gt;&lt;wsp:rsid wsp:val=&quot;00130D53&quot;/&gt;&lt;wsp:rsid wsp:val=&quot;00130DD5&quot;/&gt;&lt;wsp:rsid wsp:val=&quot;00131C67&quot;/&gt;&lt;wsp:rsid wsp:val=&quot;00131DB7&quot;/&gt;&lt;wsp:rsid wsp:val=&quot;00131EBA&quot;/&gt;&lt;wsp:rsid wsp:val=&quot;00132860&quot;/&gt;&lt;wsp:rsid wsp:val=&quot;00133E65&quot;/&gt;&lt;wsp:rsid wsp:val=&quot;00136B7B&quot;/&gt;&lt;wsp:rsid wsp:val=&quot;00141D98&quot;/&gt;&lt;wsp:rsid wsp:val=&quot;00143385&quot;/&gt;&lt;wsp:rsid wsp:val=&quot;00143C42&quot;/&gt;&lt;wsp:rsid wsp:val=&quot;00145FA5&quot;/&gt;&lt;wsp:rsid wsp:val=&quot;00146D68&quot;/&gt;&lt;wsp:rsid wsp:val=&quot;00147820&quot;/&gt;&lt;wsp:rsid wsp:val=&quot;00153DF7&quot;/&gt;&lt;wsp:rsid wsp:val=&quot;0015653F&quot;/&gt;&lt;wsp:rsid wsp:val=&quot;00157A78&quot;/&gt;&lt;wsp:rsid wsp:val=&quot;001642A5&quot;/&gt;&lt;wsp:rsid wsp:val=&quot;00165DB3&quot;/&gt;&lt;wsp:rsid wsp:val=&quot;00170E70&quot;/&gt;&lt;wsp:rsid wsp:val=&quot;001745EC&quot;/&gt;&lt;wsp:rsid wsp:val=&quot;0017639B&quot;/&gt;&lt;wsp:rsid wsp:val=&quot;00180D85&quot;/&gt;&lt;wsp:rsid wsp:val=&quot;00181784&quot;/&gt;&lt;wsp:rsid wsp:val=&quot;00181DEC&quot;/&gt;&lt;wsp:rsid wsp:val=&quot;001858A0&quot;/&gt;&lt;wsp:rsid wsp:val=&quot;00185959&quot;/&gt;&lt;wsp:rsid wsp:val=&quot;00187BFD&quot;/&gt;&lt;wsp:rsid wsp:val=&quot;00192250&quot;/&gt;&lt;wsp:rsid wsp:val=&quot;0019458A&quot;/&gt;&lt;wsp:rsid wsp:val=&quot;0019500D&quot;/&gt;&lt;wsp:rsid wsp:val=&quot;001961B1&quot;/&gt;&lt;wsp:rsid wsp:val=&quot;0019716E&quot;/&gt;&lt;wsp:rsid wsp:val=&quot;001A0057&quot;/&gt;&lt;wsp:rsid wsp:val=&quot;001A146F&quot;/&gt;&lt;wsp:rsid wsp:val=&quot;001A4F41&quot;/&gt;&lt;wsp:rsid wsp:val=&quot;001A61A0&quot;/&gt;&lt;wsp:rsid wsp:val=&quot;001A62E1&quot;/&gt;&lt;wsp:rsid wsp:val=&quot;001A76E8&quot;/&gt;&lt;wsp:rsid wsp:val=&quot;001B0C7F&quot;/&gt;&lt;wsp:rsid wsp:val=&quot;001B1BD2&quot;/&gt;&lt;wsp:rsid wsp:val=&quot;001B2069&quot;/&gt;&lt;wsp:rsid wsp:val=&quot;001B2E7A&quot;/&gt;&lt;wsp:rsid wsp:val=&quot;001B4F1F&quot;/&gt;&lt;wsp:rsid wsp:val=&quot;001B776C&quot;/&gt;&lt;wsp:rsid wsp:val=&quot;001C0B70&quot;/&gt;&lt;wsp:rsid wsp:val=&quot;001C1547&quot;/&gt;&lt;wsp:rsid wsp:val=&quot;001C161D&quot;/&gt;&lt;wsp:rsid wsp:val=&quot;001C65C9&quot;/&gt;&lt;wsp:rsid wsp:val=&quot;001D0F55&quot;/&gt;&lt;wsp:rsid wsp:val=&quot;001D0F59&quot;/&gt;&lt;wsp:rsid wsp:val=&quot;001D17AB&quot;/&gt;&lt;wsp:rsid wsp:val=&quot;001D2913&quot;/&gt;&lt;wsp:rsid wsp:val=&quot;001D2CEA&quot;/&gt;&lt;wsp:rsid wsp:val=&quot;001D2FFE&quot;/&gt;&lt;wsp:rsid wsp:val=&quot;001D409C&quot;/&gt;&lt;wsp:rsid wsp:val=&quot;001D4A21&quot;/&gt;&lt;wsp:rsid wsp:val=&quot;001D6241&quot;/&gt;&lt;wsp:rsid wsp:val=&quot;001D6B54&quot;/&gt;&lt;wsp:rsid wsp:val=&quot;001D72E2&quot;/&gt;&lt;wsp:rsid wsp:val=&quot;001E27BF&quot;/&gt;&lt;wsp:rsid wsp:val=&quot;001E2FD7&quot;/&gt;&lt;wsp:rsid wsp:val=&quot;001E3A06&quot;/&gt;&lt;wsp:rsid wsp:val=&quot;001E4445&quot;/&gt;&lt;wsp:rsid wsp:val=&quot;001E47FB&quot;/&gt;&lt;wsp:rsid wsp:val=&quot;001E6008&quot;/&gt;&lt;wsp:rsid wsp:val=&quot;001F0B38&quot;/&gt;&lt;wsp:rsid wsp:val=&quot;001F1894&quot;/&gt;&lt;wsp:rsid wsp:val=&quot;001F2597&quot;/&gt;&lt;wsp:rsid wsp:val=&quot;00200E53&quot;/&gt;&lt;wsp:rsid wsp:val=&quot;00202718&quot;/&gt;&lt;wsp:rsid wsp:val=&quot;00204596&quot;/&gt;&lt;wsp:rsid wsp:val=&quot;002050ED&quot;/&gt;&lt;wsp:rsid wsp:val=&quot;002053D4&quot;/&gt;&lt;wsp:rsid wsp:val=&quot;00205536&quot;/&gt;&lt;wsp:rsid wsp:val=&quot;00207029&quot;/&gt;&lt;wsp:rsid wsp:val=&quot;00207875&quot;/&gt;&lt;wsp:rsid wsp:val=&quot;0021076F&quot;/&gt;&lt;wsp:rsid wsp:val=&quot;0021085B&quot;/&gt;&lt;wsp:rsid wsp:val=&quot;00213BB7&quot;/&gt;&lt;wsp:rsid wsp:val=&quot;002147EC&quot;/&gt;&lt;wsp:rsid wsp:val=&quot;002147F0&quot;/&gt;&lt;wsp:rsid wsp:val=&quot;0021488A&quot;/&gt;&lt;wsp:rsid wsp:val=&quot;00214ABB&quot;/&gt;&lt;wsp:rsid wsp:val=&quot;00214E7C&quot;/&gt;&lt;wsp:rsid wsp:val=&quot;002167A5&quot;/&gt;&lt;wsp:rsid wsp:val=&quot;00217A28&quot;/&gt;&lt;wsp:rsid wsp:val=&quot;00220524&quot;/&gt;&lt;wsp:rsid wsp:val=&quot;0022210B&quot;/&gt;&lt;wsp:rsid wsp:val=&quot;00225835&quot;/&gt;&lt;wsp:rsid wsp:val=&quot;00230AAE&quot;/&gt;&lt;wsp:rsid wsp:val=&quot;00232F66&quot;/&gt;&lt;wsp:rsid wsp:val=&quot;0023588F&quot;/&gt;&lt;wsp:rsid wsp:val=&quot;0023636D&quot;/&gt;&lt;wsp:rsid wsp:val=&quot;00237BF0&quot;/&gt;&lt;wsp:rsid wsp:val=&quot;00237F3A&quot;/&gt;&lt;wsp:rsid wsp:val=&quot;0024132F&quot;/&gt;&lt;wsp:rsid wsp:val=&quot;002423CA&quot;/&gt;&lt;wsp:rsid wsp:val=&quot;0024561E&quot;/&gt;&lt;wsp:rsid wsp:val=&quot;002471C7&quot;/&gt;&lt;wsp:rsid wsp:val=&quot;002512D3&quot;/&gt;&lt;wsp:rsid wsp:val=&quot;002518D6&quot;/&gt;&lt;wsp:rsid wsp:val=&quot;002518DF&quot;/&gt;&lt;wsp:rsid wsp:val=&quot;00253CB5&quot;/&gt;&lt;wsp:rsid wsp:val=&quot;00254C7C&quot;/&gt;&lt;wsp:rsid wsp:val=&quot;002551B8&quot;/&gt;&lt;wsp:rsid wsp:val=&quot;00255B6D&quot;/&gt;&lt;wsp:rsid wsp:val=&quot;002571A7&quot;/&gt;&lt;wsp:rsid wsp:val=&quot;00261E81&quot;/&gt;&lt;wsp:rsid wsp:val=&quot;002631E4&quot;/&gt;&lt;wsp:rsid wsp:val=&quot;00266E83&quot;/&gt;&lt;wsp:rsid wsp:val=&quot;0026735D&quot;/&gt;&lt;wsp:rsid wsp:val=&quot;0026799A&quot;/&gt;&lt;wsp:rsid wsp:val=&quot;00270F92&quot;/&gt;&lt;wsp:rsid wsp:val=&quot;00271118&quot;/&gt;&lt;wsp:rsid wsp:val=&quot;0027169D&quot;/&gt;&lt;wsp:rsid wsp:val=&quot;00272300&quot;/&gt;&lt;wsp:rsid wsp:val=&quot;00272438&quot;/&gt;&lt;wsp:rsid wsp:val=&quot;002743B0&quot;/&gt;&lt;wsp:rsid wsp:val=&quot;00275ABF&quot;/&gt;&lt;wsp:rsid wsp:val=&quot;00276200&quot;/&gt;&lt;wsp:rsid wsp:val=&quot;0027636D&quot;/&gt;&lt;wsp:rsid wsp:val=&quot;00277356&quot;/&gt;&lt;wsp:rsid wsp:val=&quot;00280D2D&quot;/&gt;&lt;wsp:rsid wsp:val=&quot;00281C00&quot;/&gt;&lt;wsp:rsid wsp:val=&quot;00281F2A&quot;/&gt;&lt;wsp:rsid wsp:val=&quot;00282EBC&quot;/&gt;&lt;wsp:rsid wsp:val=&quot;00286050&quot;/&gt;&lt;wsp:rsid wsp:val=&quot;00287432&quot;/&gt;&lt;wsp:rsid wsp:val=&quot;002908C2&quot;/&gt;&lt;wsp:rsid wsp:val=&quot;00291857&quot;/&gt;&lt;wsp:rsid wsp:val=&quot;00291DF8&quot;/&gt;&lt;wsp:rsid wsp:val=&quot;002A1C85&quot;/&gt;&lt;wsp:rsid wsp:val=&quot;002A6294&quot;/&gt;&lt;wsp:rsid wsp:val=&quot;002A6728&quot;/&gt;&lt;wsp:rsid wsp:val=&quot;002A6D8E&quot;/&gt;&lt;wsp:rsid wsp:val=&quot;002A7599&quot;/&gt;&lt;wsp:rsid wsp:val=&quot;002B3F2F&quot;/&gt;&lt;wsp:rsid wsp:val=&quot;002B5327&quot;/&gt;&lt;wsp:rsid wsp:val=&quot;002B5830&quot;/&gt;&lt;wsp:rsid wsp:val=&quot;002B6EB5&quot;/&gt;&lt;wsp:rsid wsp:val=&quot;002B73B9&quot;/&gt;&lt;wsp:rsid wsp:val=&quot;002C0AE0&quot;/&gt;&lt;wsp:rsid wsp:val=&quot;002C2CA4&quot;/&gt;&lt;wsp:rsid wsp:val=&quot;002C2FCC&quot;/&gt;&lt;wsp:rsid wsp:val=&quot;002C5C51&quot;/&gt;&lt;wsp:rsid wsp:val=&quot;002C5F61&quot;/&gt;&lt;wsp:rsid wsp:val=&quot;002C64C3&quot;/&gt;&lt;wsp:rsid wsp:val=&quot;002D0193&quot;/&gt;&lt;wsp:rsid wsp:val=&quot;002D4EA0&quot;/&gt;&lt;wsp:rsid wsp:val=&quot;002D4FF0&quot;/&gt;&lt;wsp:rsid wsp:val=&quot;002D56F8&quot;/&gt;&lt;wsp:rsid wsp:val=&quot;002D68A6&quot;/&gt;&lt;wsp:rsid wsp:val=&quot;002D7659&quot;/&gt;&lt;wsp:rsid wsp:val=&quot;002E0F15&quot;/&gt;&lt;wsp:rsid wsp:val=&quot;002E3136&quot;/&gt;&lt;wsp:rsid wsp:val=&quot;002E41F9&quot;/&gt;&lt;wsp:rsid wsp:val=&quot;002E47CE&quot;/&gt;&lt;wsp:rsid wsp:val=&quot;002E5C1C&quot;/&gt;&lt;wsp:rsid wsp:val=&quot;002E72F8&quot;/&gt;&lt;wsp:rsid wsp:val=&quot;002E7A01&quot;/&gt;&lt;wsp:rsid wsp:val=&quot;002E7D1C&quot;/&gt;&lt;wsp:rsid wsp:val=&quot;002F0286&quot;/&gt;&lt;wsp:rsid wsp:val=&quot;002F08FF&quot;/&gt;&lt;wsp:rsid wsp:val=&quot;002F132C&quot;/&gt;&lt;wsp:rsid wsp:val=&quot;002F3C2A&quot;/&gt;&lt;wsp:rsid wsp:val=&quot;002F7847&quot;/&gt;&lt;wsp:rsid wsp:val=&quot;002F796B&quot;/&gt;&lt;wsp:rsid wsp:val=&quot;003003F8&quot;/&gt;&lt;wsp:rsid wsp:val=&quot;0030167A&quot;/&gt;&lt;wsp:rsid wsp:val=&quot;0030219B&quot;/&gt;&lt;wsp:rsid wsp:val=&quot;00302B4E&quot;/&gt;&lt;wsp:rsid wsp:val=&quot;0030608B&quot;/&gt;&lt;wsp:rsid wsp:val=&quot;00315338&quot;/&gt;&lt;wsp:rsid wsp:val=&quot;00317C8C&quot;/&gt;&lt;wsp:rsid wsp:val=&quot;003211B3&quot;/&gt;&lt;wsp:rsid wsp:val=&quot;00322BB4&quot;/&gt;&lt;wsp:rsid wsp:val=&quot;00323069&quot;/&gt;&lt;wsp:rsid wsp:val=&quot;003237E4&quot;/&gt;&lt;wsp:rsid wsp:val=&quot;00323DBD&quot;/&gt;&lt;wsp:rsid wsp:val=&quot;00323F8C&quot;/&gt;&lt;wsp:rsid wsp:val=&quot;00324110&quot;/&gt;&lt;wsp:rsid wsp:val=&quot;0032420C&quot;/&gt;&lt;wsp:rsid wsp:val=&quot;00324F63&quot;/&gt;&lt;wsp:rsid wsp:val=&quot;00325F72&quot;/&gt;&lt;wsp:rsid wsp:val=&quot;00326A76&quot;/&gt;&lt;wsp:rsid wsp:val=&quot;00330F20&quot;/&gt;&lt;wsp:rsid wsp:val=&quot;00330FC3&quot;/&gt;&lt;wsp:rsid wsp:val=&quot;00331B08&quot;/&gt;&lt;wsp:rsid wsp:val=&quot;00333AD2&quot;/&gt;&lt;wsp:rsid wsp:val=&quot;00335D61&quot;/&gt;&lt;wsp:rsid wsp:val=&quot;00337035&quot;/&gt;&lt;wsp:rsid wsp:val=&quot;00337CC7&quot;/&gt;&lt;wsp:rsid wsp:val=&quot;00341649&quot;/&gt;&lt;wsp:rsid wsp:val=&quot;00341A89&quot;/&gt;&lt;wsp:rsid wsp:val=&quot;00342D5B&quot;/&gt;&lt;wsp:rsid wsp:val=&quot;00347441&quot;/&gt;&lt;wsp:rsid wsp:val=&quot;00351AC4&quot;/&gt;&lt;wsp:rsid wsp:val=&quot;00352EEB&quot;/&gt;&lt;wsp:rsid wsp:val=&quot;003545DD&quot;/&gt;&lt;wsp:rsid wsp:val=&quot;003554A4&quot;/&gt;&lt;wsp:rsid wsp:val=&quot;00357576&quot;/&gt;&lt;wsp:rsid wsp:val=&quot;00357D5F&quot;/&gt;&lt;wsp:rsid wsp:val=&quot;00360B04&quot;/&gt;&lt;wsp:rsid wsp:val=&quot;00361C6B&quot;/&gt;&lt;wsp:rsid wsp:val=&quot;003647CC&quot;/&gt;&lt;wsp:rsid wsp:val=&quot;00364BAE&quot;/&gt;&lt;wsp:rsid wsp:val=&quot;00364DF3&quot;/&gt;&lt;wsp:rsid wsp:val=&quot;0036547F&quot;/&gt;&lt;wsp:rsid wsp:val=&quot;0036647A&quot;/&gt;&lt;wsp:rsid wsp:val=&quot;00371808&quot;/&gt;&lt;wsp:rsid wsp:val=&quot;003740E6&quot;/&gt;&lt;wsp:rsid wsp:val=&quot;00374F5A&quot;/&gt;&lt;wsp:rsid wsp:val=&quot;0037566D&quot;/&gt;&lt;wsp:rsid wsp:val=&quot;00376AC8&quot;/&gt;&lt;wsp:rsid wsp:val=&quot;00380710&quot;/&gt;&lt;wsp:rsid wsp:val=&quot;00384EF8&quot;/&gt;&lt;wsp:rsid wsp:val=&quot;00386867&quot;/&gt;&lt;wsp:rsid wsp:val=&quot;0038761A&quot;/&gt;&lt;wsp:rsid wsp:val=&quot;00390A11&quot;/&gt;&lt;wsp:rsid wsp:val=&quot;00390A3C&quot;/&gt;&lt;wsp:rsid wsp:val=&quot;00391A97&quot;/&gt;&lt;wsp:rsid wsp:val=&quot;00392E4D&quot;/&gt;&lt;wsp:rsid wsp:val=&quot;00393031&quot;/&gt;&lt;wsp:rsid wsp:val=&quot;00394129&quot;/&gt;&lt;wsp:rsid wsp:val=&quot;003A0565&quot;/&gt;&lt;wsp:rsid wsp:val=&quot;003A4DA2&quot;/&gt;&lt;wsp:rsid wsp:val=&quot;003A5470&quot;/&gt;&lt;wsp:rsid wsp:val=&quot;003A5476&quot;/&gt;&lt;wsp:rsid wsp:val=&quot;003A551F&quot;/&gt;&lt;wsp:rsid wsp:val=&quot;003A5E9F&quot;/&gt;&lt;wsp:rsid wsp:val=&quot;003A5EF1&quot;/&gt;&lt;wsp:rsid wsp:val=&quot;003A6791&quot;/&gt;&lt;wsp:rsid wsp:val=&quot;003B238A&quot;/&gt;&lt;wsp:rsid wsp:val=&quot;003B360E&quot;/&gt;&lt;wsp:rsid wsp:val=&quot;003B36C0&quot;/&gt;&lt;wsp:rsid wsp:val=&quot;003B483A&quot;/&gt;&lt;wsp:rsid wsp:val=&quot;003B6773&quot;/&gt;&lt;wsp:rsid wsp:val=&quot;003C1F0B&quot;/&gt;&lt;wsp:rsid wsp:val=&quot;003C2EAA&quot;/&gt;&lt;wsp:rsid wsp:val=&quot;003C62C0&quot;/&gt;&lt;wsp:rsid wsp:val=&quot;003D03C6&quot;/&gt;&lt;wsp:rsid wsp:val=&quot;003D0AEB&quot;/&gt;&lt;wsp:rsid wsp:val=&quot;003D15A3&quot;/&gt;&lt;wsp:rsid wsp:val=&quot;003D1D0A&quot;/&gt;&lt;wsp:rsid wsp:val=&quot;003D2237&quot;/&gt;&lt;wsp:rsid wsp:val=&quot;003D29A5&quot;/&gt;&lt;wsp:rsid wsp:val=&quot;003D4964&quot;/&gt;&lt;wsp:rsid wsp:val=&quot;003D6077&quot;/&gt;&lt;wsp:rsid wsp:val=&quot;003D713A&quot;/&gt;&lt;wsp:rsid wsp:val=&quot;003D7D03&quot;/&gt;&lt;wsp:rsid wsp:val=&quot;003E13BD&quot;/&gt;&lt;wsp:rsid wsp:val=&quot;003E5679&quot;/&gt;&lt;wsp:rsid wsp:val=&quot;003E66E3&quot;/&gt;&lt;wsp:rsid wsp:val=&quot;003F2E67&quot;/&gt;&lt;wsp:rsid wsp:val=&quot;003F33E8&quot;/&gt;&lt;wsp:rsid wsp:val=&quot;003F3C34&quot;/&gt;&lt;wsp:rsid wsp:val=&quot;003F51D6&quot;/&gt;&lt;wsp:rsid wsp:val=&quot;003F5A63&quot;/&gt;&lt;wsp:rsid wsp:val=&quot;003F5B59&quot;/&gt;&lt;wsp:rsid wsp:val=&quot;0040010F&quot;/&gt;&lt;wsp:rsid wsp:val=&quot;00400DD9&quot;/&gt;&lt;wsp:rsid wsp:val=&quot;00400EEA&quot;/&gt;&lt;wsp:rsid wsp:val=&quot;0040129B&quot;/&gt;&lt;wsp:rsid wsp:val=&quot;00405E66&quot;/&gt;&lt;wsp:rsid wsp:val=&quot;0040726D&quot;/&gt;&lt;wsp:rsid wsp:val=&quot;004108C0&quot;/&gt;&lt;wsp:rsid wsp:val=&quot;004115E9&quot;/&gt;&lt;wsp:rsid wsp:val=&quot;00411694&quot;/&gt;&lt;wsp:rsid wsp:val=&quot;0041314A&quot;/&gt;&lt;wsp:rsid wsp:val=&quot;00414DEA&quot;/&gt;&lt;wsp:rsid wsp:val=&quot;00415143&quot;/&gt;&lt;wsp:rsid wsp:val=&quot;00417CA1&quot;/&gt;&lt;wsp:rsid wsp:val=&quot;00420DB1&quot;/&gt;&lt;wsp:rsid wsp:val=&quot;00421230&quot;/&gt;&lt;wsp:rsid wsp:val=&quot;00421B9B&quot;/&gt;&lt;wsp:rsid wsp:val=&quot;00421DB5&quot;/&gt;&lt;wsp:rsid wsp:val=&quot;00421F4A&quot;/&gt;&lt;wsp:rsid wsp:val=&quot;00423FAF&quot;/&gt;&lt;wsp:rsid wsp:val=&quot;00425BDD&quot;/&gt;&lt;wsp:rsid wsp:val=&quot;004263FF&quot;/&gt;&lt;wsp:rsid wsp:val=&quot;004302C2&quot;/&gt;&lt;wsp:rsid wsp:val=&quot;00431B7B&quot;/&gt;&lt;wsp:rsid wsp:val=&quot;00432F7A&quot;/&gt;&lt;wsp:rsid wsp:val=&quot;00433241&quot;/&gt;&lt;wsp:rsid wsp:val=&quot;00434B58&quot;/&gt;&lt;wsp:rsid wsp:val=&quot;00434BF8&quot;/&gt;&lt;wsp:rsid wsp:val=&quot;0044028F&quot;/&gt;&lt;wsp:rsid wsp:val=&quot;00442B18&quot;/&gt;&lt;wsp:rsid wsp:val=&quot;00442BD9&quot;/&gt;&lt;wsp:rsid wsp:val=&quot;004438C5&quot;/&gt;&lt;wsp:rsid wsp:val=&quot;0044530C&quot;/&gt;&lt;wsp:rsid wsp:val=&quot;0044708A&quot;/&gt;&lt;wsp:rsid wsp:val=&quot;004475DB&quot;/&gt;&lt;wsp:rsid wsp:val=&quot;00447EAE&quot;/&gt;&lt;wsp:rsid wsp:val=&quot;00453452&quot;/&gt;&lt;wsp:rsid wsp:val=&quot;00453A93&quot;/&gt;&lt;wsp:rsid wsp:val=&quot;00454A3B&quot;/&gt;&lt;wsp:rsid wsp:val=&quot;00456B0C&quot;/&gt;&lt;wsp:rsid wsp:val=&quot;00456E39&quot;/&gt;&lt;wsp:rsid wsp:val=&quot;00457F7B&quot;/&gt;&lt;wsp:rsid wsp:val=&quot;0046180C&quot;/&gt;&lt;wsp:rsid wsp:val=&quot;00463B3E&quot;/&gt;&lt;wsp:rsid wsp:val=&quot;0047179C&quot;/&gt;&lt;wsp:rsid wsp:val=&quot;004752FA&quot;/&gt;&lt;wsp:rsid wsp:val=&quot;00476471&quot;/&gt;&lt;wsp:rsid wsp:val=&quot;00477B98&quot;/&gt;&lt;wsp:rsid wsp:val=&quot;004832B6&quot;/&gt;&lt;wsp:rsid wsp:val=&quot;00483854&quot;/&gt;&lt;wsp:rsid wsp:val=&quot;00492CEB&quot;/&gt;&lt;wsp:rsid wsp:val=&quot;004935E8&quot;/&gt;&lt;wsp:rsid wsp:val=&quot;00495C6E&quot;/&gt;&lt;wsp:rsid wsp:val=&quot;0049697D&quot;/&gt;&lt;wsp:rsid wsp:val=&quot;004A0EAF&quot;/&gt;&lt;wsp:rsid wsp:val=&quot;004A13E3&quot;/&gt;&lt;wsp:rsid wsp:val=&quot;004A164D&quot;/&gt;&lt;wsp:rsid wsp:val=&quot;004A25F7&quot;/&gt;&lt;wsp:rsid wsp:val=&quot;004A277C&quot;/&gt;&lt;wsp:rsid wsp:val=&quot;004A2F36&quot;/&gt;&lt;wsp:rsid wsp:val=&quot;004A5276&quot;/&gt;&lt;wsp:rsid wsp:val=&quot;004A5D6E&quot;/&gt;&lt;wsp:rsid wsp:val=&quot;004A693A&quot;/&gt;&lt;wsp:rsid wsp:val=&quot;004A6C3F&quot;/&gt;&lt;wsp:rsid wsp:val=&quot;004A71F6&quot;/&gt;&lt;wsp:rsid wsp:val=&quot;004B07EE&quot;/&gt;&lt;wsp:rsid wsp:val=&quot;004B18BF&quot;/&gt;&lt;wsp:rsid wsp:val=&quot;004B1C02&quot;/&gt;&lt;wsp:rsid wsp:val=&quot;004B217D&quot;/&gt;&lt;wsp:rsid wsp:val=&quot;004B26AF&quot;/&gt;&lt;wsp:rsid wsp:val=&quot;004B544E&quot;/&gt;&lt;wsp:rsid wsp:val=&quot;004B7A4C&quot;/&gt;&lt;wsp:rsid wsp:val=&quot;004C1C3F&quot;/&gt;&lt;wsp:rsid wsp:val=&quot;004C2983&quot;/&gt;&lt;wsp:rsid wsp:val=&quot;004C5F8D&quot;/&gt;&lt;wsp:rsid wsp:val=&quot;004C6A7D&quot;/&gt;&lt;wsp:rsid wsp:val=&quot;004C76FD&quot;/&gt;&lt;wsp:rsid wsp:val=&quot;004C7A26&quot;/&gt;&lt;wsp:rsid wsp:val=&quot;004D067B&quot;/&gt;&lt;wsp:rsid wsp:val=&quot;004D10B0&quot;/&gt;&lt;wsp:rsid wsp:val=&quot;004D320F&quot;/&gt;&lt;wsp:rsid wsp:val=&quot;004D4B68&quot;/&gt;&lt;wsp:rsid wsp:val=&quot;004D5186&quot;/&gt;&lt;wsp:rsid wsp:val=&quot;004D689B&quot;/&gt;&lt;wsp:rsid wsp:val=&quot;004D70BC&quot;/&gt;&lt;wsp:rsid wsp:val=&quot;004D72FC&quot;/&gt;&lt;wsp:rsid wsp:val=&quot;004D777C&quot;/&gt;&lt;wsp:rsid wsp:val=&quot;004E10B1&quot;/&gt;&lt;wsp:rsid wsp:val=&quot;004E228B&quot;/&gt;&lt;wsp:rsid wsp:val=&quot;004E253C&quot;/&gt;&lt;wsp:rsid wsp:val=&quot;004E44A7&quot;/&gt;&lt;wsp:rsid wsp:val=&quot;004E4995&quot;/&gt;&lt;wsp:rsid wsp:val=&quot;004E5581&quot;/&gt;&lt;wsp:rsid wsp:val=&quot;004E5F76&quot;/&gt;&lt;wsp:rsid wsp:val=&quot;004E6754&quot;/&gt;&lt;wsp:rsid wsp:val=&quot;004E78A0&quot;/&gt;&lt;wsp:rsid wsp:val=&quot;004E7D48&quot;/&gt;&lt;wsp:rsid wsp:val=&quot;004E7D7C&quot;/&gt;&lt;wsp:rsid wsp:val=&quot;004F01EA&quot;/&gt;&lt;wsp:rsid wsp:val=&quot;004F0855&quot;/&gt;&lt;wsp:rsid wsp:val=&quot;004F0DE0&quot;/&gt;&lt;wsp:rsid wsp:val=&quot;004F235E&quot;/&gt;&lt;wsp:rsid wsp:val=&quot;004F5628&quot;/&gt;&lt;wsp:rsid wsp:val=&quot;0050025C&quot;/&gt;&lt;wsp:rsid wsp:val=&quot;00501CF8&quot;/&gt;&lt;wsp:rsid wsp:val=&quot;00502B73&quot;/&gt;&lt;wsp:rsid wsp:val=&quot;00504605&quot;/&gt;&lt;wsp:rsid wsp:val=&quot;005071A1&quot;/&gt;&lt;wsp:rsid wsp:val=&quot;005121C4&quot;/&gt;&lt;wsp:rsid wsp:val=&quot;00513028&quot;/&gt;&lt;wsp:rsid wsp:val=&quot;005161FA&quot;/&gt;&lt;wsp:rsid wsp:val=&quot;0051773B&quot;/&gt;&lt;wsp:rsid wsp:val=&quot;00517DAA&quot;/&gt;&lt;wsp:rsid wsp:val=&quot;0052142E&quot;/&gt;&lt;wsp:rsid wsp:val=&quot;00522215&quot;/&gt;&lt;wsp:rsid wsp:val=&quot;00522874&quot;/&gt;&lt;wsp:rsid wsp:val=&quot;00526D2C&quot;/&gt;&lt;wsp:rsid wsp:val=&quot;00526E1E&quot;/&gt;&lt;wsp:rsid wsp:val=&quot;005321CD&quot;/&gt;&lt;wsp:rsid wsp:val=&quot;00533700&quot;/&gt;&lt;wsp:rsid wsp:val=&quot;00534B2F&quot;/&gt;&lt;wsp:rsid wsp:val=&quot;00540921&quot;/&gt;&lt;wsp:rsid wsp:val=&quot;0054229D&quot;/&gt;&lt;wsp:rsid wsp:val=&quot;0054349C&quot;/&gt;&lt;wsp:rsid wsp:val=&quot;00544A23&quot;/&gt;&lt;wsp:rsid wsp:val=&quot;00546422&quot;/&gt;&lt;wsp:rsid wsp:val=&quot;005464AB&quot;/&gt;&lt;wsp:rsid wsp:val=&quot;00552612&quot;/&gt;&lt;wsp:rsid wsp:val=&quot;0055451B&quot;/&gt;&lt;wsp:rsid wsp:val=&quot;005562A8&quot;/&gt;&lt;wsp:rsid wsp:val=&quot;00563129&quot;/&gt;&lt;wsp:rsid wsp:val=&quot;00564A3E&quot;/&gt;&lt;wsp:rsid wsp:val=&quot;00564F7E&quot;/&gt;&lt;wsp:rsid wsp:val=&quot;005654FA&quot;/&gt;&lt;wsp:rsid wsp:val=&quot;0056593A&quot;/&gt;&lt;wsp:rsid wsp:val=&quot;0056640B&quot;/&gt;&lt;wsp:rsid wsp:val=&quot;005665D3&quot;/&gt;&lt;wsp:rsid wsp:val=&quot;005678E7&quot;/&gt;&lt;wsp:rsid wsp:val=&quot;005679D6&quot;/&gt;&lt;wsp:rsid wsp:val=&quot;0057037A&quot;/&gt;&lt;wsp:rsid wsp:val=&quot;00571495&quot;/&gt;&lt;wsp:rsid wsp:val=&quot;00571C1D&quot;/&gt;&lt;wsp:rsid wsp:val=&quot;00572EA1&quot;/&gt;&lt;wsp:rsid wsp:val=&quot;005746F1&quot;/&gt;&lt;wsp:rsid wsp:val=&quot;00575D51&quot;/&gt;&lt;wsp:rsid wsp:val=&quot;005769B5&quot;/&gt;&lt;wsp:rsid wsp:val=&quot;00576A6C&quot;/&gt;&lt;wsp:rsid wsp:val=&quot;00582271&quot;/&gt;&lt;wsp:rsid wsp:val=&quot;00582BFD&quot;/&gt;&lt;wsp:rsid wsp:val=&quot;00585BB7&quot;/&gt;&lt;wsp:rsid wsp:val=&quot;0059036F&quot;/&gt;&lt;wsp:rsid wsp:val=&quot;005910A2&quot;/&gt;&lt;wsp:rsid wsp:val=&quot;0059110A&quot;/&gt;&lt;wsp:rsid wsp:val=&quot;00591614&quot;/&gt;&lt;wsp:rsid wsp:val=&quot;0059193A&quot;/&gt;&lt;wsp:rsid wsp:val=&quot;00592D4E&quot;/&gt;&lt;wsp:rsid wsp:val=&quot;00594299&quot;/&gt;&lt;wsp:rsid wsp:val=&quot;0059565D&quot;/&gt;&lt;wsp:rsid wsp:val=&quot;00595E3A&quot;/&gt;&lt;wsp:rsid wsp:val=&quot;0059610F&quot;/&gt;&lt;wsp:rsid wsp:val=&quot;00596E30&quot;/&gt;&lt;wsp:rsid wsp:val=&quot;005971A9&quot;/&gt;&lt;wsp:rsid wsp:val=&quot;0059747A&quot;/&gt;&lt;wsp:rsid wsp:val=&quot;00597C59&quot;/&gt;&lt;wsp:rsid wsp:val=&quot;005A085D&quot;/&gt;&lt;wsp:rsid wsp:val=&quot;005A08AB&quot;/&gt;&lt;wsp:rsid wsp:val=&quot;005A2736&quot;/&gt;&lt;wsp:rsid wsp:val=&quot;005A3D3C&quot;/&gt;&lt;wsp:rsid wsp:val=&quot;005A5708&quot;/&gt;&lt;wsp:rsid wsp:val=&quot;005A5A3E&quot;/&gt;&lt;wsp:rsid wsp:val=&quot;005A5F3F&quot;/&gt;&lt;wsp:rsid wsp:val=&quot;005B1D41&quot;/&gt;&lt;wsp:rsid wsp:val=&quot;005B3042&quot;/&gt;&lt;wsp:rsid wsp:val=&quot;005B3F42&quot;/&gt;&lt;wsp:rsid wsp:val=&quot;005B42F1&quot;/&gt;&lt;wsp:rsid wsp:val=&quot;005B6FEE&quot;/&gt;&lt;wsp:rsid wsp:val=&quot;005B79AE&quot;/&gt;&lt;wsp:rsid wsp:val=&quot;005C00D5&quot;/&gt;&lt;wsp:rsid wsp:val=&quot;005C1020&quot;/&gt;&lt;wsp:rsid wsp:val=&quot;005C2503&quot;/&gt;&lt;wsp:rsid wsp:val=&quot;005C3A05&quot;/&gt;&lt;wsp:rsid wsp:val=&quot;005C3E52&quot;/&gt;&lt;wsp:rsid wsp:val=&quot;005C3F1A&quot;/&gt;&lt;wsp:rsid wsp:val=&quot;005C50DD&quot;/&gt;&lt;wsp:rsid wsp:val=&quot;005C657D&quot;/&gt;&lt;wsp:rsid wsp:val=&quot;005C7B1B&quot;/&gt;&lt;wsp:rsid wsp:val=&quot;005D0785&quot;/&gt;&lt;wsp:rsid wsp:val=&quot;005D0824&quot;/&gt;&lt;wsp:rsid wsp:val=&quot;005D2428&quot;/&gt;&lt;wsp:rsid wsp:val=&quot;005D2935&quot;/&gt;&lt;wsp:rsid wsp:val=&quot;005D3C4B&quot;/&gt;&lt;wsp:rsid wsp:val=&quot;005D4E11&quot;/&gt;&lt;wsp:rsid wsp:val=&quot;005D60BA&quot;/&gt;&lt;wsp:rsid wsp:val=&quot;005D6655&quot;/&gt;&lt;wsp:rsid wsp:val=&quot;005D6ADC&quot;/&gt;&lt;wsp:rsid wsp:val=&quot;005E149A&quot;/&gt;&lt;wsp:rsid wsp:val=&quot;005E1C0A&quot;/&gt;&lt;wsp:rsid wsp:val=&quot;005E1F83&quot;/&gt;&lt;wsp:rsid wsp:val=&quot;005E4EBA&quot;/&gt;&lt;wsp:rsid wsp:val=&quot;005E5372&quot;/&gt;&lt;wsp:rsid wsp:val=&quot;005E58B4&quot;/&gt;&lt;wsp:rsid wsp:val=&quot;005E6329&quot;/&gt;&lt;wsp:rsid wsp:val=&quot;005F525E&quot;/&gt;&lt;wsp:rsid wsp:val=&quot;005F7253&quot;/&gt;&lt;wsp:rsid wsp:val=&quot;005F744E&quot;/&gt;&lt;wsp:rsid wsp:val=&quot;006011FA&quot;/&gt;&lt;wsp:rsid wsp:val=&quot;00603EB3&quot;/&gt;&lt;wsp:rsid wsp:val=&quot;006043E3&quot;/&gt;&lt;wsp:rsid wsp:val=&quot;00604A04&quot;/&gt;&lt;wsp:rsid wsp:val=&quot;006076DB&quot;/&gt;&lt;wsp:rsid wsp:val=&quot;00612C3F&quot;/&gt;&lt;wsp:rsid wsp:val=&quot;00615098&quot;/&gt;&lt;wsp:rsid wsp:val=&quot;006200A7&quot;/&gt;&lt;wsp:rsid wsp:val=&quot;00620145&quot;/&gt;&lt;wsp:rsid wsp:val=&quot;006220AE&quot;/&gt;&lt;wsp:rsid wsp:val=&quot;00623FB3&quot;/&gt;&lt;wsp:rsid wsp:val=&quot;00625948&quot;/&gt;&lt;wsp:rsid wsp:val=&quot;00626E55&quot;/&gt;&lt;wsp:rsid wsp:val=&quot;0063188E&quot;/&gt;&lt;wsp:rsid wsp:val=&quot;006318FA&quot;/&gt;&lt;wsp:rsid wsp:val=&quot;00634616&quot;/&gt;&lt;wsp:rsid wsp:val=&quot;00634ED0&quot;/&gt;&lt;wsp:rsid wsp:val=&quot;006359D8&quot;/&gt;&lt;wsp:rsid wsp:val=&quot;00635D72&quot;/&gt;&lt;wsp:rsid wsp:val=&quot;00636497&quot;/&gt;&lt;wsp:rsid wsp:val=&quot;00637AC7&quot;/&gt;&lt;wsp:rsid wsp:val=&quot;00640774&quot;/&gt;&lt;wsp:rsid wsp:val=&quot;0064107F&quot;/&gt;&lt;wsp:rsid wsp:val=&quot;006414A0&quot;/&gt;&lt;wsp:rsid wsp:val=&quot;00642E46&quot;/&gt;&lt;wsp:rsid wsp:val=&quot;00643472&quot;/&gt;&lt;wsp:rsid wsp:val=&quot;00643A69&quot;/&gt;&lt;wsp:rsid wsp:val=&quot;00643E3D&quot;/&gt;&lt;wsp:rsid wsp:val=&quot;00645744&quot;/&gt;&lt;wsp:rsid wsp:val=&quot;00647854&quot;/&gt;&lt;wsp:rsid wsp:val=&quot;006511C1&quot;/&gt;&lt;wsp:rsid wsp:val=&quot;0065512A&quot;/&gt;&lt;wsp:rsid wsp:val=&quot;006555E8&quot;/&gt;&lt;wsp:rsid wsp:val=&quot;006559ED&quot;/&gt;&lt;wsp:rsid wsp:val=&quot;00664E7C&quot;/&gt;&lt;wsp:rsid wsp:val=&quot;006675F0&quot;/&gt;&lt;wsp:rsid wsp:val=&quot;00670560&quot;/&gt;&lt;wsp:rsid wsp:val=&quot;0067129B&quot;/&gt;&lt;wsp:rsid wsp:val=&quot;006713C1&quot;/&gt;&lt;wsp:rsid wsp:val=&quot;00673679&quot;/&gt;&lt;wsp:rsid wsp:val=&quot;00673DAE&quot;/&gt;&lt;wsp:rsid wsp:val=&quot;00675689&quot;/&gt;&lt;wsp:rsid wsp:val=&quot;00675D44&quot;/&gt;&lt;wsp:rsid wsp:val=&quot;00681490&quot;/&gt;&lt;wsp:rsid wsp:val=&quot;00685345&quot;/&gt;&lt;wsp:rsid wsp:val=&quot;0068680F&quot;/&gt;&lt;wsp:rsid wsp:val=&quot;006901AD&quot;/&gt;&lt;wsp:rsid wsp:val=&quot;006907F3&quot;/&gt;&lt;wsp:rsid wsp:val=&quot;006926A2&quot;/&gt;&lt;wsp:rsid wsp:val=&quot;0069369D&quot;/&gt;&lt;wsp:rsid wsp:val=&quot;006954F2&quot;/&gt;&lt;wsp:rsid wsp:val=&quot;00695B5D&quot;/&gt;&lt;wsp:rsid wsp:val=&quot;00697039&quot;/&gt;&lt;wsp:rsid wsp:val=&quot;006974D6&quot;/&gt;&lt;wsp:rsid wsp:val=&quot;00697A2C&quot;/&gt;&lt;wsp:rsid wsp:val=&quot;006A7B0D&quot;/&gt;&lt;wsp:rsid wsp:val=&quot;006B050D&quot;/&gt;&lt;wsp:rsid wsp:val=&quot;006B09D6&quot;/&gt;&lt;wsp:rsid wsp:val=&quot;006B0B61&quot;/&gt;&lt;wsp:rsid wsp:val=&quot;006B1B7E&quot;/&gt;&lt;wsp:rsid wsp:val=&quot;006B28E7&quot;/&gt;&lt;wsp:rsid wsp:val=&quot;006B5869&quot;/&gt;&lt;wsp:rsid wsp:val=&quot;006B5FFC&quot;/&gt;&lt;wsp:rsid wsp:val=&quot;006B62A6&quot;/&gt;&lt;wsp:rsid wsp:val=&quot;006B6809&quot;/&gt;&lt;wsp:rsid wsp:val=&quot;006B6F3B&quot;/&gt;&lt;wsp:rsid wsp:val=&quot;006C1006&quot;/&gt;&lt;wsp:rsid wsp:val=&quot;006C28E8&quot;/&gt;&lt;wsp:rsid wsp:val=&quot;006C3216&quot;/&gt;&lt;wsp:rsid wsp:val=&quot;006C38A3&quot;/&gt;&lt;wsp:rsid wsp:val=&quot;006C3BBB&quot;/&gt;&lt;wsp:rsid wsp:val=&quot;006C494C&quot;/&gt;&lt;wsp:rsid wsp:val=&quot;006C5096&quot;/&gt;&lt;wsp:rsid wsp:val=&quot;006C5A60&quot;/&gt;&lt;wsp:rsid wsp:val=&quot;006C5B03&quot;/&gt;&lt;wsp:rsid wsp:val=&quot;006D15AF&quot;/&gt;&lt;wsp:rsid wsp:val=&quot;006D3B06&quot;/&gt;&lt;wsp:rsid wsp:val=&quot;006D3E21&quot;/&gt;&lt;wsp:rsid wsp:val=&quot;006D3E4C&quot;/&gt;&lt;wsp:rsid wsp:val=&quot;006D4DC1&quot;/&gt;&lt;wsp:rsid wsp:val=&quot;006D527C&quot;/&gt;&lt;wsp:rsid wsp:val=&quot;006D6B3B&quot;/&gt;&lt;wsp:rsid wsp:val=&quot;006E0CDE&quot;/&gt;&lt;wsp:rsid wsp:val=&quot;006E3843&quot;/&gt;&lt;wsp:rsid wsp:val=&quot;006E3E2D&quot;/&gt;&lt;wsp:rsid wsp:val=&quot;006E418A&quot;/&gt;&lt;wsp:rsid wsp:val=&quot;006E5882&quot;/&gt;&lt;wsp:rsid wsp:val=&quot;006F034A&quot;/&gt;&lt;wsp:rsid wsp:val=&quot;006F11EA&quot;/&gt;&lt;wsp:rsid wsp:val=&quot;006F2401&quot;/&gt;&lt;wsp:rsid wsp:val=&quot;006F267D&quot;/&gt;&lt;wsp:rsid wsp:val=&quot;006F6AF1&quot;/&gt;&lt;wsp:rsid wsp:val=&quot;006F7407&quot;/&gt;&lt;wsp:rsid wsp:val=&quot;00700590&quot;/&gt;&lt;wsp:rsid wsp:val=&quot;00701B20&quot;/&gt;&lt;wsp:rsid wsp:val=&quot;00702BE3&quot;/&gt;&lt;wsp:rsid wsp:val=&quot;00702DCC&quot;/&gt;&lt;wsp:rsid wsp:val=&quot;00704208&quot;/&gt;&lt;wsp:rsid wsp:val=&quot;00705467&quot;/&gt;&lt;wsp:rsid wsp:val=&quot;00705FDE&quot;/&gt;&lt;wsp:rsid wsp:val=&quot;00710EC8&quot;/&gt;&lt;wsp:rsid wsp:val=&quot;007140A6&quot;/&gt;&lt;wsp:rsid wsp:val=&quot;00715FF7&quot;/&gt;&lt;wsp:rsid wsp:val=&quot;00716F91&quot;/&gt;&lt;wsp:rsid wsp:val=&quot;007179C7&quot;/&gt;&lt;wsp:rsid wsp:val=&quot;0072095E&quot;/&gt;&lt;wsp:rsid wsp:val=&quot;00720BA5&quot;/&gt;&lt;wsp:rsid wsp:val=&quot;007220CE&quot;/&gt;&lt;wsp:rsid wsp:val=&quot;007271CF&quot;/&gt;&lt;wsp:rsid wsp:val=&quot;007276BF&quot;/&gt;&lt;wsp:rsid wsp:val=&quot;00731B3C&quot;/&gt;&lt;wsp:rsid wsp:val=&quot;00731C70&quot;/&gt;&lt;wsp:rsid wsp:val=&quot;00731F92&quot;/&gt;&lt;wsp:rsid wsp:val=&quot;00732C9B&quot;/&gt;&lt;wsp:rsid wsp:val=&quot;007330A6&quot;/&gt;&lt;wsp:rsid wsp:val=&quot;00733426&quot;/&gt;&lt;wsp:rsid wsp:val=&quot;00733E92&quot;/&gt;&lt;wsp:rsid wsp:val=&quot;00735ED4&quot;/&gt;&lt;wsp:rsid wsp:val=&quot;00736557&quot;/&gt;&lt;wsp:rsid wsp:val=&quot;00740F1D&quot;/&gt;&lt;wsp:rsid wsp:val=&quot;00742AE6&quot;/&gt;&lt;wsp:rsid wsp:val=&quot;00742F59&quot;/&gt;&lt;wsp:rsid wsp:val=&quot;007447A9&quot;/&gt;&lt;wsp:rsid wsp:val=&quot;007515D5&quot;/&gt;&lt;wsp:rsid wsp:val=&quot;00751F1A&quot;/&gt;&lt;wsp:rsid wsp:val=&quot;00754822&quot;/&gt;&lt;wsp:rsid wsp:val=&quot;00754A62&quot;/&gt;&lt;wsp:rsid wsp:val=&quot;00755906&quot;/&gt;&lt;wsp:rsid wsp:val=&quot;00755D06&quot;/&gt;&lt;wsp:rsid wsp:val=&quot;0075619A&quot;/&gt;&lt;wsp:rsid wsp:val=&quot;00756592&quot;/&gt;&lt;wsp:rsid wsp:val=&quot;007568AF&quot;/&gt;&lt;wsp:rsid wsp:val=&quot;007609BF&quot;/&gt;&lt;wsp:rsid wsp:val=&quot;00760EE5&quot;/&gt;&lt;wsp:rsid wsp:val=&quot;007626F3&quot;/&gt;&lt;wsp:rsid wsp:val=&quot;00764176&quot;/&gt;&lt;wsp:rsid wsp:val=&quot;007655ED&quot;/&gt;&lt;wsp:rsid wsp:val=&quot;0076665F&quot;/&gt;&lt;wsp:rsid wsp:val=&quot;00766A45&quot;/&gt;&lt;wsp:rsid wsp:val=&quot;00767067&quot;/&gt;&lt;wsp:rsid wsp:val=&quot;00767F40&quot;/&gt;&lt;wsp:rsid wsp:val=&quot;00771449&quot;/&gt;&lt;wsp:rsid wsp:val=&quot;00772FBD&quot;/&gt;&lt;wsp:rsid wsp:val=&quot;00773A1B&quot;/&gt;&lt;wsp:rsid wsp:val=&quot;00773DA5&quot;/&gt;&lt;wsp:rsid wsp:val=&quot;00775646&quot;/&gt;&lt;wsp:rsid wsp:val=&quot;0077692E&quot;/&gt;&lt;wsp:rsid wsp:val=&quot;00776BB9&quot;/&gt;&lt;wsp:rsid wsp:val=&quot;0078164D&quot;/&gt;&lt;wsp:rsid wsp:val=&quot;00783CB1&quot;/&gt;&lt;wsp:rsid wsp:val=&quot;00784E36&quot;/&gt;&lt;wsp:rsid wsp:val=&quot;00787726&quot;/&gt;&lt;wsp:rsid wsp:val=&quot;007942F0&quot;/&gt;&lt;wsp:rsid wsp:val=&quot;007949D3&quot;/&gt;&lt;wsp:rsid wsp:val=&quot;00796CFE&quot;/&gt;&lt;wsp:rsid wsp:val=&quot;00797269&quot;/&gt;&lt;wsp:rsid wsp:val=&quot;007A233F&quot;/&gt;&lt;wsp:rsid wsp:val=&quot;007A2854&quot;/&gt;&lt;wsp:rsid wsp:val=&quot;007A3C50&quot;/&gt;&lt;wsp:rsid wsp:val=&quot;007A402E&quot;/&gt;&lt;wsp:rsid wsp:val=&quot;007A6A58&quot;/&gt;&lt;wsp:rsid wsp:val=&quot;007A71BF&quot;/&gt;&lt;wsp:rsid wsp:val=&quot;007B0D60&quot;/&gt;&lt;wsp:rsid wsp:val=&quot;007B0E5D&quot;/&gt;&lt;wsp:rsid wsp:val=&quot;007B0E82&quot;/&gt;&lt;wsp:rsid wsp:val=&quot;007B1DE0&quot;/&gt;&lt;wsp:rsid wsp:val=&quot;007B2D5C&quot;/&gt;&lt;wsp:rsid wsp:val=&quot;007B2EF0&quot;/&gt;&lt;wsp:rsid wsp:val=&quot;007B4582&quot;/&gt;&lt;wsp:rsid wsp:val=&quot;007B533E&quot;/&gt;&lt;wsp:rsid wsp:val=&quot;007B6869&quot;/&gt;&lt;wsp:rsid wsp:val=&quot;007B69F2&quot;/&gt;&lt;wsp:rsid wsp:val=&quot;007B6B19&quot;/&gt;&lt;wsp:rsid wsp:val=&quot;007B74F5&quot;/&gt;&lt;wsp:rsid wsp:val=&quot;007C0228&quot;/&gt;&lt;wsp:rsid wsp:val=&quot;007C1186&quot;/&gt;&lt;wsp:rsid wsp:val=&quot;007C2306&quot;/&gt;&lt;wsp:rsid wsp:val=&quot;007C374D&quot;/&gt;&lt;wsp:rsid wsp:val=&quot;007C4440&quot;/&gt;&lt;wsp:rsid wsp:val=&quot;007C4DC1&quot;/&gt;&lt;wsp:rsid wsp:val=&quot;007C6B4A&quot;/&gt;&lt;wsp:rsid wsp:val=&quot;007C799C&quot;/&gt;&lt;wsp:rsid wsp:val=&quot;007D3F4D&quot;/&gt;&lt;wsp:rsid wsp:val=&quot;007D40B2&quot;/&gt;&lt;wsp:rsid wsp:val=&quot;007D51FA&quot;/&gt;&lt;wsp:rsid wsp:val=&quot;007D5F09&quot;/&gt;&lt;wsp:rsid wsp:val=&quot;007D6ACF&quot;/&gt;&lt;wsp:rsid wsp:val=&quot;007D72F1&quot;/&gt;&lt;wsp:rsid wsp:val=&quot;007D7E06&quot;/&gt;&lt;wsp:rsid wsp:val=&quot;007E065A&quot;/&gt;&lt;wsp:rsid wsp:val=&quot;007E0A87&quot;/&gt;&lt;wsp:rsid wsp:val=&quot;007E0A94&quot;/&gt;&lt;wsp:rsid wsp:val=&quot;007E1E1C&quot;/&gt;&lt;wsp:rsid wsp:val=&quot;007E231E&quot;/&gt;&lt;wsp:rsid wsp:val=&quot;007E2923&quot;/&gt;&lt;wsp:rsid wsp:val=&quot;007E749E&quot;/&gt;&lt;wsp:rsid wsp:val=&quot;007F294A&quot;/&gt;&lt;wsp:rsid wsp:val=&quot;007F398E&quot;/&gt;&lt;wsp:rsid wsp:val=&quot;007F3A86&quot;/&gt;&lt;wsp:rsid wsp:val=&quot;007F3D06&quot;/&gt;&lt;wsp:rsid wsp:val=&quot;007F54E6&quot;/&gt;&lt;wsp:rsid wsp:val=&quot;007F622E&quot;/&gt;&lt;wsp:rsid wsp:val=&quot;007F7908&quot;/&gt;&lt;wsp:rsid wsp:val=&quot;008027EC&quot;/&gt;&lt;wsp:rsid wsp:val=&quot;0080293E&quot;/&gt;&lt;wsp:rsid wsp:val=&quot;00804531&quot;/&gt;&lt;wsp:rsid wsp:val=&quot;0080499D&quot;/&gt;&lt;wsp:rsid wsp:val=&quot;00804B0B&quot;/&gt;&lt;wsp:rsid wsp:val=&quot;00804DB3&quot;/&gt;&lt;wsp:rsid wsp:val=&quot;00805189&quot;/&gt;&lt;wsp:rsid wsp:val=&quot;00805384&quot;/&gt;&lt;wsp:rsid wsp:val=&quot;00806E77&quot;/&gt;&lt;wsp:rsid wsp:val=&quot;0081072F&quot;/&gt;&lt;wsp:rsid wsp:val=&quot;00810997&quot;/&gt;&lt;wsp:rsid wsp:val=&quot;00811F0A&quot;/&gt;&lt;wsp:rsid wsp:val=&quot;00816F7D&quot;/&gt;&lt;wsp:rsid wsp:val=&quot;008173B8&quot;/&gt;&lt;wsp:rsid wsp:val=&quot;00817548&quot;/&gt;&lt;wsp:rsid wsp:val=&quot;00820288&quot;/&gt;&lt;wsp:rsid wsp:val=&quot;00823786&quot;/&gt;&lt;wsp:rsid wsp:val=&quot;00824A1F&quot;/&gt;&lt;wsp:rsid wsp:val=&quot;00830BCA&quot;/&gt;&lt;wsp:rsid wsp:val=&quot;008333F5&quot;/&gt;&lt;wsp:rsid wsp:val=&quot;00834053&quot;/&gt;&lt;wsp:rsid wsp:val=&quot;00834EEE&quot;/&gt;&lt;wsp:rsid wsp:val=&quot;00835593&quot;/&gt;&lt;wsp:rsid wsp:val=&quot;00840822&quot;/&gt;&lt;wsp:rsid wsp:val=&quot;00840D95&quot;/&gt;&lt;wsp:rsid wsp:val=&quot;008418E5&quot;/&gt;&lt;wsp:rsid wsp:val=&quot;008424A8&quot;/&gt;&lt;wsp:rsid wsp:val=&quot;0084296F&quot;/&gt;&lt;wsp:rsid wsp:val=&quot;008517BD&quot;/&gt;&lt;wsp:rsid wsp:val=&quot;00851D40&quot;/&gt;&lt;wsp:rsid wsp:val=&quot;008537F6&quot;/&gt;&lt;wsp:rsid wsp:val=&quot;00854B75&quot;/&gt;&lt;wsp:rsid wsp:val=&quot;0085642F&quot;/&gt;&lt;wsp:rsid wsp:val=&quot;008566FC&quot;/&gt;&lt;wsp:rsid wsp:val=&quot;00860298&quot;/&gt;&lt;wsp:rsid wsp:val=&quot;008609FC&quot;/&gt;&lt;wsp:rsid wsp:val=&quot;00861524&quot;/&gt;&lt;wsp:rsid wsp:val=&quot;00862E82&quot;/&gt;&lt;wsp:rsid wsp:val=&quot;00864616&quot;/&gt;&lt;wsp:rsid wsp:val=&quot;00864F16&quot;/&gt;&lt;wsp:rsid wsp:val=&quot;00864F9A&quot;/&gt;&lt;wsp:rsid wsp:val=&quot;008652CD&quot;/&gt;&lt;wsp:rsid wsp:val=&quot;00865C61&quot;/&gt;&lt;wsp:rsid wsp:val=&quot;00866C78&quot;/&gt;&lt;wsp:rsid wsp:val=&quot;00867427&quot;/&gt;&lt;wsp:rsid wsp:val=&quot;008676ED&quot;/&gt;&lt;wsp:rsid wsp:val=&quot;008677F5&quot;/&gt;&lt;wsp:rsid wsp:val=&quot;00872F9D&quot;/&gt;&lt;wsp:rsid wsp:val=&quot;008731CC&quot;/&gt;&lt;wsp:rsid wsp:val=&quot;008734CF&quot;/&gt;&lt;wsp:rsid wsp:val=&quot;008751FB&quot;/&gt;&lt;wsp:rsid wsp:val=&quot;00875277&quot;/&gt;&lt;wsp:rsid wsp:val=&quot;00875520&quot;/&gt;&lt;wsp:rsid wsp:val=&quot;00875640&quot;/&gt;&lt;wsp:rsid wsp:val=&quot;008767EF&quot;/&gt;&lt;wsp:rsid wsp:val=&quot;00881036&quot;/&gt;&lt;wsp:rsid wsp:val=&quot;0088143E&quot;/&gt;&lt;wsp:rsid wsp:val=&quot;00884770&quot;/&gt;&lt;wsp:rsid wsp:val=&quot;00885718&quot;/&gt;&lt;wsp:rsid wsp:val=&quot;00885870&quot;/&gt;&lt;wsp:rsid wsp:val=&quot;00892A0F&quot;/&gt;&lt;wsp:rsid wsp:val=&quot;00892DF7&quot;/&gt;&lt;wsp:rsid wsp:val=&quot;0089406D&quot;/&gt;&lt;wsp:rsid wsp:val=&quot;00894297&quot;/&gt;&lt;wsp:rsid wsp:val=&quot;008949EB&quot;/&gt;&lt;wsp:rsid wsp:val=&quot;00897B88&quot;/&gt;&lt;wsp:rsid wsp:val=&quot;00897E95&quot;/&gt;&lt;wsp:rsid wsp:val=&quot;008A221E&quot;/&gt;&lt;wsp:rsid wsp:val=&quot;008A3495&quot;/&gt;&lt;wsp:rsid wsp:val=&quot;008A40C6&quot;/&gt;&lt;wsp:rsid wsp:val=&quot;008A44E7&quot;/&gt;&lt;wsp:rsid wsp:val=&quot;008A5011&quot;/&gt;&lt;wsp:rsid wsp:val=&quot;008A50D9&quot;/&gt;&lt;wsp:rsid wsp:val=&quot;008A634F&quot;/&gt;&lt;wsp:rsid wsp:val=&quot;008A674D&quot;/&gt;&lt;wsp:rsid wsp:val=&quot;008A73C3&quot;/&gt;&lt;wsp:rsid wsp:val=&quot;008B3655&quot;/&gt;&lt;wsp:rsid wsp:val=&quot;008B425E&quot;/&gt;&lt;wsp:rsid wsp:val=&quot;008B4FAF&quot;/&gt;&lt;wsp:rsid wsp:val=&quot;008B56BC&quot;/&gt;&lt;wsp:rsid wsp:val=&quot;008B7B75&quot;/&gt;&lt;wsp:rsid wsp:val=&quot;008C0DE0&quot;/&gt;&lt;wsp:rsid wsp:val=&quot;008C152F&quot;/&gt;&lt;wsp:rsid wsp:val=&quot;008C32B4&quot;/&gt;&lt;wsp:rsid wsp:val=&quot;008C3C07&quot;/&gt;&lt;wsp:rsid wsp:val=&quot;008C3DAE&quot;/&gt;&lt;wsp:rsid wsp:val=&quot;008C495D&quot;/&gt;&lt;wsp:rsid wsp:val=&quot;008C4AF7&quot;/&gt;&lt;wsp:rsid wsp:val=&quot;008C5A98&quot;/&gt;&lt;wsp:rsid wsp:val=&quot;008C7C44&quot;/&gt;&lt;wsp:rsid wsp:val=&quot;008D0850&quot;/&gt;&lt;wsp:rsid wsp:val=&quot;008D114C&quot;/&gt;&lt;wsp:rsid wsp:val=&quot;008D18C4&quot;/&gt;&lt;wsp:rsid wsp:val=&quot;008D646A&quot;/&gt;&lt;wsp:rsid wsp:val=&quot;008D6715&quot;/&gt;&lt;wsp:rsid wsp:val=&quot;008E3220&quot;/&gt;&lt;wsp:rsid wsp:val=&quot;008E45AF&quot;/&gt;&lt;wsp:rsid wsp:val=&quot;008F2354&quot;/&gt;&lt;wsp:rsid wsp:val=&quot;008F36D6&quot;/&gt;&lt;wsp:rsid wsp:val=&quot;008F3778&quot;/&gt;&lt;wsp:rsid wsp:val=&quot;008F3FFD&quot;/&gt;&lt;wsp:rsid wsp:val=&quot;008F5397&quot;/&gt;&lt;wsp:rsid wsp:val=&quot;008F6F97&quot;/&gt;&lt;wsp:rsid wsp:val=&quot;009003F1&quot;/&gt;&lt;wsp:rsid wsp:val=&quot;009016A2&quot;/&gt;&lt;wsp:rsid wsp:val=&quot;00902C59&quot;/&gt;&lt;wsp:rsid wsp:val=&quot;0090317F&quot;/&gt;&lt;wsp:rsid wsp:val=&quot;00903E8E&quot;/&gt;&lt;wsp:rsid wsp:val=&quot;00906964&quot;/&gt;&lt;wsp:rsid wsp:val=&quot;0091003D&quot;/&gt;&lt;wsp:rsid wsp:val=&quot;0091040F&quot;/&gt;&lt;wsp:rsid wsp:val=&quot;00911F6C&quot;/&gt;&lt;wsp:rsid wsp:val=&quot;009135B8&quot;/&gt;&lt;wsp:rsid wsp:val=&quot;00914A8A&quot;/&gt;&lt;wsp:rsid wsp:val=&quot;00915893&quot;/&gt;&lt;wsp:rsid wsp:val=&quot;009174B6&quot;/&gt;&lt;wsp:rsid wsp:val=&quot;00922C12&quot;/&gt;&lt;wsp:rsid wsp:val=&quot;00923E23&quot;/&gt;&lt;wsp:rsid wsp:val=&quot;00925E83&quot;/&gt;&lt;wsp:rsid wsp:val=&quot;0092762D&quot;/&gt;&lt;wsp:rsid wsp:val=&quot;00927C5C&quot;/&gt;&lt;wsp:rsid wsp:val=&quot;00932664&quot;/&gt;&lt;wsp:rsid wsp:val=&quot;00932DD9&quot;/&gt;&lt;wsp:rsid wsp:val=&quot;00936490&quot;/&gt;&lt;wsp:rsid wsp:val=&quot;00937BED&quot;/&gt;&lt;wsp:rsid wsp:val=&quot;00940A97&quot;/&gt;&lt;wsp:rsid wsp:val=&quot;00940BF7&quot;/&gt;&lt;wsp:rsid wsp:val=&quot;00940E00&quot;/&gt;&lt;wsp:rsid wsp:val=&quot;00941641&quot;/&gt;&lt;wsp:rsid wsp:val=&quot;00944048&quot;/&gt;&lt;wsp:rsid wsp:val=&quot;00944A93&quot;/&gt;&lt;wsp:rsid wsp:val=&quot;00945382&quot;/&gt;&lt;wsp:rsid wsp:val=&quot;00945DD2&quot;/&gt;&lt;wsp:rsid wsp:val=&quot;0094655F&quot;/&gt;&lt;wsp:rsid wsp:val=&quot;0094672F&quot;/&gt;&lt;wsp:rsid wsp:val=&quot;00946B91&quot;/&gt;&lt;wsp:rsid wsp:val=&quot;00946DF3&quot;/&gt;&lt;wsp:rsid wsp:val=&quot;00950BA5&quot;/&gt;&lt;wsp:rsid wsp:val=&quot;00950E30&quot;/&gt;&lt;wsp:rsid wsp:val=&quot;00952CA4&quot;/&gt;&lt;wsp:rsid wsp:val=&quot;00954DF2&quot;/&gt;&lt;wsp:rsid wsp:val=&quot;00955108&quot;/&gt;&lt;wsp:rsid wsp:val=&quot;00955404&quot;/&gt;&lt;wsp:rsid wsp:val=&quot;0095542A&quot;/&gt;&lt;wsp:rsid wsp:val=&quot;00956825&quot;/&gt;&lt;wsp:rsid wsp:val=&quot;0096068B&quot;/&gt;&lt;wsp:rsid wsp:val=&quot;0096308D&quot;/&gt;&lt;wsp:rsid wsp:val=&quot;00963F0E&quot;/&gt;&lt;wsp:rsid wsp:val=&quot;00965B67&quot;/&gt;&lt;wsp:rsid wsp:val=&quot;009663BB&quot;/&gt;&lt;wsp:rsid wsp:val=&quot;009666B8&quot;/&gt;&lt;wsp:rsid wsp:val=&quot;009666D4&quot;/&gt;&lt;wsp:rsid wsp:val=&quot;00967D42&quot;/&gt;&lt;wsp:rsid wsp:val=&quot;00970596&quot;/&gt;&lt;wsp:rsid wsp:val=&quot;009706AC&quot;/&gt;&lt;wsp:rsid wsp:val=&quot;009714C2&quot;/&gt;&lt;wsp:rsid wsp:val=&quot;009729AA&quot;/&gt;&lt;wsp:rsid wsp:val=&quot;0097390D&quot;/&gt;&lt;wsp:rsid wsp:val=&quot;00975F5F&quot;/&gt;&lt;wsp:rsid wsp:val=&quot;00976BF1&quot;/&gt;&lt;wsp:rsid wsp:val=&quot;0097721E&quot;/&gt;&lt;wsp:rsid wsp:val=&quot;009827AC&quot;/&gt;&lt;wsp:rsid wsp:val=&quot;00982D6C&quot;/&gt;&lt;wsp:rsid wsp:val=&quot;0098326C&quot;/&gt;&lt;wsp:rsid wsp:val=&quot;00983F20&quot;/&gt;&lt;wsp:rsid wsp:val=&quot;009850B8&quot;/&gt;&lt;wsp:rsid wsp:val=&quot;009854FA&quot;/&gt;&lt;wsp:rsid wsp:val=&quot;00986262&quot;/&gt;&lt;wsp:rsid wsp:val=&quot;00987536&quot;/&gt;&lt;wsp:rsid wsp:val=&quot;00990D78&quot;/&gt;&lt;wsp:rsid wsp:val=&quot;00991383&quot;/&gt;&lt;wsp:rsid wsp:val=&quot;009918C3&quot;/&gt;&lt;wsp:rsid wsp:val=&quot;009929AF&quot;/&gt;&lt;wsp:rsid wsp:val=&quot;0099505E&quot;/&gt;&lt;wsp:rsid wsp:val=&quot;00996549&quot;/&gt;&lt;wsp:rsid wsp:val=&quot;00996A1A&quot;/&gt;&lt;wsp:rsid wsp:val=&quot;00997106&quot;/&gt;&lt;wsp:rsid wsp:val=&quot;009973D5&quot;/&gt;&lt;wsp:rsid wsp:val=&quot;009A1169&quot;/&gt;&lt;wsp:rsid wsp:val=&quot;009A2583&quot;/&gt;&lt;wsp:rsid wsp:val=&quot;009A4183&quot;/&gt;&lt;wsp:rsid wsp:val=&quot;009B03C8&quot;/&gt;&lt;wsp:rsid wsp:val=&quot;009B686A&quot;/&gt;&lt;wsp:rsid wsp:val=&quot;009C11AE&quot;/&gt;&lt;wsp:rsid wsp:val=&quot;009C2212&quot;/&gt;&lt;wsp:rsid wsp:val=&quot;009C3C2C&quot;/&gt;&lt;wsp:rsid wsp:val=&quot;009C5331&quot;/&gt;&lt;wsp:rsid wsp:val=&quot;009C5E80&quot;/&gt;&lt;wsp:rsid wsp:val=&quot;009C6AB7&quot;/&gt;&lt;wsp:rsid wsp:val=&quot;009D2650&quot;/&gt;&lt;wsp:rsid wsp:val=&quot;009D3764&quot;/&gt;&lt;wsp:rsid wsp:val=&quot;009D437E&quot;/&gt;&lt;wsp:rsid wsp:val=&quot;009D49B8&quot;/&gt;&lt;wsp:rsid wsp:val=&quot;009D60D5&quot;/&gt;&lt;wsp:rsid wsp:val=&quot;009D65FF&quot;/&gt;&lt;wsp:rsid wsp:val=&quot;009D7A26&quot;/&gt;&lt;wsp:rsid wsp:val=&quot;009E0035&quot;/&gt;&lt;wsp:rsid wsp:val=&quot;009E028F&quot;/&gt;&lt;wsp:rsid wsp:val=&quot;009E0858&quot;/&gt;&lt;wsp:rsid wsp:val=&quot;009E25B1&quot;/&gt;&lt;wsp:rsid wsp:val=&quot;009E2E1D&quot;/&gt;&lt;wsp:rsid wsp:val=&quot;009E4170&quot;/&gt;&lt;wsp:rsid wsp:val=&quot;009E4639&quot;/&gt;&lt;wsp:rsid wsp:val=&quot;009E6324&quot;/&gt;&lt;wsp:rsid wsp:val=&quot;009E7D3F&quot;/&gt;&lt;wsp:rsid wsp:val=&quot;009F05A5&quot;/&gt;&lt;wsp:rsid wsp:val=&quot;009F1609&quot;/&gt;&lt;wsp:rsid wsp:val=&quot;009F16CE&quot;/&gt;&lt;wsp:rsid wsp:val=&quot;009F2DDC&quot;/&gt;&lt;wsp:rsid wsp:val=&quot;009F3038&quot;/&gt;&lt;wsp:rsid wsp:val=&quot;009F3382&quot;/&gt;&lt;wsp:rsid wsp:val=&quot;009F33BC&quot;/&gt;&lt;wsp:rsid wsp:val=&quot;009F6635&quot;/&gt;&lt;wsp:rsid wsp:val=&quot;00A0038B&quot;/&gt;&lt;wsp:rsid wsp:val=&quot;00A0253E&quot;/&gt;&lt;wsp:rsid wsp:val=&quot;00A02993&quot;/&gt;&lt;wsp:rsid wsp:val=&quot;00A0393A&quot;/&gt;&lt;wsp:rsid wsp:val=&quot;00A03A19&quot;/&gt;&lt;wsp:rsid wsp:val=&quot;00A05834&quot;/&gt;&lt;wsp:rsid wsp:val=&quot;00A05FFD&quot;/&gt;&lt;wsp:rsid wsp:val=&quot;00A116A1&quot;/&gt;&lt;wsp:rsid wsp:val=&quot;00A13E4A&quot;/&gt;&lt;wsp:rsid wsp:val=&quot;00A1504A&quot;/&gt;&lt;wsp:rsid wsp:val=&quot;00A155FD&quot;/&gt;&lt;wsp:rsid wsp:val=&quot;00A15E56&quot;/&gt;&lt;wsp:rsid wsp:val=&quot;00A160F4&quot;/&gt;&lt;wsp:rsid wsp:val=&quot;00A16619&quot;/&gt;&lt;wsp:rsid wsp:val=&quot;00A23143&quot;/&gt;&lt;wsp:rsid wsp:val=&quot;00A24EB3&quot;/&gt;&lt;wsp:rsid wsp:val=&quot;00A26B17&quot;/&gt;&lt;wsp:rsid wsp:val=&quot;00A30D8A&quot;/&gt;&lt;wsp:rsid wsp:val=&quot;00A33C79&quot;/&gt;&lt;wsp:rsid wsp:val=&quot;00A35256&quot;/&gt;&lt;wsp:rsid wsp:val=&quot;00A359C4&quot;/&gt;&lt;wsp:rsid wsp:val=&quot;00A3642F&quot;/&gt;&lt;wsp:rsid wsp:val=&quot;00A36A28&quot;/&gt;&lt;wsp:rsid wsp:val=&quot;00A36CA4&quot;/&gt;&lt;wsp:rsid wsp:val=&quot;00A41FDA&quot;/&gt;&lt;wsp:rsid wsp:val=&quot;00A421B1&quot;/&gt;&lt;wsp:rsid wsp:val=&quot;00A434C2&quot;/&gt;&lt;wsp:rsid wsp:val=&quot;00A43724&quot;/&gt;&lt;wsp:rsid wsp:val=&quot;00A43BC6&quot;/&gt;&lt;wsp:rsid wsp:val=&quot;00A43F08&quot;/&gt;&lt;wsp:rsid wsp:val=&quot;00A45108&quot;/&gt;&lt;wsp:rsid wsp:val=&quot;00A46956&quot;/&gt;&lt;wsp:rsid wsp:val=&quot;00A46B38&quot;/&gt;&lt;wsp:rsid wsp:val=&quot;00A50989&quot;/&gt;&lt;wsp:rsid wsp:val=&quot;00A51EC8&quot;/&gt;&lt;wsp:rsid wsp:val=&quot;00A533C9&quot;/&gt;&lt;wsp:rsid wsp:val=&quot;00A53481&quot;/&gt;&lt;wsp:rsid wsp:val=&quot;00A5488B&quot;/&gt;&lt;wsp:rsid wsp:val=&quot;00A560BB&quot;/&gt;&lt;wsp:rsid wsp:val=&quot;00A570D9&quot;/&gt;&lt;wsp:rsid wsp:val=&quot;00A57E20&quot;/&gt;&lt;wsp:rsid wsp:val=&quot;00A619BE&quot;/&gt;&lt;wsp:rsid wsp:val=&quot;00A6285B&quot;/&gt;&lt;wsp:rsid wsp:val=&quot;00A64815&quot;/&gt;&lt;wsp:rsid wsp:val=&quot;00A650AE&quot;/&gt;&lt;wsp:rsid wsp:val=&quot;00A66316&quot;/&gt;&lt;wsp:rsid wsp:val=&quot;00A66B9F&quot;/&gt;&lt;wsp:rsid wsp:val=&quot;00A70375&quot;/&gt;&lt;wsp:rsid wsp:val=&quot;00A70C53&quot;/&gt;&lt;wsp:rsid wsp:val=&quot;00A71BA6&quot;/&gt;&lt;wsp:rsid wsp:val=&quot;00A71FB1&quot;/&gt;&lt;wsp:rsid wsp:val=&quot;00A73232&quot;/&gt;&lt;wsp:rsid wsp:val=&quot;00A748AB&quot;/&gt;&lt;wsp:rsid wsp:val=&quot;00A7779E&quot;/&gt;&lt;wsp:rsid wsp:val=&quot;00A80986&quot;/&gt;&lt;wsp:rsid wsp:val=&quot;00A819EB&quot;/&gt;&lt;wsp:rsid wsp:val=&quot;00A82F5A&quot;/&gt;&lt;wsp:rsid wsp:val=&quot;00A83E64&quot;/&gt;&lt;wsp:rsid wsp:val=&quot;00A854EE&quot;/&gt;&lt;wsp:rsid wsp:val=&quot;00A87DA2&quot;/&gt;&lt;wsp:rsid wsp:val=&quot;00A95C2B&quot;/&gt;&lt;wsp:rsid wsp:val=&quot;00A95DA1&quot;/&gt;&lt;wsp:rsid wsp:val=&quot;00A960FD&quot;/&gt;&lt;wsp:rsid wsp:val=&quot;00AA01B5&quot;/&gt;&lt;wsp:rsid wsp:val=&quot;00AA02E1&quot;/&gt;&lt;wsp:rsid wsp:val=&quot;00AA26C2&quot;/&gt;&lt;wsp:rsid wsp:val=&quot;00AA2765&quot;/&gt;&lt;wsp:rsid wsp:val=&quot;00AA3360&quot;/&gt;&lt;wsp:rsid wsp:val=&quot;00AA3C35&quot;/&gt;&lt;wsp:rsid wsp:val=&quot;00AA51FC&quot;/&gt;&lt;wsp:rsid wsp:val=&quot;00AA6468&quot;/&gt;&lt;wsp:rsid wsp:val=&quot;00AA765E&quot;/&gt;&lt;wsp:rsid wsp:val=&quot;00AA7850&quot;/&gt;&lt;wsp:rsid wsp:val=&quot;00AB06F6&quot;/&gt;&lt;wsp:rsid wsp:val=&quot;00AB26D2&quot;/&gt;&lt;wsp:rsid wsp:val=&quot;00AB2E43&quot;/&gt;&lt;wsp:rsid wsp:val=&quot;00AB3BF0&quot;/&gt;&lt;wsp:rsid wsp:val=&quot;00AB5494&quot;/&gt;&lt;wsp:rsid wsp:val=&quot;00AB6744&quot;/&gt;&lt;wsp:rsid wsp:val=&quot;00AB6A0C&quot;/&gt;&lt;wsp:rsid wsp:val=&quot;00AC0452&quot;/&gt;&lt;wsp:rsid wsp:val=&quot;00AC0C8A&quot;/&gt;&lt;wsp:rsid wsp:val=&quot;00AC1AB1&quot;/&gt;&lt;wsp:rsid wsp:val=&quot;00AC2732&quot;/&gt;&lt;wsp:rsid wsp:val=&quot;00AC2A73&quot;/&gt;&lt;wsp:rsid wsp:val=&quot;00AC336A&quot;/&gt;&lt;wsp:rsid wsp:val=&quot;00AC4009&quot;/&gt;&lt;wsp:rsid wsp:val=&quot;00AC45C9&quot;/&gt;&lt;wsp:rsid wsp:val=&quot;00AC4967&quot;/&gt;&lt;wsp:rsid wsp:val=&quot;00AC4E31&quot;/&gt;&lt;wsp:rsid wsp:val=&quot;00AC63FF&quot;/&gt;&lt;wsp:rsid wsp:val=&quot;00AC6464&quot;/&gt;&lt;wsp:rsid wsp:val=&quot;00AD02AA&quot;/&gt;&lt;wsp:rsid wsp:val=&quot;00AD10EB&quot;/&gt;&lt;wsp:rsid wsp:val=&quot;00AD2697&quot;/&gt;&lt;wsp:rsid wsp:val=&quot;00AD27FA&quot;/&gt;&lt;wsp:rsid wsp:val=&quot;00AD5901&quot;/&gt;&lt;wsp:rsid wsp:val=&quot;00AD6E41&quot;/&gt;&lt;wsp:rsid wsp:val=&quot;00AD7E33&quot;/&gt;&lt;wsp:rsid wsp:val=&quot;00AE0110&quot;/&gt;&lt;wsp:rsid wsp:val=&quot;00AE0E19&quot;/&gt;&lt;wsp:rsid wsp:val=&quot;00AE0EDD&quot;/&gt;&lt;wsp:rsid wsp:val=&quot;00AE70C3&quot;/&gt;&lt;wsp:rsid wsp:val=&quot;00AE7E70&quot;/&gt;&lt;wsp:rsid wsp:val=&quot;00AF1154&quot;/&gt;&lt;wsp:rsid wsp:val=&quot;00AF3F3B&quot;/&gt;&lt;wsp:rsid wsp:val=&quot;00AF51D7&quot;/&gt;&lt;wsp:rsid wsp:val=&quot;00AF5ACA&quot;/&gt;&lt;wsp:rsid wsp:val=&quot;00AF7651&quot;/&gt;&lt;wsp:rsid wsp:val=&quot;00B01F65&quot;/&gt;&lt;wsp:rsid wsp:val=&quot;00B02C4D&quot;/&gt;&lt;wsp:rsid wsp:val=&quot;00B03A25&quot;/&gt;&lt;wsp:rsid wsp:val=&quot;00B04B1E&quot;/&gt;&lt;wsp:rsid wsp:val=&quot;00B05A1F&quot;/&gt;&lt;wsp:rsid wsp:val=&quot;00B0785B&quot;/&gt;&lt;wsp:rsid wsp:val=&quot;00B101BF&quot;/&gt;&lt;wsp:rsid wsp:val=&quot;00B10D3A&quot;/&gt;&lt;wsp:rsid wsp:val=&quot;00B11720&quot;/&gt;&lt;wsp:rsid wsp:val=&quot;00B119B0&quot;/&gt;&lt;wsp:rsid wsp:val=&quot;00B12114&quot;/&gt;&lt;wsp:rsid wsp:val=&quot;00B1237D&quot;/&gt;&lt;wsp:rsid wsp:val=&quot;00B12B1D&quot;/&gt;&lt;wsp:rsid wsp:val=&quot;00B130CE&quot;/&gt;&lt;wsp:rsid wsp:val=&quot;00B135EB&quot;/&gt;&lt;wsp:rsid wsp:val=&quot;00B1371E&quot;/&gt;&lt;wsp:rsid wsp:val=&quot;00B1390D&quot;/&gt;&lt;wsp:rsid wsp:val=&quot;00B14491&quot;/&gt;&lt;wsp:rsid wsp:val=&quot;00B149AD&quot;/&gt;&lt;wsp:rsid wsp:val=&quot;00B16FD2&quot;/&gt;&lt;wsp:rsid wsp:val=&quot;00B1774B&quot;/&gt;&lt;wsp:rsid wsp:val=&quot;00B200BE&quot;/&gt;&lt;wsp:rsid wsp:val=&quot;00B204F4&quot;/&gt;&lt;wsp:rsid wsp:val=&quot;00B2502C&quot;/&gt;&lt;wsp:rsid wsp:val=&quot;00B25978&quot;/&gt;&lt;wsp:rsid wsp:val=&quot;00B25FB2&quot;/&gt;&lt;wsp:rsid wsp:val=&quot;00B27354&quot;/&gt;&lt;wsp:rsid wsp:val=&quot;00B3007F&quot;/&gt;&lt;wsp:rsid wsp:val=&quot;00B30A0D&quot;/&gt;&lt;wsp:rsid wsp:val=&quot;00B30CBB&quot;/&gt;&lt;wsp:rsid wsp:val=&quot;00B30FBE&quot;/&gt;&lt;wsp:rsid wsp:val=&quot;00B31A2B&quot;/&gt;&lt;wsp:rsid wsp:val=&quot;00B31CCD&quot;/&gt;&lt;wsp:rsid wsp:val=&quot;00B32625&quot;/&gt;&lt;wsp:rsid wsp:val=&quot;00B3693A&quot;/&gt;&lt;wsp:rsid wsp:val=&quot;00B40592&quot;/&gt;&lt;wsp:rsid wsp:val=&quot;00B42DC6&quot;/&gt;&lt;wsp:rsid wsp:val=&quot;00B43538&quot;/&gt;&lt;wsp:rsid wsp:val=&quot;00B51861&quot;/&gt;&lt;wsp:rsid wsp:val=&quot;00B53431&quot;/&gt;&lt;wsp:rsid wsp:val=&quot;00B53754&quot;/&gt;&lt;wsp:rsid wsp:val=&quot;00B574EF&quot;/&gt;&lt;wsp:rsid wsp:val=&quot;00B579CD&quot;/&gt;&lt;wsp:rsid wsp:val=&quot;00B62736&quot;/&gt;&lt;wsp:rsid wsp:val=&quot;00B63D38&quot;/&gt;&lt;wsp:rsid wsp:val=&quot;00B65536&quot;/&gt;&lt;wsp:rsid wsp:val=&quot;00B656B8&quot;/&gt;&lt;wsp:rsid wsp:val=&quot;00B65C33&quot;/&gt;&lt;wsp:rsid wsp:val=&quot;00B673FD&quot;/&gt;&lt;wsp:rsid wsp:val=&quot;00B72DAB&quot;/&gt;&lt;wsp:rsid wsp:val=&quot;00B77302&quot;/&gt;&lt;wsp:rsid wsp:val=&quot;00B77595&quot;/&gt;&lt;wsp:rsid wsp:val=&quot;00B81FAD&quot;/&gt;&lt;wsp:rsid wsp:val=&quot;00B841C5&quot;/&gt;&lt;wsp:rsid wsp:val=&quot;00B8584B&quot;/&gt;&lt;wsp:rsid wsp:val=&quot;00B85CF9&quot;/&gt;&lt;wsp:rsid wsp:val=&quot;00B86536&quot;/&gt;&lt;wsp:rsid wsp:val=&quot;00B86BFC&quot;/&gt;&lt;wsp:rsid wsp:val=&quot;00B9043A&quot;/&gt;&lt;wsp:rsid wsp:val=&quot;00B91A80&quot;/&gt;&lt;wsp:rsid wsp:val=&quot;00B972C8&quot;/&gt;&lt;wsp:rsid wsp:val=&quot;00BA01F7&quot;/&gt;&lt;wsp:rsid wsp:val=&quot;00BA17F4&quot;/&gt;&lt;wsp:rsid wsp:val=&quot;00BA1913&quot;/&gt;&lt;wsp:rsid wsp:val=&quot;00BA1CD9&quot;/&gt;&lt;wsp:rsid wsp:val=&quot;00BA2997&quot;/&gt;&lt;wsp:rsid wsp:val=&quot;00BA2BCD&quot;/&gt;&lt;wsp:rsid wsp:val=&quot;00BA2ECA&quot;/&gt;&lt;wsp:rsid wsp:val=&quot;00BA38C4&quot;/&gt;&lt;wsp:rsid wsp:val=&quot;00BA4E68&quot;/&gt;&lt;wsp:rsid wsp:val=&quot;00BA52D1&quot;/&gt;&lt;wsp:rsid wsp:val=&quot;00BA79E6&quot;/&gt;&lt;wsp:rsid wsp:val=&quot;00BB069E&quot;/&gt;&lt;wsp:rsid wsp:val=&quot;00BB15EA&quot;/&gt;&lt;wsp:rsid wsp:val=&quot;00BB2246&quot;/&gt;&lt;wsp:rsid wsp:val=&quot;00BB2846&quot;/&gt;&lt;wsp:rsid wsp:val=&quot;00BB3855&quot;/&gt;&lt;wsp:rsid wsp:val=&quot;00BB40E1&quot;/&gt;&lt;wsp:rsid wsp:val=&quot;00BB460E&quot;/&gt;&lt;wsp:rsid wsp:val=&quot;00BB6C7B&quot;/&gt;&lt;wsp:rsid wsp:val=&quot;00BB7D21&quot;/&gt;&lt;wsp:rsid wsp:val=&quot;00BC160B&quot;/&gt;&lt;wsp:rsid wsp:val=&quot;00BC1A7B&quot;/&gt;&lt;wsp:rsid wsp:val=&quot;00BC53E3&quot;/&gt;&lt;wsp:rsid wsp:val=&quot;00BC56FC&quot;/&gt;&lt;wsp:rsid wsp:val=&quot;00BC7C87&quot;/&gt;&lt;wsp:rsid wsp:val=&quot;00BD26A7&quot;/&gt;&lt;wsp:rsid wsp:val=&quot;00BD3A75&quot;/&gt;&lt;wsp:rsid wsp:val=&quot;00BD3CE9&quot;/&gt;&lt;wsp:rsid wsp:val=&quot;00BD4701&quot;/&gt;&lt;wsp:rsid wsp:val=&quot;00BD485E&quot;/&gt;&lt;wsp:rsid wsp:val=&quot;00BD5AA4&quot;/&gt;&lt;wsp:rsid wsp:val=&quot;00BD768B&quot;/&gt;&lt;wsp:rsid wsp:val=&quot;00BE02E4&quot;/&gt;&lt;wsp:rsid wsp:val=&quot;00BE2340&quot;/&gt;&lt;wsp:rsid wsp:val=&quot;00BE31BD&quot;/&gt;&lt;wsp:rsid wsp:val=&quot;00BE6996&quot;/&gt;&lt;wsp:rsid wsp:val=&quot;00BE6C48&quot;/&gt;&lt;wsp:rsid wsp:val=&quot;00BE7549&quot;/&gt;&lt;wsp:rsid wsp:val=&quot;00BE7A17&quot;/&gt;&lt;wsp:rsid wsp:val=&quot;00BF06C8&quot;/&gt;&lt;wsp:rsid wsp:val=&quot;00BF4ACE&quot;/&gt;&lt;wsp:rsid wsp:val=&quot;00BF4C0F&quot;/&gt;&lt;wsp:rsid wsp:val=&quot;00BF6190&quot;/&gt;&lt;wsp:rsid wsp:val=&quot;00BF657D&quot;/&gt;&lt;wsp:rsid wsp:val=&quot;00C02150&quot;/&gt;&lt;wsp:rsid wsp:val=&quot;00C03745&quot;/&gt;&lt;wsp:rsid wsp:val=&quot;00C0462A&quot;/&gt;&lt;wsp:rsid wsp:val=&quot;00C072FE&quot;/&gt;&lt;wsp:rsid wsp:val=&quot;00C07BA7&quot;/&gt;&lt;wsp:rsid wsp:val=&quot;00C1302A&quot;/&gt;&lt;wsp:rsid wsp:val=&quot;00C15320&quot;/&gt;&lt;wsp:rsid wsp:val=&quot;00C164C1&quot;/&gt;&lt;wsp:rsid wsp:val=&quot;00C21D9E&quot;/&gt;&lt;wsp:rsid wsp:val=&quot;00C21DBD&quot;/&gt;&lt;wsp:rsid wsp:val=&quot;00C22D70&quot;/&gt;&lt;wsp:rsid wsp:val=&quot;00C242B1&quot;/&gt;&lt;wsp:rsid wsp:val=&quot;00C26E23&quot;/&gt;&lt;wsp:rsid wsp:val=&quot;00C26EED&quot;/&gt;&lt;wsp:rsid wsp:val=&quot;00C27C6A&quot;/&gt;&lt;wsp:rsid wsp:val=&quot;00C27D48&quot;/&gt;&lt;wsp:rsid wsp:val=&quot;00C27F69&quot;/&gt;&lt;wsp:rsid wsp:val=&quot;00C31FA5&quot;/&gt;&lt;wsp:rsid wsp:val=&quot;00C33109&quot;/&gt;&lt;wsp:rsid wsp:val=&quot;00C33C34&quot;/&gt;&lt;wsp:rsid wsp:val=&quot;00C348B6&quot;/&gt;&lt;wsp:rsid wsp:val=&quot;00C35047&quot;/&gt;&lt;wsp:rsid wsp:val=&quot;00C35F95&quot;/&gt;&lt;wsp:rsid wsp:val=&quot;00C40142&quot;/&gt;&lt;wsp:rsid wsp:val=&quot;00C404C5&quot;/&gt;&lt;wsp:rsid wsp:val=&quot;00C4152F&quot;/&gt;&lt;wsp:rsid wsp:val=&quot;00C5048A&quot;/&gt;&lt;wsp:rsid wsp:val=&quot;00C50A78&quot;/&gt;&lt;wsp:rsid wsp:val=&quot;00C533BE&quot;/&gt;&lt;wsp:rsid wsp:val=&quot;00C534B5&quot;/&gt;&lt;wsp:rsid wsp:val=&quot;00C54958&quot;/&gt;&lt;wsp:rsid wsp:val=&quot;00C55BED&quot;/&gt;&lt;wsp:rsid wsp:val=&quot;00C56E13&quot;/&gt;&lt;wsp:rsid wsp:val=&quot;00C571A8&quot;/&gt;&lt;wsp:rsid wsp:val=&quot;00C57A8D&quot;/&gt;&lt;wsp:rsid wsp:val=&quot;00C61AB6&quot;/&gt;&lt;wsp:rsid wsp:val=&quot;00C62C1A&quot;/&gt;&lt;wsp:rsid wsp:val=&quot;00C63B30&quot;/&gt;&lt;wsp:rsid wsp:val=&quot;00C7023F&quot;/&gt;&lt;wsp:rsid wsp:val=&quot;00C706F4&quot;/&gt;&lt;wsp:rsid wsp:val=&quot;00C70D5E&quot;/&gt;&lt;wsp:rsid wsp:val=&quot;00C70DEA&quot;/&gt;&lt;wsp:rsid wsp:val=&quot;00C718CF&quot;/&gt;&lt;wsp:rsid wsp:val=&quot;00C72FD1&quot;/&gt;&lt;wsp:rsid wsp:val=&quot;00C77EDE&quot;/&gt;&lt;wsp:rsid wsp:val=&quot;00C800AF&quot;/&gt;&lt;wsp:rsid wsp:val=&quot;00C82F70&quot;/&gt;&lt;wsp:rsid wsp:val=&quot;00C851D7&quot;/&gt;&lt;wsp:rsid wsp:val=&quot;00C86776&quot;/&gt;&lt;wsp:rsid wsp:val=&quot;00C93F99&quot;/&gt;&lt;wsp:rsid wsp:val=&quot;00C95431&quot;/&gt;&lt;wsp:rsid wsp:val=&quot;00C95D13&quot;/&gt;&lt;wsp:rsid wsp:val=&quot;00C96C99&quot;/&gt;&lt;wsp:rsid wsp:val=&quot;00C97F7A&quot;/&gt;&lt;wsp:rsid wsp:val=&quot;00CA174D&quot;/&gt;&lt;wsp:rsid wsp:val=&quot;00CA1EA4&quot;/&gt;&lt;wsp:rsid wsp:val=&quot;00CA2751&quot;/&gt;&lt;wsp:rsid wsp:val=&quot;00CA27E2&quot;/&gt;&lt;wsp:rsid wsp:val=&quot;00CA2A74&quot;/&gt;&lt;wsp:rsid wsp:val=&quot;00CA3BA7&quot;/&gt;&lt;wsp:rsid wsp:val=&quot;00CA3BCD&quot;/&gt;&lt;wsp:rsid wsp:val=&quot;00CA44B9&quot;/&gt;&lt;wsp:rsid wsp:val=&quot;00CA4DE9&quot;/&gt;&lt;wsp:rsid wsp:val=&quot;00CA535D&quot;/&gt;&lt;wsp:rsid wsp:val=&quot;00CA559C&quot;/&gt;&lt;wsp:rsid wsp:val=&quot;00CA7D25&quot;/&gt;&lt;wsp:rsid wsp:val=&quot;00CA7E57&quot;/&gt;&lt;wsp:rsid wsp:val=&quot;00CB0EA4&quot;/&gt;&lt;wsp:rsid wsp:val=&quot;00CB117A&quot;/&gt;&lt;wsp:rsid wsp:val=&quot;00CB1CC5&quot;/&gt;&lt;wsp:rsid wsp:val=&quot;00CB2743&quot;/&gt;&lt;wsp:rsid wsp:val=&quot;00CB3B84&quot;/&gt;&lt;wsp:rsid wsp:val=&quot;00CB4A29&quot;/&gt;&lt;wsp:rsid wsp:val=&quot;00CB4D4B&quot;/&gt;&lt;wsp:rsid wsp:val=&quot;00CB5C04&quot;/&gt;&lt;wsp:rsid wsp:val=&quot;00CB791A&quot;/&gt;&lt;wsp:rsid wsp:val=&quot;00CB7CFF&quot;/&gt;&lt;wsp:rsid wsp:val=&quot;00CB7F1F&quot;/&gt;&lt;wsp:rsid wsp:val=&quot;00CC15AA&quot;/&gt;&lt;wsp:rsid wsp:val=&quot;00CC3632&quot;/&gt;&lt;wsp:rsid wsp:val=&quot;00CC3B32&quot;/&gt;&lt;wsp:rsid wsp:val=&quot;00CC3F6E&quot;/&gt;&lt;wsp:rsid wsp:val=&quot;00CC5AE8&quot;/&gt;&lt;wsp:rsid wsp:val=&quot;00CC60CB&quot;/&gt;&lt;wsp:rsid wsp:val=&quot;00CC71AB&quot;/&gt;&lt;wsp:rsid wsp:val=&quot;00CD14D5&quot;/&gt;&lt;wsp:rsid wsp:val=&quot;00CD2414&quot;/&gt;&lt;wsp:rsid wsp:val=&quot;00CD632D&quot;/&gt;&lt;wsp:rsid wsp:val=&quot;00CD659A&quot;/&gt;&lt;wsp:rsid wsp:val=&quot;00CE0DE7&quot;/&gt;&lt;wsp:rsid wsp:val=&quot;00CE2059&quot;/&gt;&lt;wsp:rsid wsp:val=&quot;00CE210A&quot;/&gt;&lt;wsp:rsid wsp:val=&quot;00CE3616&quot;/&gt;&lt;wsp:rsid wsp:val=&quot;00CE4402&quot;/&gt;&lt;wsp:rsid wsp:val=&quot;00CE460D&quot;/&gt;&lt;wsp:rsid wsp:val=&quot;00CE5757&quot;/&gt;&lt;wsp:rsid wsp:val=&quot;00CE6A58&quot;/&gt;&lt;wsp:rsid wsp:val=&quot;00CE725D&quot;/&gt;&lt;wsp:rsid wsp:val=&quot;00CF35A9&quot;/&gt;&lt;wsp:rsid wsp:val=&quot;00CF799C&quot;/&gt;&lt;wsp:rsid wsp:val=&quot;00D0061E&quot;/&gt;&lt;wsp:rsid wsp:val=&quot;00D0139E&quot;/&gt;&lt;wsp:rsid wsp:val=&quot;00D01660&quot;/&gt;&lt;wsp:rsid wsp:val=&quot;00D017CA&quot;/&gt;&lt;wsp:rsid wsp:val=&quot;00D042DF&quot;/&gt;&lt;wsp:rsid wsp:val=&quot;00D04A63&quot;/&gt;&lt;wsp:rsid wsp:val=&quot;00D05094&quot;/&gt;&lt;wsp:rsid wsp:val=&quot;00D05C90&quot;/&gt;&lt;wsp:rsid wsp:val=&quot;00D06F6D&quot;/&gt;&lt;wsp:rsid wsp:val=&quot;00D07FE1&quot;/&gt;&lt;wsp:rsid wsp:val=&quot;00D109DA&quot;/&gt;&lt;wsp:rsid wsp:val=&quot;00D12771&quot;/&gt;&lt;wsp:rsid wsp:val=&quot;00D1278F&quot;/&gt;&lt;wsp:rsid wsp:val=&quot;00D13003&quot;/&gt;&lt;wsp:rsid wsp:val=&quot;00D13252&quot;/&gt;&lt;wsp:rsid wsp:val=&quot;00D159B4&quot;/&gt;&lt;wsp:rsid wsp:val=&quot;00D15D3F&quot;/&gt;&lt;wsp:rsid wsp:val=&quot;00D171DE&quot;/&gt;&lt;wsp:rsid wsp:val=&quot;00D21A38&quot;/&gt;&lt;wsp:rsid wsp:val=&quot;00D2396D&quot;/&gt;&lt;wsp:rsid wsp:val=&quot;00D23D90&quot;/&gt;&lt;wsp:rsid wsp:val=&quot;00D25E09&quot;/&gt;&lt;wsp:rsid wsp:val=&quot;00D278C1&quot;/&gt;&lt;wsp:rsid wsp:val=&quot;00D3102F&quot;/&gt;&lt;wsp:rsid wsp:val=&quot;00D3263F&quot;/&gt;&lt;wsp:rsid wsp:val=&quot;00D329F6&quot;/&gt;&lt;wsp:rsid wsp:val=&quot;00D34CE2&quot;/&gt;&lt;wsp:rsid wsp:val=&quot;00D35AC1&quot;/&gt;&lt;wsp:rsid wsp:val=&quot;00D35B72&quot;/&gt;&lt;wsp:rsid wsp:val=&quot;00D3602B&quot;/&gt;&lt;wsp:rsid wsp:val=&quot;00D36260&quot;/&gt;&lt;wsp:rsid wsp:val=&quot;00D3747B&quot;/&gt;&lt;wsp:rsid wsp:val=&quot;00D3751D&quot;/&gt;&lt;wsp:rsid wsp:val=&quot;00D40293&quot;/&gt;&lt;wsp:rsid wsp:val=&quot;00D40B23&quot;/&gt;&lt;wsp:rsid wsp:val=&quot;00D416B1&quot;/&gt;&lt;wsp:rsid wsp:val=&quot;00D42E41&quot;/&gt;&lt;wsp:rsid wsp:val=&quot;00D44A06&quot;/&gt;&lt;wsp:rsid wsp:val=&quot;00D45543&quot;/&gt;&lt;wsp:rsid wsp:val=&quot;00D45BA5&quot;/&gt;&lt;wsp:rsid wsp:val=&quot;00D46A5C&quot;/&gt;&lt;wsp:rsid wsp:val=&quot;00D52348&quot;/&gt;&lt;wsp:rsid wsp:val=&quot;00D53E2D&quot;/&gt;&lt;wsp:rsid wsp:val=&quot;00D575DD&quot;/&gt;&lt;wsp:rsid wsp:val=&quot;00D603C0&quot;/&gt;&lt;wsp:rsid wsp:val=&quot;00D6147A&quot;/&gt;&lt;wsp:rsid wsp:val=&quot;00D63125&quot;/&gt;&lt;wsp:rsid wsp:val=&quot;00D64496&quot;/&gt;&lt;wsp:rsid wsp:val=&quot;00D660DD&quot;/&gt;&lt;wsp:rsid wsp:val=&quot;00D715C8&quot;/&gt;&lt;wsp:rsid wsp:val=&quot;00D73CA3&quot;/&gt;&lt;wsp:rsid wsp:val=&quot;00D812AB&quot;/&gt;&lt;wsp:rsid wsp:val=&quot;00D8350B&quot;/&gt;&lt;wsp:rsid wsp:val=&quot;00D86744&quot;/&gt;&lt;wsp:rsid wsp:val=&quot;00D879BD&quot;/&gt;&lt;wsp:rsid wsp:val=&quot;00D87F46&quot;/&gt;&lt;wsp:rsid wsp:val=&quot;00D92ABB&quot;/&gt;&lt;wsp:rsid wsp:val=&quot;00D938FD&quot;/&gt;&lt;wsp:rsid wsp:val=&quot;00D941EB&quot;/&gt;&lt;wsp:rsid wsp:val=&quot;00D96782&quot;/&gt;&lt;wsp:rsid wsp:val=&quot;00DA0E14&quot;/&gt;&lt;wsp:rsid wsp:val=&quot;00DA272E&quot;/&gt;&lt;wsp:rsid wsp:val=&quot;00DA3EC1&quot;/&gt;&lt;wsp:rsid wsp:val=&quot;00DA6776&quot;/&gt;&lt;wsp:rsid wsp:val=&quot;00DA79E3&quot;/&gt;&lt;wsp:rsid wsp:val=&quot;00DB00F7&quot;/&gt;&lt;wsp:rsid wsp:val=&quot;00DB0E00&quot;/&gt;&lt;wsp:rsid wsp:val=&quot;00DB17F4&quot;/&gt;&lt;wsp:rsid wsp:val=&quot;00DB2405&quot;/&gt;&lt;wsp:rsid wsp:val=&quot;00DB2E67&quot;/&gt;&lt;wsp:rsid wsp:val=&quot;00DB4249&quot;/&gt;&lt;wsp:rsid wsp:val=&quot;00DB5538&quot;/&gt;&lt;wsp:rsid wsp:val=&quot;00DB5C07&quot;/&gt;&lt;wsp:rsid wsp:val=&quot;00DB717C&quot;/&gt;&lt;wsp:rsid wsp:val=&quot;00DB7E11&quot;/&gt;&lt;wsp:rsid wsp:val=&quot;00DC1224&quot;/&gt;&lt;wsp:rsid wsp:val=&quot;00DC1E19&quot;/&gt;&lt;wsp:rsid wsp:val=&quot;00DC29BB&quot;/&gt;&lt;wsp:rsid wsp:val=&quot;00DC3BCC&quot;/&gt;&lt;wsp:rsid wsp:val=&quot;00DC452F&quot;/&gt;&lt;wsp:rsid wsp:val=&quot;00DC5ACE&quot;/&gt;&lt;wsp:rsid wsp:val=&quot;00DC6ACA&quot;/&gt;&lt;wsp:rsid wsp:val=&quot;00DC713E&quot;/&gt;&lt;wsp:rsid wsp:val=&quot;00DD0815&quot;/&gt;&lt;wsp:rsid wsp:val=&quot;00DD1A51&quot;/&gt;&lt;wsp:rsid wsp:val=&quot;00DD294A&quot;/&gt;&lt;wsp:rsid wsp:val=&quot;00DD2C8F&quot;/&gt;&lt;wsp:rsid wsp:val=&quot;00DD2D53&quot;/&gt;&lt;wsp:rsid wsp:val=&quot;00DD3EF1&quot;/&gt;&lt;wsp:rsid wsp:val=&quot;00DD53BE&quot;/&gt;&lt;wsp:rsid wsp:val=&quot;00DD6587&quot;/&gt;&lt;wsp:rsid wsp:val=&quot;00DD7585&quot;/&gt;&lt;wsp:rsid wsp:val=&quot;00DD7A8A&quot;/&gt;&lt;wsp:rsid wsp:val=&quot;00DE1860&quot;/&gt;&lt;wsp:rsid wsp:val=&quot;00DE3793&quot;/&gt;&lt;wsp:rsid wsp:val=&quot;00DE43B6&quot;/&gt;&lt;wsp:rsid wsp:val=&quot;00DF09AC&quot;/&gt;&lt;wsp:rsid wsp:val=&quot;00DF2386&quot;/&gt;&lt;wsp:rsid wsp:val=&quot;00DF2EEE&quot;/&gt;&lt;wsp:rsid wsp:val=&quot;00DF4389&quot;/&gt;&lt;wsp:rsid wsp:val=&quot;00DF5595&quot;/&gt;&lt;wsp:rsid wsp:val=&quot;00DF6B16&quot;/&gt;&lt;wsp:rsid wsp:val=&quot;00DF6C06&quot;/&gt;&lt;wsp:rsid wsp:val=&quot;00DF7773&quot;/&gt;&lt;wsp:rsid wsp:val=&quot;00E011F7&quot;/&gt;&lt;wsp:rsid wsp:val=&quot;00E01FE8&quot;/&gt;&lt;wsp:rsid wsp:val=&quot;00E0295D&quot;/&gt;&lt;wsp:rsid wsp:val=&quot;00E030DB&quot;/&gt;&lt;wsp:rsid wsp:val=&quot;00E0582D&quot;/&gt;&lt;wsp:rsid wsp:val=&quot;00E05C50&quot;/&gt;&lt;wsp:rsid wsp:val=&quot;00E05D69&quot;/&gt;&lt;wsp:rsid wsp:val=&quot;00E06498&quot;/&gt;&lt;wsp:rsid wsp:val=&quot;00E11980&quot;/&gt;&lt;wsp:rsid wsp:val=&quot;00E12169&quot;/&gt;&lt;wsp:rsid wsp:val=&quot;00E124D2&quot;/&gt;&lt;wsp:rsid wsp:val=&quot;00E13391&quot;/&gt;&lt;wsp:rsid wsp:val=&quot;00E13829&quot;/&gt;&lt;wsp:rsid wsp:val=&quot;00E14E2F&quot;/&gt;&lt;wsp:rsid wsp:val=&quot;00E157EB&quot;/&gt;&lt;wsp:rsid wsp:val=&quot;00E21CCF&quot;/&gt;&lt;wsp:rsid wsp:val=&quot;00E236C0&quot;/&gt;&lt;wsp:rsid wsp:val=&quot;00E242EC&quot;/&gt;&lt;wsp:rsid wsp:val=&quot;00E24814&quot;/&gt;&lt;wsp:rsid wsp:val=&quot;00E2744D&quot;/&gt;&lt;wsp:rsid wsp:val=&quot;00E312E9&quot;/&gt;&lt;wsp:rsid wsp:val=&quot;00E3332F&quot;/&gt;&lt;wsp:rsid wsp:val=&quot;00E40972&quot;/&gt;&lt;wsp:rsid wsp:val=&quot;00E428BB&quot;/&gt;&lt;wsp:rsid wsp:val=&quot;00E436C7&quot;/&gt;&lt;wsp:rsid wsp:val=&quot;00E44BF3&quot;/&gt;&lt;wsp:rsid wsp:val=&quot;00E45643&quot;/&gt;&lt;wsp:rsid wsp:val=&quot;00E47471&quot;/&gt;&lt;wsp:rsid wsp:val=&quot;00E50D62&quot;/&gt;&lt;wsp:rsid wsp:val=&quot;00E51CD1&quot;/&gt;&lt;wsp:rsid wsp:val=&quot;00E543A0&quot;/&gt;&lt;wsp:rsid wsp:val=&quot;00E544F6&quot;/&gt;&lt;wsp:rsid wsp:val=&quot;00E559CB&quot;/&gt;&lt;wsp:rsid wsp:val=&quot;00E642D0&quot;/&gt;&lt;wsp:rsid wsp:val=&quot;00E64E84&quot;/&gt;&lt;wsp:rsid wsp:val=&quot;00E650C7&quot;/&gt;&lt;wsp:rsid wsp:val=&quot;00E65A4C&quot;/&gt;&lt;wsp:rsid wsp:val=&quot;00E65E3C&quot;/&gt;&lt;wsp:rsid wsp:val=&quot;00E70047&quot;/&gt;&lt;wsp:rsid wsp:val=&quot;00E716E4&quot;/&gt;&lt;wsp:rsid wsp:val=&quot;00E71BDC&quot;/&gt;&lt;wsp:rsid wsp:val=&quot;00E724DE&quot;/&gt;&lt;wsp:rsid wsp:val=&quot;00E756A0&quot;/&gt;&lt;wsp:rsid wsp:val=&quot;00E77C01&quot;/&gt;&lt;wsp:rsid wsp:val=&quot;00E806B6&quot;/&gt;&lt;wsp:rsid wsp:val=&quot;00E84640&quot;/&gt;&lt;wsp:rsid wsp:val=&quot;00E86644&quot;/&gt;&lt;wsp:rsid wsp:val=&quot;00E867B6&quot;/&gt;&lt;wsp:rsid wsp:val=&quot;00E8714F&quot;/&gt;&lt;wsp:rsid wsp:val=&quot;00E900E6&quot;/&gt;&lt;wsp:rsid wsp:val=&quot;00E90802&quot;/&gt;&lt;wsp:rsid wsp:val=&quot;00E90ECD&quot;/&gt;&lt;wsp:rsid wsp:val=&quot;00E925BE&quot;/&gt;&lt;wsp:rsid wsp:val=&quot;00E92EAD&quot;/&gt;&lt;wsp:rsid wsp:val=&quot;00E937C4&quot;/&gt;&lt;wsp:rsid wsp:val=&quot;00E93B13&quot;/&gt;&lt;wsp:rsid wsp:val=&quot;00E93E45&quot;/&gt;&lt;wsp:rsid wsp:val=&quot;00E93FE6&quot;/&gt;&lt;wsp:rsid wsp:val=&quot;00E96BBC&quot;/&gt;&lt;wsp:rsid wsp:val=&quot;00E96D4B&quot;/&gt;&lt;wsp:rsid wsp:val=&quot;00E96DFA&quot;/&gt;&lt;wsp:rsid wsp:val=&quot;00E97D6F&quot;/&gt;&lt;wsp:rsid wsp:val=&quot;00EA00D2&quot;/&gt;&lt;wsp:rsid wsp:val=&quot;00EA1966&quot;/&gt;&lt;wsp:rsid wsp:val=&quot;00EA1A36&quot;/&gt;&lt;wsp:rsid wsp:val=&quot;00EA1FA0&quot;/&gt;&lt;wsp:rsid wsp:val=&quot;00EA295C&quot;/&gt;&lt;wsp:rsid wsp:val=&quot;00EA53AB&quot;/&gt;&lt;wsp:rsid wsp:val=&quot;00EA6108&quot;/&gt;&lt;wsp:rsid wsp:val=&quot;00EA70A5&quot;/&gt;&lt;wsp:rsid wsp:val=&quot;00EB1927&quot;/&gt;&lt;wsp:rsid wsp:val=&quot;00EB5B19&quot;/&gt;&lt;wsp:rsid wsp:val=&quot;00EB63D3&quot;/&gt;&lt;wsp:rsid wsp:val=&quot;00EB6A6F&quot;/&gt;&lt;wsp:rsid wsp:val=&quot;00EB7136&quot;/&gt;&lt;wsp:rsid wsp:val=&quot;00EB7B51&quot;/&gt;&lt;wsp:rsid wsp:val=&quot;00EC0579&quot;/&gt;&lt;wsp:rsid wsp:val=&quot;00EC0BBE&quot;/&gt;&lt;wsp:rsid wsp:val=&quot;00EC2CD1&quot;/&gt;&lt;wsp:rsid wsp:val=&quot;00EC3616&quot;/&gt;&lt;wsp:rsid wsp:val=&quot;00EC4244&quot;/&gt;&lt;wsp:rsid wsp:val=&quot;00EC43AB&quot;/&gt;&lt;wsp:rsid wsp:val=&quot;00EC47C4&quot;/&gt;&lt;wsp:rsid wsp:val=&quot;00EC5130&quot;/&gt;&lt;wsp:rsid wsp:val=&quot;00EC71AD&quot;/&gt;&lt;wsp:rsid wsp:val=&quot;00EC73C8&quot;/&gt;&lt;wsp:rsid wsp:val=&quot;00EC788B&quot;/&gt;&lt;wsp:rsid wsp:val=&quot;00ED36FB&quot;/&gt;&lt;wsp:rsid wsp:val=&quot;00ED377F&quot;/&gt;&lt;wsp:rsid wsp:val=&quot;00ED412D&quot;/&gt;&lt;wsp:rsid wsp:val=&quot;00ED5942&quot;/&gt;&lt;wsp:rsid wsp:val=&quot;00EE0173&quot;/&gt;&lt;wsp:rsid wsp:val=&quot;00EE08D6&quot;/&gt;&lt;wsp:rsid wsp:val=&quot;00EE25D9&quot;/&gt;&lt;wsp:rsid wsp:val=&quot;00EE2BB5&quot;/&gt;&lt;wsp:rsid wsp:val=&quot;00EE2E8C&quot;/&gt;&lt;wsp:rsid wsp:val=&quot;00EE41B8&quot;/&gt;&lt;wsp:rsid wsp:val=&quot;00EE4807&quot;/&gt;&lt;wsp:rsid wsp:val=&quot;00EE58B5&quot;/&gt;&lt;wsp:rsid wsp:val=&quot;00EE669B&quot;/&gt;&lt;wsp:rsid wsp:val=&quot;00EE72FF&quot;/&gt;&lt;wsp:rsid wsp:val=&quot;00EF1819&quot;/&gt;&lt;wsp:rsid wsp:val=&quot;00EF2449&quot;/&gt;&lt;wsp:rsid wsp:val=&quot;00EF2665&quot;/&gt;&lt;wsp:rsid wsp:val=&quot;00EF30F3&quot;/&gt;&lt;wsp:rsid wsp:val=&quot;00EF3C4D&quot;/&gt;&lt;wsp:rsid wsp:val=&quot;00EF437F&quot;/&gt;&lt;wsp:rsid wsp:val=&quot;00EF4942&quot;/&gt;&lt;wsp:rsid wsp:val=&quot;00EF61A6&quot;/&gt;&lt;wsp:rsid wsp:val=&quot;00EF63B5&quot;/&gt;&lt;wsp:rsid wsp:val=&quot;00EF77B7&quot;/&gt;&lt;wsp:rsid wsp:val=&quot;00F02206&quot;/&gt;&lt;wsp:rsid wsp:val=&quot;00F05AE8&quot;/&gt;&lt;wsp:rsid wsp:val=&quot;00F067D5&quot;/&gt;&lt;wsp:rsid wsp:val=&quot;00F07C69&quot;/&gt;&lt;wsp:rsid wsp:val=&quot;00F100BC&quot;/&gt;&lt;wsp:rsid wsp:val=&quot;00F1020E&quot;/&gt;&lt;wsp:rsid wsp:val=&quot;00F12978&quot;/&gt;&lt;wsp:rsid wsp:val=&quot;00F1425A&quot;/&gt;&lt;wsp:rsid wsp:val=&quot;00F14BCD&quot;/&gt;&lt;wsp:rsid wsp:val=&quot;00F15D49&quot;/&gt;&lt;wsp:rsid wsp:val=&quot;00F161F6&quot;/&gt;&lt;wsp:rsid wsp:val=&quot;00F16434&quot;/&gt;&lt;wsp:rsid wsp:val=&quot;00F21CE8&quot;/&gt;&lt;wsp:rsid wsp:val=&quot;00F24BF3&quot;/&gt;&lt;wsp:rsid wsp:val=&quot;00F30E86&quot;/&gt;&lt;wsp:rsid wsp:val=&quot;00F33E74&quot;/&gt;&lt;wsp:rsid wsp:val=&quot;00F344F1&quot;/&gt;&lt;wsp:rsid wsp:val=&quot;00F356C7&quot;/&gt;&lt;wsp:rsid wsp:val=&quot;00F3657D&quot;/&gt;&lt;wsp:rsid wsp:val=&quot;00F36A02&quot;/&gt;&lt;wsp:rsid wsp:val=&quot;00F36FA6&quot;/&gt;&lt;wsp:rsid wsp:val=&quot;00F405D7&quot;/&gt;&lt;wsp:rsid wsp:val=&quot;00F43864&quot;/&gt;&lt;wsp:rsid wsp:val=&quot;00F4465F&quot;/&gt;&lt;wsp:rsid wsp:val=&quot;00F44A12&quot;/&gt;&lt;wsp:rsid wsp:val=&quot;00F44FDE&quot;/&gt;&lt;wsp:rsid wsp:val=&quot;00F454E5&quot;/&gt;&lt;wsp:rsid wsp:val=&quot;00F4749C&quot;/&gt;&lt;wsp:rsid wsp:val=&quot;00F54334&quot;/&gt;&lt;wsp:rsid wsp:val=&quot;00F570DB&quot;/&gt;&lt;wsp:rsid wsp:val=&quot;00F61298&quot;/&gt;&lt;wsp:rsid wsp:val=&quot;00F66F8F&quot;/&gt;&lt;wsp:rsid wsp:val=&quot;00F70755&quot;/&gt;&lt;wsp:rsid wsp:val=&quot;00F70819&quot;/&gt;&lt;wsp:rsid wsp:val=&quot;00F7452B&quot;/&gt;&lt;wsp:rsid wsp:val=&quot;00F74882&quot;/&gt;&lt;wsp:rsid wsp:val=&quot;00F74B95&quot;/&gt;&lt;wsp:rsid wsp:val=&quot;00F76AF0&quot;/&gt;&lt;wsp:rsid wsp:val=&quot;00F77828&quot;/&gt;&lt;wsp:rsid wsp:val=&quot;00F80030&quot;/&gt;&lt;wsp:rsid wsp:val=&quot;00F80195&quot;/&gt;&lt;wsp:rsid wsp:val=&quot;00F80D87&quot;/&gt;&lt;wsp:rsid wsp:val=&quot;00F82449&quot;/&gt;&lt;wsp:rsid wsp:val=&quot;00F82BC3&quot;/&gt;&lt;wsp:rsid wsp:val=&quot;00F82D1F&quot;/&gt;&lt;wsp:rsid wsp:val=&quot;00F833F4&quot;/&gt;&lt;wsp:rsid wsp:val=&quot;00F83CF8&quot;/&gt;&lt;wsp:rsid wsp:val=&quot;00F8488F&quot;/&gt;&lt;wsp:rsid wsp:val=&quot;00F85404&quot;/&gt;&lt;wsp:rsid wsp:val=&quot;00F862F5&quot;/&gt;&lt;wsp:rsid wsp:val=&quot;00F8655E&quot;/&gt;&lt;wsp:rsid wsp:val=&quot;00F86993&quot;/&gt;&lt;wsp:rsid wsp:val=&quot;00F87EAD&quot;/&gt;&lt;wsp:rsid wsp:val=&quot;00F92B8C&quot;/&gt;&lt;wsp:rsid wsp:val=&quot;00F92BE6&quot;/&gt;&lt;wsp:rsid wsp:val=&quot;00F93C2C&quot;/&gt;&lt;wsp:rsid wsp:val=&quot;00F9514C&quot;/&gt;&lt;wsp:rsid wsp:val=&quot;00F95D1E&quot;/&gt;&lt;wsp:rsid wsp:val=&quot;00F97C41&quot;/&gt;&lt;wsp:rsid wsp:val=&quot;00FA0D53&quot;/&gt;&lt;wsp:rsid wsp:val=&quot;00FA3088&quot;/&gt;&lt;wsp:rsid wsp:val=&quot;00FA3EC9&quot;/&gt;&lt;wsp:rsid wsp:val=&quot;00FA5711&quot;/&gt;&lt;wsp:rsid wsp:val=&quot;00FA7243&quot;/&gt;&lt;wsp:rsid wsp:val=&quot;00FA75D2&quot;/&gt;&lt;wsp:rsid wsp:val=&quot;00FB077D&quot;/&gt;&lt;wsp:rsid wsp:val=&quot;00FB1B92&quot;/&gt;&lt;wsp:rsid wsp:val=&quot;00FB2524&quot;/&gt;&lt;wsp:rsid wsp:val=&quot;00FB6302&quot;/&gt;&lt;wsp:rsid wsp:val=&quot;00FB6843&quot;/&gt;&lt;wsp:rsid wsp:val=&quot;00FB69A9&quot;/&gt;&lt;wsp:rsid wsp:val=&quot;00FC29ED&quot;/&gt;&lt;wsp:rsid wsp:val=&quot;00FC36A5&quot;/&gt;&lt;wsp:rsid wsp:val=&quot;00FC54B9&quot;/&gt;&lt;wsp:rsid wsp:val=&quot;00FC54FC&quot;/&gt;&lt;wsp:rsid wsp:val=&quot;00FC5C46&quot;/&gt;&lt;wsp:rsid wsp:val=&quot;00FC6E4E&quot;/&gt;&lt;wsp:rsid wsp:val=&quot;00FD1B54&quot;/&gt;&lt;wsp:rsid wsp:val=&quot;00FD23EC&quot;/&gt;&lt;wsp:rsid wsp:val=&quot;00FD249E&quot;/&gt;&lt;wsp:rsid wsp:val=&quot;00FD4285&quot;/&gt;&lt;wsp:rsid wsp:val=&quot;00FE0119&quot;/&gt;&lt;wsp:rsid wsp:val=&quot;00FE20B1&quot;/&gt;&lt;wsp:rsid wsp:val=&quot;00FE2430&quot;/&gt;&lt;wsp:rsid wsp:val=&quot;00FE2922&quot;/&gt;&lt;wsp:rsid wsp:val=&quot;00FE4944&quot;/&gt;&lt;wsp:rsid wsp:val=&quot;00FE5003&quot;/&gt;&lt;wsp:rsid wsp:val=&quot;00FE523B&quot;/&gt;&lt;wsp:rsid wsp:val=&quot;00FE52F7&quot;/&gt;&lt;wsp:rsid wsp:val=&quot;00FE539A&quot;/&gt;&lt;wsp:rsid wsp:val=&quot;00FE6A52&quot;/&gt;&lt;wsp:rsid wsp:val=&quot;00FF025A&quot;/&gt;&lt;wsp:rsid wsp:val=&quot;00FF1E6A&quot;/&gt;&lt;wsp:rsid wsp:val=&quot;00FF21A4&quot;/&gt;&lt;wsp:rsid wsp:val=&quot;00FF2814&quot;/&gt;&lt;wsp:rsid wsp:val=&quot;00FF4288&quot;/&gt;&lt;wsp:rsid wsp:val=&quot;00FF6D79&quot;/&gt;&lt;wsp:rsid wsp:val=&quot;00FF78E4&quot;/&gt;&lt;/wsp:rsids&gt;&lt;/w:docPr&gt;&lt;w:body&gt;&lt;w:p wsp:rsidR=&quot;00000000&quot; wsp:rsidRDefault=&quot;00E756A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Ћ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ё,Рµ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Р°С€С‹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Т›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Ћ&lt;/m:t&gt;&lt;/m:r&gt;&lt;/m:num&gt;&lt;m:den&gt;&lt;m:r&gt;&lt;w:rPr&gt;&lt;w:rFonts w:ascii=&quot;Times New Roman&quot; w:h-ansi=&quot;Times New Roman&quot;/&gt;&lt;wx:font wx:val=&quot;Times New Roman&quot;/&gt;&lt;w:i/&gt;&lt;w:sz w:val=&quot;28&quot;/&gt;&lt;w:sz-cs w:val=&quot;28&quot;/&gt;&lt;/w:rPr&gt;&lt;m:t&gt;Т›С‹СЃР°Т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Ћв€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94129">
        <w:rPr>
          <w:rFonts w:ascii="Times New Roman" w:hAnsi="Times New Roman"/>
          <w:sz w:val="28"/>
          <w:szCs w:val="28"/>
        </w:rPr>
        <w:fldChar w:fldCharType="end"/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ҮІІ. «Әріп қысқарса»</w:t>
      </w:r>
      <w:r>
        <w:rPr>
          <w:rFonts w:ascii="Times New Roman" w:hAnsi="Times New Roman"/>
          <w:sz w:val="28"/>
          <w:szCs w:val="28"/>
        </w:rPr>
        <w:t xml:space="preserve"> ойыны бойынша дыбыстардың орын тәртібі, сапалық сипаты болатынын айтып, бір дыбысты өзгертсе, сөз мағынасы өзгеретініне қорытынды жасату, қысқарған сөздерді буын түріне талдату. </w:t>
      </w:r>
    </w:p>
    <w:p w:rsidR="00AA0EF3" w:rsidRPr="00BA2997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2997">
        <w:rPr>
          <w:rFonts w:ascii="Times New Roman" w:hAnsi="Times New Roman"/>
          <w:b/>
          <w:sz w:val="28"/>
          <w:szCs w:val="28"/>
        </w:rPr>
        <w:t>Мысалы : І топ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Палау            Қанар        Жолақ 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Алау              Анар</w:t>
      </w:r>
      <w:r>
        <w:rPr>
          <w:rFonts w:ascii="Times New Roman" w:hAnsi="Times New Roman"/>
          <w:sz w:val="28"/>
          <w:szCs w:val="28"/>
        </w:rPr>
        <w:tab/>
        <w:t>олақ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                 нар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лақ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ақ</w:t>
      </w:r>
    </w:p>
    <w:p w:rsidR="00AA0EF3" w:rsidRPr="00BA2997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2997">
        <w:rPr>
          <w:rFonts w:ascii="Times New Roman" w:hAnsi="Times New Roman"/>
          <w:b/>
          <w:sz w:val="28"/>
          <w:szCs w:val="28"/>
        </w:rPr>
        <w:t>ІІ топ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Дауыс          Қатаң                          Ашық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ауыс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атаң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шық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уыс              таң                                 ық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ыс                 аң                 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Әр топқа 3 сөзден талдату.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ҮІІІ. «Шешендік өнер»</w:t>
      </w:r>
      <w:r>
        <w:rPr>
          <w:rFonts w:ascii="Times New Roman" w:hAnsi="Times New Roman"/>
          <w:sz w:val="28"/>
          <w:szCs w:val="28"/>
        </w:rPr>
        <w:t xml:space="preserve"> 2 топқа тақырып беріледі,  тақырып бойынша ауызша әңгімелейді.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Ауылым-алтын бесігім.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Мен-ХХІ ғасыр перзентімін.</w:t>
      </w: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71AB">
        <w:rPr>
          <w:rFonts w:ascii="Times New Roman" w:hAnsi="Times New Roman"/>
          <w:b/>
          <w:sz w:val="28"/>
          <w:szCs w:val="28"/>
        </w:rPr>
        <w:t>ІХ. Сабақты қорытындылау. Оқушыларды бағалау.</w:t>
      </w: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EF3" w:rsidRPr="00E92606" w:rsidRDefault="00AA0EF3" w:rsidP="005121C4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</w:t>
      </w:r>
      <w:r w:rsidRPr="00A2441D">
        <w:rPr>
          <w:rFonts w:ascii="Times New Roman" w:hAnsi="Times New Roman"/>
          <w:b/>
          <w:sz w:val="72"/>
          <w:szCs w:val="72"/>
        </w:rPr>
        <w:t>Дыбыстар ә</w:t>
      </w:r>
      <w:r>
        <w:rPr>
          <w:rFonts w:ascii="Times New Roman" w:hAnsi="Times New Roman"/>
          <w:b/>
          <w:sz w:val="72"/>
          <w:szCs w:val="72"/>
        </w:rPr>
        <w:t>лемі</w:t>
      </w: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A2441D">
        <w:rPr>
          <w:rFonts w:ascii="Times New Roman" w:hAnsi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/>
          <w:b/>
          <w:sz w:val="48"/>
          <w:szCs w:val="48"/>
        </w:rPr>
        <w:t xml:space="preserve">         </w:t>
      </w:r>
      <w:r w:rsidRPr="00A2441D">
        <w:rPr>
          <w:rFonts w:ascii="Times New Roman" w:hAnsi="Times New Roman"/>
          <w:b/>
          <w:sz w:val="48"/>
          <w:szCs w:val="48"/>
        </w:rPr>
        <w:t>5-сынып</w:t>
      </w: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Төлеуова Анар Қаражігітқызы 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Маңғыстау облысы Түпқараған ауданы</w:t>
      </w:r>
    </w:p>
    <w:p w:rsidR="00AA0EF3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Жалау Мыңбаев мектеп-гимназиясы</w:t>
      </w:r>
    </w:p>
    <w:p w:rsidR="00AA0EF3" w:rsidRPr="00A2441D" w:rsidRDefault="00AA0EF3" w:rsidP="005121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қазақ тілі мен әдебиетінің мұғалімі</w:t>
      </w:r>
    </w:p>
    <w:p w:rsidR="00AA0EF3" w:rsidRPr="00A2441D" w:rsidRDefault="00AA0EF3" w:rsidP="00D3602B">
      <w:pPr>
        <w:spacing w:after="0" w:line="240" w:lineRule="auto"/>
        <w:ind w:left="1412" w:hanging="1412"/>
        <w:rPr>
          <w:rFonts w:ascii="Times New Roman" w:hAnsi="Times New Roman"/>
          <w:sz w:val="44"/>
          <w:szCs w:val="44"/>
        </w:rPr>
      </w:pPr>
    </w:p>
    <w:sectPr w:rsidR="00AA0EF3" w:rsidRPr="00A2441D" w:rsidSect="00E9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45D"/>
    <w:multiLevelType w:val="hybridMultilevel"/>
    <w:tmpl w:val="80E4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86462"/>
    <w:multiLevelType w:val="hybridMultilevel"/>
    <w:tmpl w:val="F77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F7778"/>
    <w:multiLevelType w:val="hybridMultilevel"/>
    <w:tmpl w:val="4322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8C019E"/>
    <w:multiLevelType w:val="hybridMultilevel"/>
    <w:tmpl w:val="783E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4454E"/>
    <w:multiLevelType w:val="hybridMultilevel"/>
    <w:tmpl w:val="EEC6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6F3125"/>
    <w:multiLevelType w:val="hybridMultilevel"/>
    <w:tmpl w:val="EF1C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D49"/>
    <w:rsid w:val="0000096B"/>
    <w:rsid w:val="00005277"/>
    <w:rsid w:val="000055E3"/>
    <w:rsid w:val="0000614C"/>
    <w:rsid w:val="00011190"/>
    <w:rsid w:val="00013269"/>
    <w:rsid w:val="0001333B"/>
    <w:rsid w:val="000145E7"/>
    <w:rsid w:val="000150AE"/>
    <w:rsid w:val="00015178"/>
    <w:rsid w:val="000154DF"/>
    <w:rsid w:val="000206BF"/>
    <w:rsid w:val="00020C60"/>
    <w:rsid w:val="0002127A"/>
    <w:rsid w:val="0002236A"/>
    <w:rsid w:val="000224C2"/>
    <w:rsid w:val="000225D2"/>
    <w:rsid w:val="00023EE0"/>
    <w:rsid w:val="00025DE3"/>
    <w:rsid w:val="00026C14"/>
    <w:rsid w:val="00026CA8"/>
    <w:rsid w:val="00026CAB"/>
    <w:rsid w:val="00027D8B"/>
    <w:rsid w:val="00032158"/>
    <w:rsid w:val="000334A5"/>
    <w:rsid w:val="00041922"/>
    <w:rsid w:val="000463C9"/>
    <w:rsid w:val="00046508"/>
    <w:rsid w:val="000466FD"/>
    <w:rsid w:val="0004695A"/>
    <w:rsid w:val="000504AA"/>
    <w:rsid w:val="000505A1"/>
    <w:rsid w:val="000514BE"/>
    <w:rsid w:val="00051ED0"/>
    <w:rsid w:val="00052C80"/>
    <w:rsid w:val="0005385C"/>
    <w:rsid w:val="0005396B"/>
    <w:rsid w:val="00054AA9"/>
    <w:rsid w:val="00055719"/>
    <w:rsid w:val="00055E08"/>
    <w:rsid w:val="0006033C"/>
    <w:rsid w:val="00061943"/>
    <w:rsid w:val="00062305"/>
    <w:rsid w:val="00063B93"/>
    <w:rsid w:val="000671A6"/>
    <w:rsid w:val="0006786C"/>
    <w:rsid w:val="0007632C"/>
    <w:rsid w:val="0008289D"/>
    <w:rsid w:val="00083039"/>
    <w:rsid w:val="0008384D"/>
    <w:rsid w:val="00083C00"/>
    <w:rsid w:val="00083DAC"/>
    <w:rsid w:val="00084678"/>
    <w:rsid w:val="00086C77"/>
    <w:rsid w:val="00090FE4"/>
    <w:rsid w:val="00094858"/>
    <w:rsid w:val="000957C2"/>
    <w:rsid w:val="00096F3A"/>
    <w:rsid w:val="000A2355"/>
    <w:rsid w:val="000A32EB"/>
    <w:rsid w:val="000A3A14"/>
    <w:rsid w:val="000A3CF0"/>
    <w:rsid w:val="000A5719"/>
    <w:rsid w:val="000A5966"/>
    <w:rsid w:val="000A6551"/>
    <w:rsid w:val="000A663D"/>
    <w:rsid w:val="000A7058"/>
    <w:rsid w:val="000A7F69"/>
    <w:rsid w:val="000B0B96"/>
    <w:rsid w:val="000B23DC"/>
    <w:rsid w:val="000B6676"/>
    <w:rsid w:val="000C051D"/>
    <w:rsid w:val="000C1488"/>
    <w:rsid w:val="000C1BE7"/>
    <w:rsid w:val="000D04B5"/>
    <w:rsid w:val="000D131E"/>
    <w:rsid w:val="000D2799"/>
    <w:rsid w:val="000D2EC5"/>
    <w:rsid w:val="000D2F86"/>
    <w:rsid w:val="000D35B9"/>
    <w:rsid w:val="000D521E"/>
    <w:rsid w:val="000D648C"/>
    <w:rsid w:val="000D6DC4"/>
    <w:rsid w:val="000D73DA"/>
    <w:rsid w:val="000E11DE"/>
    <w:rsid w:val="000E6812"/>
    <w:rsid w:val="000F1541"/>
    <w:rsid w:val="000F25B6"/>
    <w:rsid w:val="000F367A"/>
    <w:rsid w:val="000F68B9"/>
    <w:rsid w:val="000F7CEE"/>
    <w:rsid w:val="00100E42"/>
    <w:rsid w:val="0010204B"/>
    <w:rsid w:val="00102D25"/>
    <w:rsid w:val="00104B45"/>
    <w:rsid w:val="00107712"/>
    <w:rsid w:val="00111525"/>
    <w:rsid w:val="001116A4"/>
    <w:rsid w:val="00112271"/>
    <w:rsid w:val="00112F3D"/>
    <w:rsid w:val="001137F7"/>
    <w:rsid w:val="001142F7"/>
    <w:rsid w:val="001166FF"/>
    <w:rsid w:val="00123BE8"/>
    <w:rsid w:val="0012422F"/>
    <w:rsid w:val="001270CB"/>
    <w:rsid w:val="001272B4"/>
    <w:rsid w:val="00130CFC"/>
    <w:rsid w:val="00130D53"/>
    <w:rsid w:val="00130DD5"/>
    <w:rsid w:val="00131C67"/>
    <w:rsid w:val="00131DB7"/>
    <w:rsid w:val="00131EBA"/>
    <w:rsid w:val="00132860"/>
    <w:rsid w:val="00133E65"/>
    <w:rsid w:val="00136B7B"/>
    <w:rsid w:val="00141D98"/>
    <w:rsid w:val="00143385"/>
    <w:rsid w:val="00143C42"/>
    <w:rsid w:val="00145FA5"/>
    <w:rsid w:val="00146D68"/>
    <w:rsid w:val="00147820"/>
    <w:rsid w:val="00153DF7"/>
    <w:rsid w:val="0015653F"/>
    <w:rsid w:val="00157A78"/>
    <w:rsid w:val="001642A5"/>
    <w:rsid w:val="00165DB3"/>
    <w:rsid w:val="00170E70"/>
    <w:rsid w:val="00171153"/>
    <w:rsid w:val="001745EC"/>
    <w:rsid w:val="0017639B"/>
    <w:rsid w:val="00180D85"/>
    <w:rsid w:val="00181784"/>
    <w:rsid w:val="00181DEC"/>
    <w:rsid w:val="001858A0"/>
    <w:rsid w:val="00185959"/>
    <w:rsid w:val="00187BFD"/>
    <w:rsid w:val="00192250"/>
    <w:rsid w:val="0019458A"/>
    <w:rsid w:val="0019500D"/>
    <w:rsid w:val="001961B1"/>
    <w:rsid w:val="0019716E"/>
    <w:rsid w:val="0019734C"/>
    <w:rsid w:val="001A0057"/>
    <w:rsid w:val="001A146F"/>
    <w:rsid w:val="001A4F41"/>
    <w:rsid w:val="001A61A0"/>
    <w:rsid w:val="001A62E1"/>
    <w:rsid w:val="001A76E8"/>
    <w:rsid w:val="001B0C7F"/>
    <w:rsid w:val="001B1BD2"/>
    <w:rsid w:val="001B2069"/>
    <w:rsid w:val="001B2E7A"/>
    <w:rsid w:val="001B4F1F"/>
    <w:rsid w:val="001B776C"/>
    <w:rsid w:val="001C0B70"/>
    <w:rsid w:val="001C1547"/>
    <w:rsid w:val="001C161D"/>
    <w:rsid w:val="001C65C9"/>
    <w:rsid w:val="001D0F55"/>
    <w:rsid w:val="001D0F59"/>
    <w:rsid w:val="001D17AB"/>
    <w:rsid w:val="001D2913"/>
    <w:rsid w:val="001D2CEA"/>
    <w:rsid w:val="001D2FFE"/>
    <w:rsid w:val="001D409C"/>
    <w:rsid w:val="001D4A21"/>
    <w:rsid w:val="001D6241"/>
    <w:rsid w:val="001D6B54"/>
    <w:rsid w:val="001D72E2"/>
    <w:rsid w:val="001E27BF"/>
    <w:rsid w:val="001E2FD7"/>
    <w:rsid w:val="001E3A06"/>
    <w:rsid w:val="001E4445"/>
    <w:rsid w:val="001E47FB"/>
    <w:rsid w:val="001E6008"/>
    <w:rsid w:val="001F0B38"/>
    <w:rsid w:val="001F1894"/>
    <w:rsid w:val="001F2597"/>
    <w:rsid w:val="00200E53"/>
    <w:rsid w:val="00202718"/>
    <w:rsid w:val="00204596"/>
    <w:rsid w:val="002050ED"/>
    <w:rsid w:val="002053D4"/>
    <w:rsid w:val="00205536"/>
    <w:rsid w:val="00207029"/>
    <w:rsid w:val="00207875"/>
    <w:rsid w:val="0021076F"/>
    <w:rsid w:val="0021085B"/>
    <w:rsid w:val="00213BB7"/>
    <w:rsid w:val="002147EC"/>
    <w:rsid w:val="002147F0"/>
    <w:rsid w:val="0021488A"/>
    <w:rsid w:val="00214ABB"/>
    <w:rsid w:val="00214E7C"/>
    <w:rsid w:val="002167A5"/>
    <w:rsid w:val="00217A28"/>
    <w:rsid w:val="00220524"/>
    <w:rsid w:val="0022210B"/>
    <w:rsid w:val="00225835"/>
    <w:rsid w:val="00230AAE"/>
    <w:rsid w:val="00232F66"/>
    <w:rsid w:val="0023588F"/>
    <w:rsid w:val="0023636D"/>
    <w:rsid w:val="00237BF0"/>
    <w:rsid w:val="00237F3A"/>
    <w:rsid w:val="0024132F"/>
    <w:rsid w:val="002423CA"/>
    <w:rsid w:val="0024561E"/>
    <w:rsid w:val="002471C7"/>
    <w:rsid w:val="002512D3"/>
    <w:rsid w:val="002518D6"/>
    <w:rsid w:val="002518DF"/>
    <w:rsid w:val="00253CB5"/>
    <w:rsid w:val="00254C7C"/>
    <w:rsid w:val="002551B8"/>
    <w:rsid w:val="00255B6D"/>
    <w:rsid w:val="002571A7"/>
    <w:rsid w:val="00261E81"/>
    <w:rsid w:val="002631E4"/>
    <w:rsid w:val="00266E83"/>
    <w:rsid w:val="0026735D"/>
    <w:rsid w:val="0026799A"/>
    <w:rsid w:val="00270F92"/>
    <w:rsid w:val="00271118"/>
    <w:rsid w:val="0027169D"/>
    <w:rsid w:val="00272300"/>
    <w:rsid w:val="00272438"/>
    <w:rsid w:val="002743B0"/>
    <w:rsid w:val="00275ABF"/>
    <w:rsid w:val="00276200"/>
    <w:rsid w:val="0027636D"/>
    <w:rsid w:val="00277356"/>
    <w:rsid w:val="00280D2D"/>
    <w:rsid w:val="00281C00"/>
    <w:rsid w:val="00281F2A"/>
    <w:rsid w:val="00282EBC"/>
    <w:rsid w:val="00286050"/>
    <w:rsid w:val="00287432"/>
    <w:rsid w:val="002908C2"/>
    <w:rsid w:val="00291857"/>
    <w:rsid w:val="00291DF8"/>
    <w:rsid w:val="002A1C85"/>
    <w:rsid w:val="002A6294"/>
    <w:rsid w:val="002A6728"/>
    <w:rsid w:val="002A6D8E"/>
    <w:rsid w:val="002A7599"/>
    <w:rsid w:val="002B3F2F"/>
    <w:rsid w:val="002B5327"/>
    <w:rsid w:val="002B5830"/>
    <w:rsid w:val="002B6EB5"/>
    <w:rsid w:val="002B73B9"/>
    <w:rsid w:val="002C0AE0"/>
    <w:rsid w:val="002C2CA4"/>
    <w:rsid w:val="002C2FCC"/>
    <w:rsid w:val="002C5C51"/>
    <w:rsid w:val="002C5F61"/>
    <w:rsid w:val="002C64C3"/>
    <w:rsid w:val="002D0193"/>
    <w:rsid w:val="002D4EA0"/>
    <w:rsid w:val="002D4FF0"/>
    <w:rsid w:val="002D56F8"/>
    <w:rsid w:val="002D68A6"/>
    <w:rsid w:val="002D7659"/>
    <w:rsid w:val="002E0F15"/>
    <w:rsid w:val="002E3136"/>
    <w:rsid w:val="002E41F9"/>
    <w:rsid w:val="002E47CE"/>
    <w:rsid w:val="002E5C1C"/>
    <w:rsid w:val="002E72F8"/>
    <w:rsid w:val="002E7A01"/>
    <w:rsid w:val="002E7D1C"/>
    <w:rsid w:val="002F0286"/>
    <w:rsid w:val="002F08FF"/>
    <w:rsid w:val="002F132C"/>
    <w:rsid w:val="002F3C2A"/>
    <w:rsid w:val="002F7847"/>
    <w:rsid w:val="002F796B"/>
    <w:rsid w:val="003003F8"/>
    <w:rsid w:val="0030167A"/>
    <w:rsid w:val="0030219B"/>
    <w:rsid w:val="00302B4E"/>
    <w:rsid w:val="0030608B"/>
    <w:rsid w:val="00315338"/>
    <w:rsid w:val="00317C8C"/>
    <w:rsid w:val="003211B3"/>
    <w:rsid w:val="00322BB4"/>
    <w:rsid w:val="00323069"/>
    <w:rsid w:val="003237E4"/>
    <w:rsid w:val="00323DBD"/>
    <w:rsid w:val="00323F8C"/>
    <w:rsid w:val="00324110"/>
    <w:rsid w:val="0032420C"/>
    <w:rsid w:val="00324F63"/>
    <w:rsid w:val="00325F72"/>
    <w:rsid w:val="00326A76"/>
    <w:rsid w:val="00330F20"/>
    <w:rsid w:val="00330FC3"/>
    <w:rsid w:val="00331B08"/>
    <w:rsid w:val="00333AD2"/>
    <w:rsid w:val="00335D61"/>
    <w:rsid w:val="00337035"/>
    <w:rsid w:val="00337CC7"/>
    <w:rsid w:val="00341649"/>
    <w:rsid w:val="00341A89"/>
    <w:rsid w:val="00342D5B"/>
    <w:rsid w:val="00347441"/>
    <w:rsid w:val="00351AC4"/>
    <w:rsid w:val="00352EEB"/>
    <w:rsid w:val="003545DD"/>
    <w:rsid w:val="003554A4"/>
    <w:rsid w:val="00357576"/>
    <w:rsid w:val="00357D5F"/>
    <w:rsid w:val="00360B04"/>
    <w:rsid w:val="00361C6B"/>
    <w:rsid w:val="003647CC"/>
    <w:rsid w:val="00364BAE"/>
    <w:rsid w:val="00364DF3"/>
    <w:rsid w:val="0036547F"/>
    <w:rsid w:val="0036647A"/>
    <w:rsid w:val="00371808"/>
    <w:rsid w:val="003740E6"/>
    <w:rsid w:val="00374F5A"/>
    <w:rsid w:val="0037566D"/>
    <w:rsid w:val="00376AC8"/>
    <w:rsid w:val="00380710"/>
    <w:rsid w:val="00384EF8"/>
    <w:rsid w:val="00386867"/>
    <w:rsid w:val="0038761A"/>
    <w:rsid w:val="00390A11"/>
    <w:rsid w:val="00390A3C"/>
    <w:rsid w:val="00391A97"/>
    <w:rsid w:val="00392E4D"/>
    <w:rsid w:val="00393031"/>
    <w:rsid w:val="00394129"/>
    <w:rsid w:val="003A0565"/>
    <w:rsid w:val="003A4DA2"/>
    <w:rsid w:val="003A5470"/>
    <w:rsid w:val="003A5476"/>
    <w:rsid w:val="003A551F"/>
    <w:rsid w:val="003A5E9F"/>
    <w:rsid w:val="003A5EF1"/>
    <w:rsid w:val="003A6791"/>
    <w:rsid w:val="003B238A"/>
    <w:rsid w:val="003B360E"/>
    <w:rsid w:val="003B36C0"/>
    <w:rsid w:val="003B483A"/>
    <w:rsid w:val="003B6773"/>
    <w:rsid w:val="003C1F0B"/>
    <w:rsid w:val="003C2EAA"/>
    <w:rsid w:val="003C62C0"/>
    <w:rsid w:val="003D03C6"/>
    <w:rsid w:val="003D0AEB"/>
    <w:rsid w:val="003D15A3"/>
    <w:rsid w:val="003D1D0A"/>
    <w:rsid w:val="003D2237"/>
    <w:rsid w:val="003D29A5"/>
    <w:rsid w:val="003D4964"/>
    <w:rsid w:val="003D6077"/>
    <w:rsid w:val="003D713A"/>
    <w:rsid w:val="003D7D03"/>
    <w:rsid w:val="003E13BD"/>
    <w:rsid w:val="003E5679"/>
    <w:rsid w:val="003E66E3"/>
    <w:rsid w:val="003F2E67"/>
    <w:rsid w:val="003F33E8"/>
    <w:rsid w:val="003F3C34"/>
    <w:rsid w:val="003F51D6"/>
    <w:rsid w:val="003F5A63"/>
    <w:rsid w:val="003F5B59"/>
    <w:rsid w:val="0040010F"/>
    <w:rsid w:val="00400DD9"/>
    <w:rsid w:val="00400EEA"/>
    <w:rsid w:val="0040129B"/>
    <w:rsid w:val="00405E66"/>
    <w:rsid w:val="0040726D"/>
    <w:rsid w:val="004108C0"/>
    <w:rsid w:val="004115E9"/>
    <w:rsid w:val="00411694"/>
    <w:rsid w:val="0041314A"/>
    <w:rsid w:val="00414DEA"/>
    <w:rsid w:val="00415143"/>
    <w:rsid w:val="00417CA1"/>
    <w:rsid w:val="00420DB1"/>
    <w:rsid w:val="00421230"/>
    <w:rsid w:val="00421B9B"/>
    <w:rsid w:val="00421DB5"/>
    <w:rsid w:val="00421F4A"/>
    <w:rsid w:val="00423FAF"/>
    <w:rsid w:val="00425BDD"/>
    <w:rsid w:val="004263FF"/>
    <w:rsid w:val="004302C2"/>
    <w:rsid w:val="00431B7B"/>
    <w:rsid w:val="00432F7A"/>
    <w:rsid w:val="00433241"/>
    <w:rsid w:val="00434B58"/>
    <w:rsid w:val="00434BF8"/>
    <w:rsid w:val="0044028F"/>
    <w:rsid w:val="00442B18"/>
    <w:rsid w:val="00442BD9"/>
    <w:rsid w:val="004438C5"/>
    <w:rsid w:val="0044530C"/>
    <w:rsid w:val="0044708A"/>
    <w:rsid w:val="004475DB"/>
    <w:rsid w:val="00447EAE"/>
    <w:rsid w:val="00453452"/>
    <w:rsid w:val="00453A93"/>
    <w:rsid w:val="00454A3B"/>
    <w:rsid w:val="00456B0C"/>
    <w:rsid w:val="00456E39"/>
    <w:rsid w:val="00457F7B"/>
    <w:rsid w:val="0046180C"/>
    <w:rsid w:val="00463B3E"/>
    <w:rsid w:val="00465CFC"/>
    <w:rsid w:val="0047179C"/>
    <w:rsid w:val="004752FA"/>
    <w:rsid w:val="00476471"/>
    <w:rsid w:val="00477B98"/>
    <w:rsid w:val="004832B6"/>
    <w:rsid w:val="00483854"/>
    <w:rsid w:val="00492CEB"/>
    <w:rsid w:val="004935E8"/>
    <w:rsid w:val="00495C6E"/>
    <w:rsid w:val="0049697D"/>
    <w:rsid w:val="004A0EAF"/>
    <w:rsid w:val="004A13E3"/>
    <w:rsid w:val="004A164D"/>
    <w:rsid w:val="004A25F7"/>
    <w:rsid w:val="004A277C"/>
    <w:rsid w:val="004A2F36"/>
    <w:rsid w:val="004A5276"/>
    <w:rsid w:val="004A5D6E"/>
    <w:rsid w:val="004A693A"/>
    <w:rsid w:val="004A6C3F"/>
    <w:rsid w:val="004A71F6"/>
    <w:rsid w:val="004B07EE"/>
    <w:rsid w:val="004B18BF"/>
    <w:rsid w:val="004B1C02"/>
    <w:rsid w:val="004B217D"/>
    <w:rsid w:val="004B26AF"/>
    <w:rsid w:val="004B544E"/>
    <w:rsid w:val="004B7A4C"/>
    <w:rsid w:val="004C1C3F"/>
    <w:rsid w:val="004C2983"/>
    <w:rsid w:val="004C5F8D"/>
    <w:rsid w:val="004C6A7D"/>
    <w:rsid w:val="004C76FD"/>
    <w:rsid w:val="004C7A26"/>
    <w:rsid w:val="004D067B"/>
    <w:rsid w:val="004D10B0"/>
    <w:rsid w:val="004D320F"/>
    <w:rsid w:val="004D4B68"/>
    <w:rsid w:val="004D5186"/>
    <w:rsid w:val="004D689B"/>
    <w:rsid w:val="004D70BC"/>
    <w:rsid w:val="004D72FC"/>
    <w:rsid w:val="004D777C"/>
    <w:rsid w:val="004E10B1"/>
    <w:rsid w:val="004E228B"/>
    <w:rsid w:val="004E253C"/>
    <w:rsid w:val="004E44A7"/>
    <w:rsid w:val="004E4995"/>
    <w:rsid w:val="004E5581"/>
    <w:rsid w:val="004E5F76"/>
    <w:rsid w:val="004E6754"/>
    <w:rsid w:val="004E78A0"/>
    <w:rsid w:val="004E7D48"/>
    <w:rsid w:val="004E7D7C"/>
    <w:rsid w:val="004F01EA"/>
    <w:rsid w:val="004F0855"/>
    <w:rsid w:val="004F0DE0"/>
    <w:rsid w:val="004F235E"/>
    <w:rsid w:val="004F5628"/>
    <w:rsid w:val="0050025C"/>
    <w:rsid w:val="00501CF8"/>
    <w:rsid w:val="00502B73"/>
    <w:rsid w:val="00504605"/>
    <w:rsid w:val="005071A1"/>
    <w:rsid w:val="005121C4"/>
    <w:rsid w:val="00513028"/>
    <w:rsid w:val="005161FA"/>
    <w:rsid w:val="0051773B"/>
    <w:rsid w:val="00517DAA"/>
    <w:rsid w:val="0052142E"/>
    <w:rsid w:val="00522215"/>
    <w:rsid w:val="00522874"/>
    <w:rsid w:val="00526D2C"/>
    <w:rsid w:val="00526E1E"/>
    <w:rsid w:val="005321CD"/>
    <w:rsid w:val="00533700"/>
    <w:rsid w:val="00534B2F"/>
    <w:rsid w:val="00540921"/>
    <w:rsid w:val="0054229D"/>
    <w:rsid w:val="0054349C"/>
    <w:rsid w:val="00544A23"/>
    <w:rsid w:val="00546422"/>
    <w:rsid w:val="005464AB"/>
    <w:rsid w:val="00552612"/>
    <w:rsid w:val="0055451B"/>
    <w:rsid w:val="005562A8"/>
    <w:rsid w:val="00563129"/>
    <w:rsid w:val="00564A3E"/>
    <w:rsid w:val="00564F7E"/>
    <w:rsid w:val="005654FA"/>
    <w:rsid w:val="0056593A"/>
    <w:rsid w:val="0056640B"/>
    <w:rsid w:val="005665D3"/>
    <w:rsid w:val="005678E7"/>
    <w:rsid w:val="005679D6"/>
    <w:rsid w:val="0057037A"/>
    <w:rsid w:val="00571495"/>
    <w:rsid w:val="00571C1D"/>
    <w:rsid w:val="00572EA1"/>
    <w:rsid w:val="005746F1"/>
    <w:rsid w:val="00575D51"/>
    <w:rsid w:val="005769B5"/>
    <w:rsid w:val="00576A6C"/>
    <w:rsid w:val="00582271"/>
    <w:rsid w:val="00582BFD"/>
    <w:rsid w:val="00585BB7"/>
    <w:rsid w:val="0059036F"/>
    <w:rsid w:val="005910A2"/>
    <w:rsid w:val="0059110A"/>
    <w:rsid w:val="00591614"/>
    <w:rsid w:val="0059193A"/>
    <w:rsid w:val="00592D4E"/>
    <w:rsid w:val="00594299"/>
    <w:rsid w:val="0059565D"/>
    <w:rsid w:val="00595E3A"/>
    <w:rsid w:val="0059610F"/>
    <w:rsid w:val="00596E30"/>
    <w:rsid w:val="005971A9"/>
    <w:rsid w:val="0059747A"/>
    <w:rsid w:val="00597C59"/>
    <w:rsid w:val="005A085D"/>
    <w:rsid w:val="005A08AB"/>
    <w:rsid w:val="005A2736"/>
    <w:rsid w:val="005A3D3C"/>
    <w:rsid w:val="005A5708"/>
    <w:rsid w:val="005A5A3E"/>
    <w:rsid w:val="005A5F3F"/>
    <w:rsid w:val="005B1D41"/>
    <w:rsid w:val="005B3042"/>
    <w:rsid w:val="005B3F42"/>
    <w:rsid w:val="005B42F1"/>
    <w:rsid w:val="005B6FEE"/>
    <w:rsid w:val="005B79AE"/>
    <w:rsid w:val="005C00D5"/>
    <w:rsid w:val="005C1020"/>
    <w:rsid w:val="005C2503"/>
    <w:rsid w:val="005C3A05"/>
    <w:rsid w:val="005C3E52"/>
    <w:rsid w:val="005C3F1A"/>
    <w:rsid w:val="005C50DD"/>
    <w:rsid w:val="005C657D"/>
    <w:rsid w:val="005C7B1B"/>
    <w:rsid w:val="005D0785"/>
    <w:rsid w:val="005D0824"/>
    <w:rsid w:val="005D2428"/>
    <w:rsid w:val="005D2935"/>
    <w:rsid w:val="005D3C4B"/>
    <w:rsid w:val="005D4E11"/>
    <w:rsid w:val="005D60BA"/>
    <w:rsid w:val="005D6655"/>
    <w:rsid w:val="005D6ADC"/>
    <w:rsid w:val="005E149A"/>
    <w:rsid w:val="005E1C0A"/>
    <w:rsid w:val="005E1F83"/>
    <w:rsid w:val="005E4EBA"/>
    <w:rsid w:val="005E5372"/>
    <w:rsid w:val="005E58B4"/>
    <w:rsid w:val="005E6329"/>
    <w:rsid w:val="005F525E"/>
    <w:rsid w:val="005F7253"/>
    <w:rsid w:val="005F744E"/>
    <w:rsid w:val="006011FA"/>
    <w:rsid w:val="00603EB3"/>
    <w:rsid w:val="006043E3"/>
    <w:rsid w:val="00604A04"/>
    <w:rsid w:val="006076DB"/>
    <w:rsid w:val="00612C3F"/>
    <w:rsid w:val="00615098"/>
    <w:rsid w:val="006200A7"/>
    <w:rsid w:val="00620145"/>
    <w:rsid w:val="006220AE"/>
    <w:rsid w:val="00623FB3"/>
    <w:rsid w:val="00625948"/>
    <w:rsid w:val="00626E55"/>
    <w:rsid w:val="0063188E"/>
    <w:rsid w:val="006318FA"/>
    <w:rsid w:val="00634616"/>
    <w:rsid w:val="00634ED0"/>
    <w:rsid w:val="006359D8"/>
    <w:rsid w:val="00635D72"/>
    <w:rsid w:val="00636497"/>
    <w:rsid w:val="00637AC7"/>
    <w:rsid w:val="00640774"/>
    <w:rsid w:val="0064107F"/>
    <w:rsid w:val="006414A0"/>
    <w:rsid w:val="00642E46"/>
    <w:rsid w:val="00643472"/>
    <w:rsid w:val="00643A69"/>
    <w:rsid w:val="00643E3D"/>
    <w:rsid w:val="00645744"/>
    <w:rsid w:val="00647854"/>
    <w:rsid w:val="006511C1"/>
    <w:rsid w:val="0065512A"/>
    <w:rsid w:val="006555E8"/>
    <w:rsid w:val="006559ED"/>
    <w:rsid w:val="00664E7C"/>
    <w:rsid w:val="006675F0"/>
    <w:rsid w:val="00670560"/>
    <w:rsid w:val="0067129B"/>
    <w:rsid w:val="006713C1"/>
    <w:rsid w:val="00673679"/>
    <w:rsid w:val="00673DAE"/>
    <w:rsid w:val="00675689"/>
    <w:rsid w:val="00675D44"/>
    <w:rsid w:val="00681490"/>
    <w:rsid w:val="00685345"/>
    <w:rsid w:val="0068680F"/>
    <w:rsid w:val="006901AD"/>
    <w:rsid w:val="006907F3"/>
    <w:rsid w:val="006926A2"/>
    <w:rsid w:val="0069369D"/>
    <w:rsid w:val="006954F2"/>
    <w:rsid w:val="00695B5D"/>
    <w:rsid w:val="00697039"/>
    <w:rsid w:val="006974D6"/>
    <w:rsid w:val="00697A2C"/>
    <w:rsid w:val="006A7B0D"/>
    <w:rsid w:val="006B050D"/>
    <w:rsid w:val="006B09D6"/>
    <w:rsid w:val="006B0B61"/>
    <w:rsid w:val="006B1B7E"/>
    <w:rsid w:val="006B28E7"/>
    <w:rsid w:val="006B5869"/>
    <w:rsid w:val="006B5FFC"/>
    <w:rsid w:val="006B62A6"/>
    <w:rsid w:val="006B6809"/>
    <w:rsid w:val="006B6F3B"/>
    <w:rsid w:val="006C1006"/>
    <w:rsid w:val="006C28E8"/>
    <w:rsid w:val="006C3216"/>
    <w:rsid w:val="006C38A3"/>
    <w:rsid w:val="006C3BBB"/>
    <w:rsid w:val="006C494C"/>
    <w:rsid w:val="006C5096"/>
    <w:rsid w:val="006C5A60"/>
    <w:rsid w:val="006C5B03"/>
    <w:rsid w:val="006D15AF"/>
    <w:rsid w:val="006D3B06"/>
    <w:rsid w:val="006D3E21"/>
    <w:rsid w:val="006D3E4C"/>
    <w:rsid w:val="006D4DC1"/>
    <w:rsid w:val="006D527C"/>
    <w:rsid w:val="006D6B3B"/>
    <w:rsid w:val="006E0CDE"/>
    <w:rsid w:val="006E3843"/>
    <w:rsid w:val="006E3E2D"/>
    <w:rsid w:val="006E418A"/>
    <w:rsid w:val="006E5882"/>
    <w:rsid w:val="006F034A"/>
    <w:rsid w:val="006F11EA"/>
    <w:rsid w:val="006F2401"/>
    <w:rsid w:val="006F267D"/>
    <w:rsid w:val="006F6AF1"/>
    <w:rsid w:val="006F7407"/>
    <w:rsid w:val="00700590"/>
    <w:rsid w:val="00701B20"/>
    <w:rsid w:val="00702BE3"/>
    <w:rsid w:val="00702DCC"/>
    <w:rsid w:val="00704208"/>
    <w:rsid w:val="00705467"/>
    <w:rsid w:val="00705FDE"/>
    <w:rsid w:val="00710EC8"/>
    <w:rsid w:val="007140A6"/>
    <w:rsid w:val="00715FF7"/>
    <w:rsid w:val="00716F91"/>
    <w:rsid w:val="007179C7"/>
    <w:rsid w:val="0072095E"/>
    <w:rsid w:val="00720BA5"/>
    <w:rsid w:val="007220CE"/>
    <w:rsid w:val="007271CF"/>
    <w:rsid w:val="007276BF"/>
    <w:rsid w:val="00731B3C"/>
    <w:rsid w:val="00731C70"/>
    <w:rsid w:val="00731F92"/>
    <w:rsid w:val="00732C9B"/>
    <w:rsid w:val="007330A6"/>
    <w:rsid w:val="00733426"/>
    <w:rsid w:val="00733E92"/>
    <w:rsid w:val="00735ED4"/>
    <w:rsid w:val="00736557"/>
    <w:rsid w:val="00740F1D"/>
    <w:rsid w:val="00742AE6"/>
    <w:rsid w:val="00742F59"/>
    <w:rsid w:val="007447A9"/>
    <w:rsid w:val="007515D5"/>
    <w:rsid w:val="00751F1A"/>
    <w:rsid w:val="00754822"/>
    <w:rsid w:val="00754A62"/>
    <w:rsid w:val="00755906"/>
    <w:rsid w:val="00755D06"/>
    <w:rsid w:val="0075619A"/>
    <w:rsid w:val="00756592"/>
    <w:rsid w:val="007568AF"/>
    <w:rsid w:val="007609BF"/>
    <w:rsid w:val="00760EE5"/>
    <w:rsid w:val="007626F3"/>
    <w:rsid w:val="00764176"/>
    <w:rsid w:val="007655ED"/>
    <w:rsid w:val="0076665F"/>
    <w:rsid w:val="00766A45"/>
    <w:rsid w:val="00767067"/>
    <w:rsid w:val="00767F40"/>
    <w:rsid w:val="00771449"/>
    <w:rsid w:val="00772FBD"/>
    <w:rsid w:val="00773A1B"/>
    <w:rsid w:val="00773DA5"/>
    <w:rsid w:val="00775646"/>
    <w:rsid w:val="0077692E"/>
    <w:rsid w:val="00776BB9"/>
    <w:rsid w:val="0078164D"/>
    <w:rsid w:val="00783CB1"/>
    <w:rsid w:val="00784E36"/>
    <w:rsid w:val="00787726"/>
    <w:rsid w:val="007942F0"/>
    <w:rsid w:val="007949D3"/>
    <w:rsid w:val="00796CFE"/>
    <w:rsid w:val="00797269"/>
    <w:rsid w:val="007A233F"/>
    <w:rsid w:val="007A2854"/>
    <w:rsid w:val="007A3C50"/>
    <w:rsid w:val="007A402E"/>
    <w:rsid w:val="007A6A58"/>
    <w:rsid w:val="007A71BF"/>
    <w:rsid w:val="007B0D60"/>
    <w:rsid w:val="007B0E5D"/>
    <w:rsid w:val="007B0E82"/>
    <w:rsid w:val="007B1DE0"/>
    <w:rsid w:val="007B2D5C"/>
    <w:rsid w:val="007B2EF0"/>
    <w:rsid w:val="007B4582"/>
    <w:rsid w:val="007B533E"/>
    <w:rsid w:val="007B6869"/>
    <w:rsid w:val="007B69F2"/>
    <w:rsid w:val="007B6B19"/>
    <w:rsid w:val="007B74F5"/>
    <w:rsid w:val="007C0228"/>
    <w:rsid w:val="007C1186"/>
    <w:rsid w:val="007C2306"/>
    <w:rsid w:val="007C374D"/>
    <w:rsid w:val="007C4440"/>
    <w:rsid w:val="007C4DC1"/>
    <w:rsid w:val="007C6B4A"/>
    <w:rsid w:val="007C799C"/>
    <w:rsid w:val="007D3F4D"/>
    <w:rsid w:val="007D40B2"/>
    <w:rsid w:val="007D51FA"/>
    <w:rsid w:val="007D5F09"/>
    <w:rsid w:val="007D6ACF"/>
    <w:rsid w:val="007D72F1"/>
    <w:rsid w:val="007D7E06"/>
    <w:rsid w:val="007E065A"/>
    <w:rsid w:val="007E0A87"/>
    <w:rsid w:val="007E0A94"/>
    <w:rsid w:val="007E1E1C"/>
    <w:rsid w:val="007E231E"/>
    <w:rsid w:val="007E2923"/>
    <w:rsid w:val="007E749E"/>
    <w:rsid w:val="007F294A"/>
    <w:rsid w:val="007F398E"/>
    <w:rsid w:val="007F3A86"/>
    <w:rsid w:val="007F3D06"/>
    <w:rsid w:val="007F54E6"/>
    <w:rsid w:val="007F622E"/>
    <w:rsid w:val="007F7908"/>
    <w:rsid w:val="008027EC"/>
    <w:rsid w:val="0080293E"/>
    <w:rsid w:val="00804531"/>
    <w:rsid w:val="0080499D"/>
    <w:rsid w:val="00804B0B"/>
    <w:rsid w:val="00804DB3"/>
    <w:rsid w:val="00805189"/>
    <w:rsid w:val="00805384"/>
    <w:rsid w:val="00806E77"/>
    <w:rsid w:val="0081072F"/>
    <w:rsid w:val="00810997"/>
    <w:rsid w:val="00811F0A"/>
    <w:rsid w:val="00816F7D"/>
    <w:rsid w:val="008173B8"/>
    <w:rsid w:val="00817548"/>
    <w:rsid w:val="00820288"/>
    <w:rsid w:val="00823786"/>
    <w:rsid w:val="00824A1F"/>
    <w:rsid w:val="00830BCA"/>
    <w:rsid w:val="008333F5"/>
    <w:rsid w:val="00834053"/>
    <w:rsid w:val="00834EEE"/>
    <w:rsid w:val="00835593"/>
    <w:rsid w:val="00840822"/>
    <w:rsid w:val="00840D95"/>
    <w:rsid w:val="008418E5"/>
    <w:rsid w:val="008424A8"/>
    <w:rsid w:val="0084296F"/>
    <w:rsid w:val="008517BD"/>
    <w:rsid w:val="00851D40"/>
    <w:rsid w:val="008537F6"/>
    <w:rsid w:val="00854B75"/>
    <w:rsid w:val="0085642F"/>
    <w:rsid w:val="008566FC"/>
    <w:rsid w:val="00860298"/>
    <w:rsid w:val="008609FC"/>
    <w:rsid w:val="00861524"/>
    <w:rsid w:val="00862E82"/>
    <w:rsid w:val="00864616"/>
    <w:rsid w:val="00864F16"/>
    <w:rsid w:val="00864F9A"/>
    <w:rsid w:val="008652CD"/>
    <w:rsid w:val="00865C61"/>
    <w:rsid w:val="00866C78"/>
    <w:rsid w:val="00867427"/>
    <w:rsid w:val="008676ED"/>
    <w:rsid w:val="008677F5"/>
    <w:rsid w:val="00872F9D"/>
    <w:rsid w:val="008731CC"/>
    <w:rsid w:val="008734CF"/>
    <w:rsid w:val="008751FB"/>
    <w:rsid w:val="00875277"/>
    <w:rsid w:val="00875520"/>
    <w:rsid w:val="00875640"/>
    <w:rsid w:val="008767EF"/>
    <w:rsid w:val="00881036"/>
    <w:rsid w:val="0088143E"/>
    <w:rsid w:val="00884770"/>
    <w:rsid w:val="00885718"/>
    <w:rsid w:val="00885870"/>
    <w:rsid w:val="00892A0F"/>
    <w:rsid w:val="00892DF7"/>
    <w:rsid w:val="0089406D"/>
    <w:rsid w:val="00894297"/>
    <w:rsid w:val="008949EB"/>
    <w:rsid w:val="00897B88"/>
    <w:rsid w:val="00897E95"/>
    <w:rsid w:val="008A221E"/>
    <w:rsid w:val="008A3495"/>
    <w:rsid w:val="008A40C6"/>
    <w:rsid w:val="008A44E7"/>
    <w:rsid w:val="008A5011"/>
    <w:rsid w:val="008A50D9"/>
    <w:rsid w:val="008A634F"/>
    <w:rsid w:val="008A674D"/>
    <w:rsid w:val="008A73C3"/>
    <w:rsid w:val="008B3655"/>
    <w:rsid w:val="008B425E"/>
    <w:rsid w:val="008B4FAF"/>
    <w:rsid w:val="008B56BC"/>
    <w:rsid w:val="008B7B75"/>
    <w:rsid w:val="008C0DE0"/>
    <w:rsid w:val="008C152F"/>
    <w:rsid w:val="008C32B4"/>
    <w:rsid w:val="008C3C07"/>
    <w:rsid w:val="008C3DAE"/>
    <w:rsid w:val="008C495D"/>
    <w:rsid w:val="008C4AF7"/>
    <w:rsid w:val="008C5A98"/>
    <w:rsid w:val="008C7C44"/>
    <w:rsid w:val="008D0850"/>
    <w:rsid w:val="008D114C"/>
    <w:rsid w:val="008D18C4"/>
    <w:rsid w:val="008D646A"/>
    <w:rsid w:val="008D6715"/>
    <w:rsid w:val="008E3220"/>
    <w:rsid w:val="008E45AF"/>
    <w:rsid w:val="008F2354"/>
    <w:rsid w:val="008F36D6"/>
    <w:rsid w:val="008F3778"/>
    <w:rsid w:val="008F3FFD"/>
    <w:rsid w:val="008F5397"/>
    <w:rsid w:val="008F6F97"/>
    <w:rsid w:val="009003F1"/>
    <w:rsid w:val="009016A2"/>
    <w:rsid w:val="00902C59"/>
    <w:rsid w:val="0090317F"/>
    <w:rsid w:val="00903E8E"/>
    <w:rsid w:val="00906964"/>
    <w:rsid w:val="0091003D"/>
    <w:rsid w:val="0091040F"/>
    <w:rsid w:val="00911F6C"/>
    <w:rsid w:val="009135B8"/>
    <w:rsid w:val="00914A8A"/>
    <w:rsid w:val="00915893"/>
    <w:rsid w:val="009174B6"/>
    <w:rsid w:val="00922C12"/>
    <w:rsid w:val="00923E23"/>
    <w:rsid w:val="00925E83"/>
    <w:rsid w:val="0092762D"/>
    <w:rsid w:val="00927C5C"/>
    <w:rsid w:val="00932664"/>
    <w:rsid w:val="00932DD9"/>
    <w:rsid w:val="00936490"/>
    <w:rsid w:val="00937BED"/>
    <w:rsid w:val="00940A97"/>
    <w:rsid w:val="00940BF7"/>
    <w:rsid w:val="00940E00"/>
    <w:rsid w:val="00941641"/>
    <w:rsid w:val="00944048"/>
    <w:rsid w:val="00944A93"/>
    <w:rsid w:val="00945382"/>
    <w:rsid w:val="00945DD2"/>
    <w:rsid w:val="0094655F"/>
    <w:rsid w:val="0094672F"/>
    <w:rsid w:val="00946B91"/>
    <w:rsid w:val="00946DF3"/>
    <w:rsid w:val="00950BA5"/>
    <w:rsid w:val="00950E30"/>
    <w:rsid w:val="00952CA4"/>
    <w:rsid w:val="00954DF2"/>
    <w:rsid w:val="00955108"/>
    <w:rsid w:val="00955404"/>
    <w:rsid w:val="0095542A"/>
    <w:rsid w:val="00956825"/>
    <w:rsid w:val="0096068B"/>
    <w:rsid w:val="0096308D"/>
    <w:rsid w:val="00963F0E"/>
    <w:rsid w:val="00965B67"/>
    <w:rsid w:val="009663BB"/>
    <w:rsid w:val="009666B8"/>
    <w:rsid w:val="009666D4"/>
    <w:rsid w:val="00967D42"/>
    <w:rsid w:val="00970596"/>
    <w:rsid w:val="009706AC"/>
    <w:rsid w:val="009714C2"/>
    <w:rsid w:val="009729AA"/>
    <w:rsid w:val="0097390D"/>
    <w:rsid w:val="00975F5F"/>
    <w:rsid w:val="00976BF1"/>
    <w:rsid w:val="0097721E"/>
    <w:rsid w:val="009827AC"/>
    <w:rsid w:val="00982D6C"/>
    <w:rsid w:val="0098326C"/>
    <w:rsid w:val="00983F20"/>
    <w:rsid w:val="009850B8"/>
    <w:rsid w:val="009854FA"/>
    <w:rsid w:val="00986262"/>
    <w:rsid w:val="00987536"/>
    <w:rsid w:val="00990D78"/>
    <w:rsid w:val="00991383"/>
    <w:rsid w:val="009918C3"/>
    <w:rsid w:val="009929AF"/>
    <w:rsid w:val="0099505E"/>
    <w:rsid w:val="00996549"/>
    <w:rsid w:val="00996A1A"/>
    <w:rsid w:val="00997106"/>
    <w:rsid w:val="009973D5"/>
    <w:rsid w:val="009A1169"/>
    <w:rsid w:val="009A2583"/>
    <w:rsid w:val="009A4183"/>
    <w:rsid w:val="009B03C8"/>
    <w:rsid w:val="009B686A"/>
    <w:rsid w:val="009C11AE"/>
    <w:rsid w:val="009C2212"/>
    <w:rsid w:val="009C3C2C"/>
    <w:rsid w:val="009C5331"/>
    <w:rsid w:val="009C5E80"/>
    <w:rsid w:val="009C6AB7"/>
    <w:rsid w:val="009D2650"/>
    <w:rsid w:val="009D3764"/>
    <w:rsid w:val="009D437E"/>
    <w:rsid w:val="009D49B8"/>
    <w:rsid w:val="009D60D5"/>
    <w:rsid w:val="009D65FF"/>
    <w:rsid w:val="009D7A26"/>
    <w:rsid w:val="009E0035"/>
    <w:rsid w:val="009E028F"/>
    <w:rsid w:val="009E0858"/>
    <w:rsid w:val="009E25B1"/>
    <w:rsid w:val="009E2E1D"/>
    <w:rsid w:val="009E4170"/>
    <w:rsid w:val="009E4639"/>
    <w:rsid w:val="009E6324"/>
    <w:rsid w:val="009E7D3F"/>
    <w:rsid w:val="009F05A5"/>
    <w:rsid w:val="009F1609"/>
    <w:rsid w:val="009F16CE"/>
    <w:rsid w:val="009F2DDC"/>
    <w:rsid w:val="009F3038"/>
    <w:rsid w:val="009F3382"/>
    <w:rsid w:val="009F33BC"/>
    <w:rsid w:val="009F6635"/>
    <w:rsid w:val="00A0038B"/>
    <w:rsid w:val="00A0253E"/>
    <w:rsid w:val="00A02993"/>
    <w:rsid w:val="00A0393A"/>
    <w:rsid w:val="00A03A19"/>
    <w:rsid w:val="00A05834"/>
    <w:rsid w:val="00A05FFD"/>
    <w:rsid w:val="00A116A1"/>
    <w:rsid w:val="00A13E4A"/>
    <w:rsid w:val="00A1504A"/>
    <w:rsid w:val="00A155FD"/>
    <w:rsid w:val="00A15E56"/>
    <w:rsid w:val="00A160F4"/>
    <w:rsid w:val="00A16619"/>
    <w:rsid w:val="00A23143"/>
    <w:rsid w:val="00A2441D"/>
    <w:rsid w:val="00A24EB3"/>
    <w:rsid w:val="00A26B17"/>
    <w:rsid w:val="00A30D8A"/>
    <w:rsid w:val="00A33C79"/>
    <w:rsid w:val="00A35256"/>
    <w:rsid w:val="00A359C4"/>
    <w:rsid w:val="00A3642F"/>
    <w:rsid w:val="00A36A28"/>
    <w:rsid w:val="00A36CA4"/>
    <w:rsid w:val="00A41FDA"/>
    <w:rsid w:val="00A421B1"/>
    <w:rsid w:val="00A434C2"/>
    <w:rsid w:val="00A43724"/>
    <w:rsid w:val="00A43BC6"/>
    <w:rsid w:val="00A43F08"/>
    <w:rsid w:val="00A45108"/>
    <w:rsid w:val="00A46956"/>
    <w:rsid w:val="00A46B38"/>
    <w:rsid w:val="00A50989"/>
    <w:rsid w:val="00A51EC8"/>
    <w:rsid w:val="00A533C9"/>
    <w:rsid w:val="00A53481"/>
    <w:rsid w:val="00A5488B"/>
    <w:rsid w:val="00A560BB"/>
    <w:rsid w:val="00A570D9"/>
    <w:rsid w:val="00A57E20"/>
    <w:rsid w:val="00A619BE"/>
    <w:rsid w:val="00A6285B"/>
    <w:rsid w:val="00A64815"/>
    <w:rsid w:val="00A650AE"/>
    <w:rsid w:val="00A66316"/>
    <w:rsid w:val="00A66B9F"/>
    <w:rsid w:val="00A70375"/>
    <w:rsid w:val="00A70C53"/>
    <w:rsid w:val="00A71BA6"/>
    <w:rsid w:val="00A71FB1"/>
    <w:rsid w:val="00A73232"/>
    <w:rsid w:val="00A748AB"/>
    <w:rsid w:val="00A7779E"/>
    <w:rsid w:val="00A80986"/>
    <w:rsid w:val="00A819EB"/>
    <w:rsid w:val="00A82F5A"/>
    <w:rsid w:val="00A83E64"/>
    <w:rsid w:val="00A854EE"/>
    <w:rsid w:val="00A87DA2"/>
    <w:rsid w:val="00A95C2B"/>
    <w:rsid w:val="00A95DA1"/>
    <w:rsid w:val="00A960FD"/>
    <w:rsid w:val="00AA01B5"/>
    <w:rsid w:val="00AA02E1"/>
    <w:rsid w:val="00AA0EF3"/>
    <w:rsid w:val="00AA26C2"/>
    <w:rsid w:val="00AA2765"/>
    <w:rsid w:val="00AA3360"/>
    <w:rsid w:val="00AA3C35"/>
    <w:rsid w:val="00AA51FC"/>
    <w:rsid w:val="00AA6468"/>
    <w:rsid w:val="00AA765E"/>
    <w:rsid w:val="00AA7850"/>
    <w:rsid w:val="00AB06F6"/>
    <w:rsid w:val="00AB26D2"/>
    <w:rsid w:val="00AB2E43"/>
    <w:rsid w:val="00AB3BF0"/>
    <w:rsid w:val="00AB5494"/>
    <w:rsid w:val="00AB6744"/>
    <w:rsid w:val="00AB6A0C"/>
    <w:rsid w:val="00AC0452"/>
    <w:rsid w:val="00AC0C8A"/>
    <w:rsid w:val="00AC1AB1"/>
    <w:rsid w:val="00AC2732"/>
    <w:rsid w:val="00AC2A73"/>
    <w:rsid w:val="00AC336A"/>
    <w:rsid w:val="00AC4009"/>
    <w:rsid w:val="00AC45C9"/>
    <w:rsid w:val="00AC4967"/>
    <w:rsid w:val="00AC4E31"/>
    <w:rsid w:val="00AC63FF"/>
    <w:rsid w:val="00AC6464"/>
    <w:rsid w:val="00AD02AA"/>
    <w:rsid w:val="00AD10EB"/>
    <w:rsid w:val="00AD2697"/>
    <w:rsid w:val="00AD27FA"/>
    <w:rsid w:val="00AD5901"/>
    <w:rsid w:val="00AD6E41"/>
    <w:rsid w:val="00AD7E33"/>
    <w:rsid w:val="00AE0110"/>
    <w:rsid w:val="00AE0E19"/>
    <w:rsid w:val="00AE0EDD"/>
    <w:rsid w:val="00AE70C3"/>
    <w:rsid w:val="00AE7E70"/>
    <w:rsid w:val="00AF1154"/>
    <w:rsid w:val="00AF3F3B"/>
    <w:rsid w:val="00AF51D7"/>
    <w:rsid w:val="00AF5ACA"/>
    <w:rsid w:val="00AF7651"/>
    <w:rsid w:val="00B01F65"/>
    <w:rsid w:val="00B02C4D"/>
    <w:rsid w:val="00B03A25"/>
    <w:rsid w:val="00B04B1E"/>
    <w:rsid w:val="00B05A1F"/>
    <w:rsid w:val="00B0785B"/>
    <w:rsid w:val="00B101BF"/>
    <w:rsid w:val="00B10D3A"/>
    <w:rsid w:val="00B11720"/>
    <w:rsid w:val="00B119B0"/>
    <w:rsid w:val="00B12114"/>
    <w:rsid w:val="00B1237D"/>
    <w:rsid w:val="00B12B1D"/>
    <w:rsid w:val="00B130CE"/>
    <w:rsid w:val="00B135EB"/>
    <w:rsid w:val="00B1371E"/>
    <w:rsid w:val="00B1390D"/>
    <w:rsid w:val="00B14491"/>
    <w:rsid w:val="00B149AD"/>
    <w:rsid w:val="00B16FD2"/>
    <w:rsid w:val="00B1774B"/>
    <w:rsid w:val="00B200BE"/>
    <w:rsid w:val="00B204F4"/>
    <w:rsid w:val="00B2502C"/>
    <w:rsid w:val="00B25978"/>
    <w:rsid w:val="00B25FB2"/>
    <w:rsid w:val="00B27354"/>
    <w:rsid w:val="00B3007F"/>
    <w:rsid w:val="00B30A0D"/>
    <w:rsid w:val="00B30CBB"/>
    <w:rsid w:val="00B30FBE"/>
    <w:rsid w:val="00B31A2B"/>
    <w:rsid w:val="00B31CCD"/>
    <w:rsid w:val="00B32625"/>
    <w:rsid w:val="00B3693A"/>
    <w:rsid w:val="00B40592"/>
    <w:rsid w:val="00B42DC6"/>
    <w:rsid w:val="00B43538"/>
    <w:rsid w:val="00B51861"/>
    <w:rsid w:val="00B53431"/>
    <w:rsid w:val="00B53754"/>
    <w:rsid w:val="00B574EF"/>
    <w:rsid w:val="00B579CD"/>
    <w:rsid w:val="00B62736"/>
    <w:rsid w:val="00B63D38"/>
    <w:rsid w:val="00B65536"/>
    <w:rsid w:val="00B656B8"/>
    <w:rsid w:val="00B65C33"/>
    <w:rsid w:val="00B673FD"/>
    <w:rsid w:val="00B72DAB"/>
    <w:rsid w:val="00B77302"/>
    <w:rsid w:val="00B77595"/>
    <w:rsid w:val="00B81FAD"/>
    <w:rsid w:val="00B841C5"/>
    <w:rsid w:val="00B8584B"/>
    <w:rsid w:val="00B85CF9"/>
    <w:rsid w:val="00B86536"/>
    <w:rsid w:val="00B86BFC"/>
    <w:rsid w:val="00B9043A"/>
    <w:rsid w:val="00B91A80"/>
    <w:rsid w:val="00B972C8"/>
    <w:rsid w:val="00BA01F7"/>
    <w:rsid w:val="00BA17F4"/>
    <w:rsid w:val="00BA1913"/>
    <w:rsid w:val="00BA1CD9"/>
    <w:rsid w:val="00BA2997"/>
    <w:rsid w:val="00BA2BCD"/>
    <w:rsid w:val="00BA2ECA"/>
    <w:rsid w:val="00BA38C4"/>
    <w:rsid w:val="00BA4E68"/>
    <w:rsid w:val="00BA52D1"/>
    <w:rsid w:val="00BA79E6"/>
    <w:rsid w:val="00BB069E"/>
    <w:rsid w:val="00BB15EA"/>
    <w:rsid w:val="00BB2246"/>
    <w:rsid w:val="00BB2846"/>
    <w:rsid w:val="00BB3855"/>
    <w:rsid w:val="00BB40E1"/>
    <w:rsid w:val="00BB460E"/>
    <w:rsid w:val="00BB6C7B"/>
    <w:rsid w:val="00BB7D21"/>
    <w:rsid w:val="00BC160B"/>
    <w:rsid w:val="00BC1A7B"/>
    <w:rsid w:val="00BC53E3"/>
    <w:rsid w:val="00BC56FC"/>
    <w:rsid w:val="00BC7C87"/>
    <w:rsid w:val="00BD26A7"/>
    <w:rsid w:val="00BD3A75"/>
    <w:rsid w:val="00BD3CE9"/>
    <w:rsid w:val="00BD4701"/>
    <w:rsid w:val="00BD485E"/>
    <w:rsid w:val="00BD5AA4"/>
    <w:rsid w:val="00BD768B"/>
    <w:rsid w:val="00BE02E4"/>
    <w:rsid w:val="00BE2340"/>
    <w:rsid w:val="00BE31BD"/>
    <w:rsid w:val="00BE6996"/>
    <w:rsid w:val="00BE6C48"/>
    <w:rsid w:val="00BE7549"/>
    <w:rsid w:val="00BE7A17"/>
    <w:rsid w:val="00BF06C8"/>
    <w:rsid w:val="00BF4ACE"/>
    <w:rsid w:val="00BF4C0F"/>
    <w:rsid w:val="00BF6190"/>
    <w:rsid w:val="00BF657D"/>
    <w:rsid w:val="00C02150"/>
    <w:rsid w:val="00C03745"/>
    <w:rsid w:val="00C0462A"/>
    <w:rsid w:val="00C072FE"/>
    <w:rsid w:val="00C07BA7"/>
    <w:rsid w:val="00C1302A"/>
    <w:rsid w:val="00C15320"/>
    <w:rsid w:val="00C164C1"/>
    <w:rsid w:val="00C21D9E"/>
    <w:rsid w:val="00C21DBD"/>
    <w:rsid w:val="00C22D70"/>
    <w:rsid w:val="00C242B1"/>
    <w:rsid w:val="00C26E23"/>
    <w:rsid w:val="00C26EED"/>
    <w:rsid w:val="00C27C6A"/>
    <w:rsid w:val="00C27D48"/>
    <w:rsid w:val="00C27F69"/>
    <w:rsid w:val="00C31FA5"/>
    <w:rsid w:val="00C33109"/>
    <w:rsid w:val="00C33C34"/>
    <w:rsid w:val="00C348B6"/>
    <w:rsid w:val="00C35047"/>
    <w:rsid w:val="00C35F95"/>
    <w:rsid w:val="00C40142"/>
    <w:rsid w:val="00C404C5"/>
    <w:rsid w:val="00C4152F"/>
    <w:rsid w:val="00C5048A"/>
    <w:rsid w:val="00C50A78"/>
    <w:rsid w:val="00C533BE"/>
    <w:rsid w:val="00C534B5"/>
    <w:rsid w:val="00C54958"/>
    <w:rsid w:val="00C55BED"/>
    <w:rsid w:val="00C56E13"/>
    <w:rsid w:val="00C571A8"/>
    <w:rsid w:val="00C57A8D"/>
    <w:rsid w:val="00C61AB6"/>
    <w:rsid w:val="00C62C1A"/>
    <w:rsid w:val="00C63B30"/>
    <w:rsid w:val="00C7023F"/>
    <w:rsid w:val="00C706F4"/>
    <w:rsid w:val="00C70D5E"/>
    <w:rsid w:val="00C70DEA"/>
    <w:rsid w:val="00C718CF"/>
    <w:rsid w:val="00C72FD1"/>
    <w:rsid w:val="00C77EDE"/>
    <w:rsid w:val="00C800AF"/>
    <w:rsid w:val="00C82F70"/>
    <w:rsid w:val="00C851D7"/>
    <w:rsid w:val="00C86776"/>
    <w:rsid w:val="00C93F99"/>
    <w:rsid w:val="00C95431"/>
    <w:rsid w:val="00C95D13"/>
    <w:rsid w:val="00C96C99"/>
    <w:rsid w:val="00C97F7A"/>
    <w:rsid w:val="00CA174D"/>
    <w:rsid w:val="00CA1EA4"/>
    <w:rsid w:val="00CA2751"/>
    <w:rsid w:val="00CA27E2"/>
    <w:rsid w:val="00CA2A74"/>
    <w:rsid w:val="00CA3BA7"/>
    <w:rsid w:val="00CA3BCD"/>
    <w:rsid w:val="00CA44B9"/>
    <w:rsid w:val="00CA4DE9"/>
    <w:rsid w:val="00CA535D"/>
    <w:rsid w:val="00CA559C"/>
    <w:rsid w:val="00CA7D25"/>
    <w:rsid w:val="00CA7E57"/>
    <w:rsid w:val="00CB0EA4"/>
    <w:rsid w:val="00CB117A"/>
    <w:rsid w:val="00CB1CC5"/>
    <w:rsid w:val="00CB2743"/>
    <w:rsid w:val="00CB3B84"/>
    <w:rsid w:val="00CB4A29"/>
    <w:rsid w:val="00CB4D4B"/>
    <w:rsid w:val="00CB5C04"/>
    <w:rsid w:val="00CB791A"/>
    <w:rsid w:val="00CB7CFF"/>
    <w:rsid w:val="00CB7F1F"/>
    <w:rsid w:val="00CC15AA"/>
    <w:rsid w:val="00CC3632"/>
    <w:rsid w:val="00CC3B32"/>
    <w:rsid w:val="00CC3F6E"/>
    <w:rsid w:val="00CC5AE8"/>
    <w:rsid w:val="00CC60CB"/>
    <w:rsid w:val="00CC71AB"/>
    <w:rsid w:val="00CD14D5"/>
    <w:rsid w:val="00CD2414"/>
    <w:rsid w:val="00CD632D"/>
    <w:rsid w:val="00CD659A"/>
    <w:rsid w:val="00CE0DE7"/>
    <w:rsid w:val="00CE2059"/>
    <w:rsid w:val="00CE210A"/>
    <w:rsid w:val="00CE3616"/>
    <w:rsid w:val="00CE4402"/>
    <w:rsid w:val="00CE460D"/>
    <w:rsid w:val="00CE5757"/>
    <w:rsid w:val="00CE6A58"/>
    <w:rsid w:val="00CE725D"/>
    <w:rsid w:val="00CF35A9"/>
    <w:rsid w:val="00CF799C"/>
    <w:rsid w:val="00D0061E"/>
    <w:rsid w:val="00D0139E"/>
    <w:rsid w:val="00D01660"/>
    <w:rsid w:val="00D017CA"/>
    <w:rsid w:val="00D042DF"/>
    <w:rsid w:val="00D04A63"/>
    <w:rsid w:val="00D05094"/>
    <w:rsid w:val="00D05C90"/>
    <w:rsid w:val="00D06F6D"/>
    <w:rsid w:val="00D07FE1"/>
    <w:rsid w:val="00D109DA"/>
    <w:rsid w:val="00D12771"/>
    <w:rsid w:val="00D1278F"/>
    <w:rsid w:val="00D13003"/>
    <w:rsid w:val="00D13252"/>
    <w:rsid w:val="00D159B4"/>
    <w:rsid w:val="00D15D3F"/>
    <w:rsid w:val="00D171DE"/>
    <w:rsid w:val="00D21A38"/>
    <w:rsid w:val="00D2396D"/>
    <w:rsid w:val="00D23D90"/>
    <w:rsid w:val="00D25E09"/>
    <w:rsid w:val="00D278C1"/>
    <w:rsid w:val="00D3102F"/>
    <w:rsid w:val="00D3263F"/>
    <w:rsid w:val="00D329F6"/>
    <w:rsid w:val="00D34CE2"/>
    <w:rsid w:val="00D35AC1"/>
    <w:rsid w:val="00D35B72"/>
    <w:rsid w:val="00D3602B"/>
    <w:rsid w:val="00D36260"/>
    <w:rsid w:val="00D3747B"/>
    <w:rsid w:val="00D3751D"/>
    <w:rsid w:val="00D40293"/>
    <w:rsid w:val="00D40B23"/>
    <w:rsid w:val="00D416B1"/>
    <w:rsid w:val="00D42E41"/>
    <w:rsid w:val="00D44A06"/>
    <w:rsid w:val="00D45543"/>
    <w:rsid w:val="00D45BA5"/>
    <w:rsid w:val="00D46A5C"/>
    <w:rsid w:val="00D52348"/>
    <w:rsid w:val="00D53E2D"/>
    <w:rsid w:val="00D575DD"/>
    <w:rsid w:val="00D603C0"/>
    <w:rsid w:val="00D6147A"/>
    <w:rsid w:val="00D63125"/>
    <w:rsid w:val="00D64496"/>
    <w:rsid w:val="00D660DD"/>
    <w:rsid w:val="00D715C8"/>
    <w:rsid w:val="00D73CA3"/>
    <w:rsid w:val="00D812AB"/>
    <w:rsid w:val="00D8350B"/>
    <w:rsid w:val="00D86744"/>
    <w:rsid w:val="00D879BD"/>
    <w:rsid w:val="00D87F46"/>
    <w:rsid w:val="00D92ABB"/>
    <w:rsid w:val="00D938FD"/>
    <w:rsid w:val="00D941EB"/>
    <w:rsid w:val="00D96782"/>
    <w:rsid w:val="00DA0E14"/>
    <w:rsid w:val="00DA272E"/>
    <w:rsid w:val="00DA3EC1"/>
    <w:rsid w:val="00DA6776"/>
    <w:rsid w:val="00DA79E3"/>
    <w:rsid w:val="00DB00F7"/>
    <w:rsid w:val="00DB0E00"/>
    <w:rsid w:val="00DB17F4"/>
    <w:rsid w:val="00DB2405"/>
    <w:rsid w:val="00DB2E67"/>
    <w:rsid w:val="00DB4249"/>
    <w:rsid w:val="00DB5538"/>
    <w:rsid w:val="00DB5C07"/>
    <w:rsid w:val="00DB717C"/>
    <w:rsid w:val="00DB7E11"/>
    <w:rsid w:val="00DC1224"/>
    <w:rsid w:val="00DC1E19"/>
    <w:rsid w:val="00DC29BB"/>
    <w:rsid w:val="00DC3BCC"/>
    <w:rsid w:val="00DC452F"/>
    <w:rsid w:val="00DC5ACE"/>
    <w:rsid w:val="00DC6ACA"/>
    <w:rsid w:val="00DC713E"/>
    <w:rsid w:val="00DD0815"/>
    <w:rsid w:val="00DD1A51"/>
    <w:rsid w:val="00DD294A"/>
    <w:rsid w:val="00DD2C8F"/>
    <w:rsid w:val="00DD2D53"/>
    <w:rsid w:val="00DD3EF1"/>
    <w:rsid w:val="00DD53BE"/>
    <w:rsid w:val="00DD6587"/>
    <w:rsid w:val="00DD7585"/>
    <w:rsid w:val="00DD7A8A"/>
    <w:rsid w:val="00DE1860"/>
    <w:rsid w:val="00DE3793"/>
    <w:rsid w:val="00DE43B6"/>
    <w:rsid w:val="00DF09AC"/>
    <w:rsid w:val="00DF2386"/>
    <w:rsid w:val="00DF2EEE"/>
    <w:rsid w:val="00DF4389"/>
    <w:rsid w:val="00DF5595"/>
    <w:rsid w:val="00DF6B16"/>
    <w:rsid w:val="00DF6C06"/>
    <w:rsid w:val="00DF7773"/>
    <w:rsid w:val="00E011F7"/>
    <w:rsid w:val="00E01FE8"/>
    <w:rsid w:val="00E0295D"/>
    <w:rsid w:val="00E030DB"/>
    <w:rsid w:val="00E0582D"/>
    <w:rsid w:val="00E05C50"/>
    <w:rsid w:val="00E05D69"/>
    <w:rsid w:val="00E06498"/>
    <w:rsid w:val="00E11980"/>
    <w:rsid w:val="00E12169"/>
    <w:rsid w:val="00E124D2"/>
    <w:rsid w:val="00E13391"/>
    <w:rsid w:val="00E13829"/>
    <w:rsid w:val="00E14E2F"/>
    <w:rsid w:val="00E157EB"/>
    <w:rsid w:val="00E21CCF"/>
    <w:rsid w:val="00E236C0"/>
    <w:rsid w:val="00E242EC"/>
    <w:rsid w:val="00E24814"/>
    <w:rsid w:val="00E2744D"/>
    <w:rsid w:val="00E312E9"/>
    <w:rsid w:val="00E3332F"/>
    <w:rsid w:val="00E40972"/>
    <w:rsid w:val="00E428BB"/>
    <w:rsid w:val="00E436C7"/>
    <w:rsid w:val="00E44BF3"/>
    <w:rsid w:val="00E45643"/>
    <w:rsid w:val="00E47471"/>
    <w:rsid w:val="00E50D62"/>
    <w:rsid w:val="00E51CD1"/>
    <w:rsid w:val="00E543A0"/>
    <w:rsid w:val="00E544F6"/>
    <w:rsid w:val="00E559CB"/>
    <w:rsid w:val="00E642D0"/>
    <w:rsid w:val="00E64E84"/>
    <w:rsid w:val="00E650C7"/>
    <w:rsid w:val="00E65A4C"/>
    <w:rsid w:val="00E65E3C"/>
    <w:rsid w:val="00E70047"/>
    <w:rsid w:val="00E716E4"/>
    <w:rsid w:val="00E71BDC"/>
    <w:rsid w:val="00E724DE"/>
    <w:rsid w:val="00E77C01"/>
    <w:rsid w:val="00E806B6"/>
    <w:rsid w:val="00E84640"/>
    <w:rsid w:val="00E86644"/>
    <w:rsid w:val="00E867B6"/>
    <w:rsid w:val="00E8714F"/>
    <w:rsid w:val="00E900E6"/>
    <w:rsid w:val="00E90802"/>
    <w:rsid w:val="00E90ECD"/>
    <w:rsid w:val="00E925BE"/>
    <w:rsid w:val="00E92606"/>
    <w:rsid w:val="00E92EAD"/>
    <w:rsid w:val="00E937C4"/>
    <w:rsid w:val="00E93B13"/>
    <w:rsid w:val="00E93E45"/>
    <w:rsid w:val="00E93FE6"/>
    <w:rsid w:val="00E96BBC"/>
    <w:rsid w:val="00E96D4B"/>
    <w:rsid w:val="00E96DFA"/>
    <w:rsid w:val="00E97D6F"/>
    <w:rsid w:val="00EA00D2"/>
    <w:rsid w:val="00EA1966"/>
    <w:rsid w:val="00EA1A36"/>
    <w:rsid w:val="00EA1FA0"/>
    <w:rsid w:val="00EA295C"/>
    <w:rsid w:val="00EA53AB"/>
    <w:rsid w:val="00EA6108"/>
    <w:rsid w:val="00EA70A5"/>
    <w:rsid w:val="00EB1927"/>
    <w:rsid w:val="00EB5B19"/>
    <w:rsid w:val="00EB63D3"/>
    <w:rsid w:val="00EB6A6F"/>
    <w:rsid w:val="00EB7136"/>
    <w:rsid w:val="00EB7B51"/>
    <w:rsid w:val="00EC0579"/>
    <w:rsid w:val="00EC0BBE"/>
    <w:rsid w:val="00EC2CD1"/>
    <w:rsid w:val="00EC3616"/>
    <w:rsid w:val="00EC4244"/>
    <w:rsid w:val="00EC43AB"/>
    <w:rsid w:val="00EC47C4"/>
    <w:rsid w:val="00EC5130"/>
    <w:rsid w:val="00EC71AD"/>
    <w:rsid w:val="00EC73C8"/>
    <w:rsid w:val="00EC788B"/>
    <w:rsid w:val="00ED36FB"/>
    <w:rsid w:val="00ED377F"/>
    <w:rsid w:val="00ED412D"/>
    <w:rsid w:val="00ED5942"/>
    <w:rsid w:val="00EE0173"/>
    <w:rsid w:val="00EE08D6"/>
    <w:rsid w:val="00EE0F77"/>
    <w:rsid w:val="00EE25D9"/>
    <w:rsid w:val="00EE2BB5"/>
    <w:rsid w:val="00EE2E8C"/>
    <w:rsid w:val="00EE41B8"/>
    <w:rsid w:val="00EE4807"/>
    <w:rsid w:val="00EE58B5"/>
    <w:rsid w:val="00EE669B"/>
    <w:rsid w:val="00EE72FF"/>
    <w:rsid w:val="00EF1819"/>
    <w:rsid w:val="00EF2449"/>
    <w:rsid w:val="00EF2665"/>
    <w:rsid w:val="00EF30F3"/>
    <w:rsid w:val="00EF3C4D"/>
    <w:rsid w:val="00EF437F"/>
    <w:rsid w:val="00EF4942"/>
    <w:rsid w:val="00EF61A6"/>
    <w:rsid w:val="00EF63B5"/>
    <w:rsid w:val="00EF77B7"/>
    <w:rsid w:val="00F02206"/>
    <w:rsid w:val="00F05AE8"/>
    <w:rsid w:val="00F067D5"/>
    <w:rsid w:val="00F07C69"/>
    <w:rsid w:val="00F100BC"/>
    <w:rsid w:val="00F1020E"/>
    <w:rsid w:val="00F12978"/>
    <w:rsid w:val="00F1425A"/>
    <w:rsid w:val="00F14BCD"/>
    <w:rsid w:val="00F15D49"/>
    <w:rsid w:val="00F161F6"/>
    <w:rsid w:val="00F16434"/>
    <w:rsid w:val="00F21CE8"/>
    <w:rsid w:val="00F24BF3"/>
    <w:rsid w:val="00F30E86"/>
    <w:rsid w:val="00F33E74"/>
    <w:rsid w:val="00F344F1"/>
    <w:rsid w:val="00F356C7"/>
    <w:rsid w:val="00F3657D"/>
    <w:rsid w:val="00F36A02"/>
    <w:rsid w:val="00F36FA6"/>
    <w:rsid w:val="00F405D7"/>
    <w:rsid w:val="00F43864"/>
    <w:rsid w:val="00F4465F"/>
    <w:rsid w:val="00F44A12"/>
    <w:rsid w:val="00F44FDE"/>
    <w:rsid w:val="00F454E5"/>
    <w:rsid w:val="00F4749C"/>
    <w:rsid w:val="00F54334"/>
    <w:rsid w:val="00F570DB"/>
    <w:rsid w:val="00F61298"/>
    <w:rsid w:val="00F66F8F"/>
    <w:rsid w:val="00F70755"/>
    <w:rsid w:val="00F70819"/>
    <w:rsid w:val="00F7452B"/>
    <w:rsid w:val="00F74882"/>
    <w:rsid w:val="00F74B95"/>
    <w:rsid w:val="00F76AF0"/>
    <w:rsid w:val="00F77828"/>
    <w:rsid w:val="00F80030"/>
    <w:rsid w:val="00F80195"/>
    <w:rsid w:val="00F80D87"/>
    <w:rsid w:val="00F82449"/>
    <w:rsid w:val="00F82BC3"/>
    <w:rsid w:val="00F82D1F"/>
    <w:rsid w:val="00F833F4"/>
    <w:rsid w:val="00F83CF8"/>
    <w:rsid w:val="00F8488F"/>
    <w:rsid w:val="00F85404"/>
    <w:rsid w:val="00F862F5"/>
    <w:rsid w:val="00F8655E"/>
    <w:rsid w:val="00F86993"/>
    <w:rsid w:val="00F87EAD"/>
    <w:rsid w:val="00F92B8C"/>
    <w:rsid w:val="00F92BE6"/>
    <w:rsid w:val="00F93C2C"/>
    <w:rsid w:val="00F9514C"/>
    <w:rsid w:val="00F95D1E"/>
    <w:rsid w:val="00F97C41"/>
    <w:rsid w:val="00FA0D53"/>
    <w:rsid w:val="00FA3088"/>
    <w:rsid w:val="00FA3EC9"/>
    <w:rsid w:val="00FA5711"/>
    <w:rsid w:val="00FA7243"/>
    <w:rsid w:val="00FA75D2"/>
    <w:rsid w:val="00FB077D"/>
    <w:rsid w:val="00FB1B92"/>
    <w:rsid w:val="00FB2524"/>
    <w:rsid w:val="00FB6302"/>
    <w:rsid w:val="00FB6843"/>
    <w:rsid w:val="00FB69A9"/>
    <w:rsid w:val="00FC29ED"/>
    <w:rsid w:val="00FC36A5"/>
    <w:rsid w:val="00FC54B9"/>
    <w:rsid w:val="00FC54FC"/>
    <w:rsid w:val="00FC5C46"/>
    <w:rsid w:val="00FC6E4E"/>
    <w:rsid w:val="00FD1B54"/>
    <w:rsid w:val="00FD23EC"/>
    <w:rsid w:val="00FD249E"/>
    <w:rsid w:val="00FD4285"/>
    <w:rsid w:val="00FE0119"/>
    <w:rsid w:val="00FE20B1"/>
    <w:rsid w:val="00FE2430"/>
    <w:rsid w:val="00FE2922"/>
    <w:rsid w:val="00FE4944"/>
    <w:rsid w:val="00FE5003"/>
    <w:rsid w:val="00FE523B"/>
    <w:rsid w:val="00FE52F7"/>
    <w:rsid w:val="00FE539A"/>
    <w:rsid w:val="00FE6A52"/>
    <w:rsid w:val="00FF025A"/>
    <w:rsid w:val="00FF1E6A"/>
    <w:rsid w:val="00FF21A4"/>
    <w:rsid w:val="00FF2814"/>
    <w:rsid w:val="00FF4288"/>
    <w:rsid w:val="00FF6D79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F0"/>
    <w:pPr>
      <w:spacing w:after="200" w:line="276" w:lineRule="auto"/>
    </w:pPr>
    <w:rPr>
      <w:lang w:val="kk-K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D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71A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C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1AB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584</Words>
  <Characters>3329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9</cp:revision>
  <cp:lastPrinted>2013-09-29T13:22:00Z</cp:lastPrinted>
  <dcterms:created xsi:type="dcterms:W3CDTF">2013-04-21T17:46:00Z</dcterms:created>
  <dcterms:modified xsi:type="dcterms:W3CDTF">2013-09-29T13:23:00Z</dcterms:modified>
</cp:coreProperties>
</file>