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6F" w:rsidRDefault="00C6716F" w:rsidP="008C67BC">
      <w:pPr>
        <w:rPr>
          <w:lang w:val="en-US"/>
        </w:rPr>
      </w:pPr>
    </w:p>
    <w:p w:rsidR="00C6716F" w:rsidRDefault="00C6716F" w:rsidP="008C67BC">
      <w:pPr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Муханбетова А.Т.,</w:t>
      </w:r>
    </w:p>
    <w:p w:rsidR="00C6716F" w:rsidRDefault="00C6716F" w:rsidP="008C67BC">
      <w:pPr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учитель русского языка и литературы</w:t>
      </w:r>
    </w:p>
    <w:p w:rsidR="00C6716F" w:rsidRDefault="00C6716F" w:rsidP="008C67BC">
      <w:pPr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«Курыкская средняя школа-гимназия»</w:t>
      </w:r>
    </w:p>
    <w:p w:rsidR="00C6716F" w:rsidRDefault="00C6716F" w:rsidP="008C67BC">
      <w:pPr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Каракиянского района  Мангистауской области</w:t>
      </w:r>
    </w:p>
    <w:p w:rsidR="00C6716F" w:rsidRPr="005528D5" w:rsidRDefault="00C6716F" w:rsidP="008C67BC">
      <w:pPr>
        <w:rPr>
          <w:b/>
          <w:i/>
          <w:sz w:val="22"/>
          <w:szCs w:val="22"/>
          <w:lang w:val="kk-KZ"/>
        </w:rPr>
      </w:pPr>
    </w:p>
    <w:p w:rsidR="00C6716F" w:rsidRPr="009A625C" w:rsidRDefault="00C6716F" w:rsidP="008C67BC">
      <w:pPr>
        <w:rPr>
          <w:sz w:val="22"/>
          <w:szCs w:val="22"/>
          <w:lang w:val="kk-KZ"/>
        </w:rPr>
      </w:pPr>
      <w:r w:rsidRPr="00963B5C">
        <w:rPr>
          <w:b/>
          <w:i/>
          <w:sz w:val="22"/>
          <w:szCs w:val="22"/>
          <w:lang w:val="kk-KZ"/>
        </w:rPr>
        <w:t>Тема</w:t>
      </w:r>
      <w:r>
        <w:rPr>
          <w:b/>
          <w:i/>
          <w:sz w:val="22"/>
          <w:szCs w:val="22"/>
          <w:lang w:val="kk-KZ"/>
        </w:rPr>
        <w:t xml:space="preserve"> урока</w:t>
      </w:r>
      <w:r w:rsidRPr="00963B5C">
        <w:rPr>
          <w:b/>
          <w:i/>
          <w:sz w:val="22"/>
          <w:szCs w:val="22"/>
          <w:lang w:val="kk-KZ"/>
        </w:rPr>
        <w:t>:</w:t>
      </w:r>
      <w:r w:rsidRPr="00963B5C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 Русские писатели о детях. М.Е.Салтыков-Щедрин «На барском дворе»                 </w:t>
      </w:r>
    </w:p>
    <w:p w:rsidR="00C6716F" w:rsidRDefault="00C6716F" w:rsidP="008C67BC">
      <w:pPr>
        <w:rPr>
          <w:sz w:val="22"/>
          <w:szCs w:val="22"/>
          <w:lang w:val="kk-KZ"/>
        </w:rPr>
      </w:pPr>
      <w:r w:rsidRPr="00963B5C">
        <w:rPr>
          <w:b/>
          <w:i/>
          <w:sz w:val="22"/>
          <w:szCs w:val="22"/>
          <w:lang w:val="kk-KZ"/>
        </w:rPr>
        <w:t>Цели</w:t>
      </w:r>
      <w:r>
        <w:rPr>
          <w:b/>
          <w:i/>
          <w:sz w:val="22"/>
          <w:szCs w:val="22"/>
          <w:lang w:val="kk-KZ"/>
        </w:rPr>
        <w:t xml:space="preserve"> урока</w:t>
      </w:r>
      <w:r w:rsidRPr="00963B5C">
        <w:rPr>
          <w:b/>
          <w:i/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</w:t>
      </w:r>
    </w:p>
    <w:p w:rsidR="00C6716F" w:rsidRDefault="00C6716F" w:rsidP="008C67B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- познакомить  учащихся с рассказом М.Е.Салтыкова-Щедрина </w:t>
      </w:r>
      <w:r w:rsidRPr="00963B5C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«На барском дворе»;</w:t>
      </w:r>
    </w:p>
    <w:p w:rsidR="00C6716F" w:rsidRDefault="00C6716F" w:rsidP="008C67BC">
      <w:pPr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- </w:t>
      </w:r>
      <w:r w:rsidRPr="00963B5C">
        <w:rPr>
          <w:sz w:val="22"/>
          <w:szCs w:val="22"/>
        </w:rPr>
        <w:t xml:space="preserve">развивать </w:t>
      </w:r>
      <w:r w:rsidRPr="00963B5C">
        <w:rPr>
          <w:sz w:val="22"/>
          <w:szCs w:val="22"/>
          <w:lang w:val="kk-KZ"/>
        </w:rPr>
        <w:t xml:space="preserve"> </w:t>
      </w:r>
      <w:r w:rsidRPr="00963B5C">
        <w:rPr>
          <w:sz w:val="22"/>
          <w:szCs w:val="22"/>
        </w:rPr>
        <w:t>аналитические умения</w:t>
      </w:r>
      <w:r w:rsidRPr="00963B5C">
        <w:rPr>
          <w:sz w:val="22"/>
          <w:szCs w:val="22"/>
          <w:lang w:val="kk-KZ"/>
        </w:rPr>
        <w:t xml:space="preserve"> </w:t>
      </w:r>
      <w:r w:rsidRPr="00963B5C">
        <w:rPr>
          <w:sz w:val="22"/>
          <w:szCs w:val="22"/>
        </w:rPr>
        <w:t xml:space="preserve"> и самостоятельную</w:t>
      </w:r>
      <w:r>
        <w:rPr>
          <w:sz w:val="22"/>
          <w:szCs w:val="22"/>
        </w:rPr>
        <w:t xml:space="preserve"> </w:t>
      </w:r>
      <w:r w:rsidRPr="00963B5C">
        <w:rPr>
          <w:sz w:val="22"/>
          <w:szCs w:val="22"/>
        </w:rPr>
        <w:t>деятельность учащихся, развивать устную  и письменную речь,</w:t>
      </w:r>
      <w:r w:rsidRPr="00963B5C">
        <w:rPr>
          <w:sz w:val="22"/>
          <w:szCs w:val="22"/>
          <w:lang w:val="kk-KZ"/>
        </w:rPr>
        <w:t xml:space="preserve">  </w:t>
      </w:r>
      <w:r w:rsidRPr="00963B5C">
        <w:rPr>
          <w:sz w:val="22"/>
          <w:szCs w:val="22"/>
        </w:rPr>
        <w:t>в</w:t>
      </w:r>
      <w:r>
        <w:rPr>
          <w:sz w:val="22"/>
          <w:szCs w:val="22"/>
        </w:rPr>
        <w:t>ыразительное чтение, логическое</w:t>
      </w:r>
      <w:r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</w:rPr>
        <w:t>мышление;</w:t>
      </w:r>
    </w:p>
    <w:p w:rsidR="00C6716F" w:rsidRPr="00D5468F" w:rsidRDefault="00C6716F" w:rsidP="008C67BC">
      <w:pPr>
        <w:rPr>
          <w:sz w:val="22"/>
          <w:szCs w:val="22"/>
          <w:lang w:val="kk-KZ"/>
        </w:rPr>
      </w:pPr>
      <w:r>
        <w:rPr>
          <w:sz w:val="22"/>
          <w:szCs w:val="22"/>
        </w:rPr>
        <w:t>-</w:t>
      </w:r>
      <w:r w:rsidRPr="00963B5C">
        <w:rPr>
          <w:sz w:val="22"/>
          <w:szCs w:val="22"/>
        </w:rPr>
        <w:t xml:space="preserve"> </w:t>
      </w:r>
      <w:r w:rsidRPr="00963B5C">
        <w:rPr>
          <w:iCs/>
          <w:sz w:val="22"/>
          <w:szCs w:val="22"/>
        </w:rPr>
        <w:t xml:space="preserve">воспитывать у учащихся   чувство гуманизма, любви к жизни, </w:t>
      </w:r>
      <w:r>
        <w:rPr>
          <w:sz w:val="22"/>
          <w:szCs w:val="22"/>
          <w:lang w:val="kk-KZ"/>
        </w:rPr>
        <w:t>милосердие.</w:t>
      </w:r>
    </w:p>
    <w:p w:rsidR="00C6716F" w:rsidRPr="001D272A" w:rsidRDefault="00C6716F" w:rsidP="008C67BC">
      <w:pPr>
        <w:rPr>
          <w:iCs/>
          <w:sz w:val="22"/>
          <w:szCs w:val="22"/>
          <w:lang w:val="kk-KZ"/>
        </w:rPr>
      </w:pPr>
      <w:r w:rsidRPr="00C00A5E">
        <w:rPr>
          <w:b/>
          <w:i/>
          <w:iCs/>
          <w:sz w:val="22"/>
          <w:szCs w:val="22"/>
          <w:lang w:val="kk-KZ"/>
        </w:rPr>
        <w:t>Методические приемы:</w:t>
      </w:r>
      <w:r>
        <w:rPr>
          <w:iCs/>
          <w:sz w:val="22"/>
          <w:szCs w:val="22"/>
          <w:lang w:val="kk-KZ"/>
        </w:rPr>
        <w:t xml:space="preserve">  техно</w:t>
      </w:r>
      <w:r w:rsidRPr="001D272A">
        <w:rPr>
          <w:iCs/>
          <w:sz w:val="22"/>
          <w:szCs w:val="22"/>
          <w:lang w:val="kk-KZ"/>
        </w:rPr>
        <w:t xml:space="preserve">логия Жигсо,  стратегии  технологии  «Тонкие и толстые вопросы»,   </w:t>
      </w:r>
    </w:p>
    <w:p w:rsidR="00C6716F" w:rsidRPr="001D272A" w:rsidRDefault="00C6716F" w:rsidP="008C67BC">
      <w:pPr>
        <w:rPr>
          <w:iCs/>
          <w:sz w:val="22"/>
          <w:szCs w:val="22"/>
          <w:lang w:val="kk-KZ"/>
        </w:rPr>
      </w:pPr>
      <w:r w:rsidRPr="001D272A">
        <w:rPr>
          <w:iCs/>
          <w:sz w:val="22"/>
          <w:szCs w:val="22"/>
          <w:lang w:val="kk-KZ"/>
        </w:rPr>
        <w:t xml:space="preserve"> «Двухчастный дневник»</w:t>
      </w:r>
    </w:p>
    <w:p w:rsidR="00C6716F" w:rsidRPr="001D272A" w:rsidRDefault="00C6716F" w:rsidP="008C67BC">
      <w:pPr>
        <w:rPr>
          <w:sz w:val="22"/>
          <w:szCs w:val="22"/>
          <w:lang w:val="kk-KZ"/>
        </w:rPr>
      </w:pPr>
      <w:r w:rsidRPr="00963B5C">
        <w:rPr>
          <w:b/>
          <w:i/>
          <w:sz w:val="22"/>
          <w:szCs w:val="22"/>
          <w:lang w:val="kk-KZ"/>
        </w:rPr>
        <w:t>Оборудование:</w:t>
      </w:r>
      <w:r w:rsidRPr="00963B5C">
        <w:rPr>
          <w:sz w:val="22"/>
          <w:szCs w:val="22"/>
          <w:lang w:val="kk-KZ"/>
        </w:rPr>
        <w:t xml:space="preserve">  </w:t>
      </w:r>
      <w:r w:rsidRPr="001D272A">
        <w:rPr>
          <w:sz w:val="22"/>
          <w:szCs w:val="22"/>
          <w:lang w:val="kk-KZ"/>
        </w:rPr>
        <w:t xml:space="preserve">видеоролик  «Детство»,  </w:t>
      </w:r>
      <w:r>
        <w:rPr>
          <w:sz w:val="22"/>
          <w:szCs w:val="22"/>
          <w:lang w:val="kk-KZ"/>
        </w:rPr>
        <w:t>учебник  по русской литературе</w:t>
      </w:r>
      <w:r>
        <w:rPr>
          <w:sz w:val="22"/>
          <w:szCs w:val="22"/>
        </w:rPr>
        <w:t xml:space="preserve"> </w:t>
      </w:r>
      <w:r w:rsidRPr="00021FB3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(6 класс) , </w:t>
      </w:r>
      <w:r w:rsidRPr="001D272A">
        <w:rPr>
          <w:sz w:val="22"/>
          <w:szCs w:val="22"/>
          <w:lang w:val="kk-KZ"/>
        </w:rPr>
        <w:t>отрывок из кинофильма  «Салтычиха», оценочные листы,</w:t>
      </w:r>
      <w:r>
        <w:rPr>
          <w:sz w:val="22"/>
          <w:szCs w:val="22"/>
          <w:lang w:val="kk-KZ"/>
        </w:rPr>
        <w:t xml:space="preserve"> </w:t>
      </w:r>
      <w:r w:rsidRPr="001D272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раздаточный материал - </w:t>
      </w:r>
      <w:r w:rsidRPr="001D272A">
        <w:rPr>
          <w:sz w:val="22"/>
          <w:szCs w:val="22"/>
          <w:lang w:val="kk-KZ"/>
        </w:rPr>
        <w:t xml:space="preserve"> «Толстые и тонкие вопросы», «Двухчастный дневник»,  фишки, стикеры</w:t>
      </w:r>
      <w:r>
        <w:rPr>
          <w:sz w:val="22"/>
          <w:szCs w:val="22"/>
          <w:lang w:val="kk-KZ"/>
        </w:rPr>
        <w:t>.</w:t>
      </w:r>
      <w:r w:rsidRPr="001D272A">
        <w:rPr>
          <w:sz w:val="22"/>
          <w:szCs w:val="22"/>
          <w:lang w:val="kk-KZ"/>
        </w:rPr>
        <w:t xml:space="preserve"> </w:t>
      </w:r>
    </w:p>
    <w:p w:rsidR="00C6716F" w:rsidRPr="005528D5" w:rsidRDefault="00C6716F" w:rsidP="008C67BC">
      <w:pPr>
        <w:rPr>
          <w:i/>
          <w:sz w:val="22"/>
          <w:szCs w:val="22"/>
          <w:lang w:val="kk-KZ"/>
        </w:rPr>
      </w:pPr>
    </w:p>
    <w:p w:rsidR="00C6716F" w:rsidRPr="00236D50" w:rsidRDefault="00C6716F" w:rsidP="008C67BC">
      <w:pPr>
        <w:jc w:val="center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Ход урока:</w:t>
      </w:r>
    </w:p>
    <w:p w:rsidR="00C6716F" w:rsidRPr="00236D50" w:rsidRDefault="00C6716F" w:rsidP="008C67BC">
      <w:pPr>
        <w:jc w:val="both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І. Организационный  момент: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 Разделить на 2 группы при помощи   фишек  «счастье», «солнышко»</w:t>
      </w:r>
    </w:p>
    <w:p w:rsidR="00C6716F" w:rsidRPr="00236D50" w:rsidRDefault="00C6716F" w:rsidP="008C67BC">
      <w:pPr>
        <w:jc w:val="both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ІІ. Стадия вызова:</w:t>
      </w:r>
    </w:p>
    <w:p w:rsidR="00C6716F" w:rsidRPr="00236D50" w:rsidRDefault="00C6716F" w:rsidP="008C67BC">
      <w:pPr>
        <w:jc w:val="both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Видеоролик «Детство»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Вопрос</w:t>
      </w:r>
      <w:r w:rsidRPr="005528D5">
        <w:rPr>
          <w:b/>
          <w:sz w:val="22"/>
          <w:szCs w:val="22"/>
          <w:lang w:val="kk-KZ"/>
        </w:rPr>
        <w:t>:</w:t>
      </w:r>
      <w:r w:rsidRPr="005528D5">
        <w:rPr>
          <w:sz w:val="22"/>
          <w:szCs w:val="22"/>
          <w:lang w:val="kk-KZ"/>
        </w:rPr>
        <w:t xml:space="preserve">  ответьте, пожалуйста, вы счастливые дети? 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  Обоснуйте свой ответ</w:t>
      </w:r>
    </w:p>
    <w:p w:rsidR="00C6716F" w:rsidRDefault="00C6716F" w:rsidP="00021FB3">
      <w:pPr>
        <w:pStyle w:val="ListParagraph"/>
        <w:spacing w:after="0" w:line="240" w:lineRule="auto"/>
        <w:ind w:left="0"/>
        <w:jc w:val="both"/>
        <w:rPr>
          <w:lang w:val="kk-KZ"/>
        </w:rPr>
      </w:pPr>
      <w:r w:rsidRPr="00236D50">
        <w:rPr>
          <w:b/>
          <w:i/>
          <w:sz w:val="22"/>
          <w:szCs w:val="22"/>
          <w:lang w:val="kk-KZ"/>
        </w:rPr>
        <w:t>ІІІ. Стадия  осмысления</w:t>
      </w:r>
      <w:r>
        <w:rPr>
          <w:lang w:val="kk-KZ"/>
        </w:rPr>
        <w:t xml:space="preserve">   </w:t>
      </w:r>
    </w:p>
    <w:p w:rsidR="00C6716F" w:rsidRPr="00021FB3" w:rsidRDefault="00C6716F" w:rsidP="00021FB3">
      <w:pPr>
        <w:pStyle w:val="ListParagraph"/>
        <w:spacing w:after="0" w:line="240" w:lineRule="auto"/>
        <w:ind w:left="0"/>
        <w:jc w:val="both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 xml:space="preserve">  </w:t>
      </w:r>
      <w:r w:rsidRPr="00021FB3">
        <w:rPr>
          <w:b/>
          <w:i/>
          <w:sz w:val="22"/>
          <w:szCs w:val="22"/>
          <w:lang w:val="kk-KZ"/>
        </w:rPr>
        <w:t>Демонстрация видеоролика  из  кинофильма «Салтычиха» о крепостном праве.</w:t>
      </w:r>
    </w:p>
    <w:p w:rsidR="00C6716F" w:rsidRDefault="00C6716F" w:rsidP="00021FB3">
      <w:pPr>
        <w:pStyle w:val="ListParagraph"/>
        <w:spacing w:after="0" w:line="240" w:lineRule="auto"/>
        <w:ind w:left="34"/>
        <w:jc w:val="both"/>
        <w:rPr>
          <w:sz w:val="22"/>
          <w:szCs w:val="22"/>
          <w:lang w:val="kk-KZ"/>
        </w:rPr>
      </w:pPr>
      <w:r w:rsidRPr="00021FB3">
        <w:t xml:space="preserve">    </w:t>
      </w:r>
      <w:r w:rsidRPr="00021FB3">
        <w:rPr>
          <w:sz w:val="22"/>
          <w:szCs w:val="22"/>
          <w:lang w:val="kk-KZ"/>
        </w:rPr>
        <w:t xml:space="preserve">Темой обездоленных крестьян были обеспокоены многие писатели поколения 60-х годов. Одним из них был и Михаил Евграфович Салтыков-Щедрин, который был родом из дворянской семьи. </w:t>
      </w:r>
    </w:p>
    <w:p w:rsidR="00C6716F" w:rsidRPr="00021FB3" w:rsidRDefault="00C6716F" w:rsidP="00021FB3">
      <w:pPr>
        <w:jc w:val="both"/>
        <w:rPr>
          <w:b/>
          <w:i/>
          <w:sz w:val="22"/>
          <w:szCs w:val="22"/>
          <w:lang w:val="kk-KZ"/>
        </w:rPr>
      </w:pPr>
      <w:r w:rsidRPr="00021FB3">
        <w:rPr>
          <w:sz w:val="22"/>
          <w:szCs w:val="22"/>
          <w:lang w:val="kk-KZ"/>
        </w:rPr>
        <w:t>В детстве он часто наблюдал картину, которая описана в рассказе «На барском дворе».</w:t>
      </w:r>
      <w:r w:rsidRPr="00236D50">
        <w:rPr>
          <w:b/>
          <w:i/>
          <w:sz w:val="22"/>
          <w:szCs w:val="22"/>
          <w:lang w:val="kk-KZ"/>
        </w:rPr>
        <w:t xml:space="preserve">  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5528D5">
        <w:rPr>
          <w:sz w:val="22"/>
          <w:szCs w:val="22"/>
          <w:lang w:val="kk-KZ"/>
        </w:rPr>
        <w:t>Дорогие ребята, сегодня мы с вами познакомимся с рассказом  М.Е.Салтыкова-Щедрина                      «На барском дворе» (чтение текста учителем)</w:t>
      </w:r>
    </w:p>
    <w:p w:rsidR="00C6716F" w:rsidRPr="00236D50" w:rsidRDefault="00C6716F" w:rsidP="00F95877">
      <w:pPr>
        <w:jc w:val="both"/>
        <w:rPr>
          <w:b/>
          <w:i/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 </w:t>
      </w:r>
      <w:r w:rsidRPr="00236D50">
        <w:rPr>
          <w:b/>
          <w:i/>
          <w:sz w:val="22"/>
          <w:szCs w:val="22"/>
          <w:lang w:val="kk-KZ"/>
        </w:rPr>
        <w:t xml:space="preserve">Словарная работа: </w:t>
      </w:r>
    </w:p>
    <w:p w:rsidR="00C6716F" w:rsidRPr="005528D5" w:rsidRDefault="00C6716F" w:rsidP="00F95877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>боярский двор – байбатшаның үйі</w:t>
      </w:r>
    </w:p>
    <w:p w:rsidR="00C6716F" w:rsidRPr="005528D5" w:rsidRDefault="00C6716F" w:rsidP="00F95877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>жалость – рақым, жанашырлық</w:t>
      </w:r>
    </w:p>
    <w:p w:rsidR="00C6716F" w:rsidRPr="005528D5" w:rsidRDefault="00C6716F" w:rsidP="00F95877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>загорожен забором – дуалмен қоршалған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злой – жауыз, мейірімсіз </w:t>
      </w:r>
    </w:p>
    <w:p w:rsidR="00C6716F" w:rsidRPr="00236D50" w:rsidRDefault="00C6716F" w:rsidP="008C67BC">
      <w:pPr>
        <w:jc w:val="both"/>
        <w:rPr>
          <w:b/>
          <w:i/>
          <w:sz w:val="22"/>
          <w:szCs w:val="22"/>
          <w:lang w:val="kk-KZ"/>
        </w:rPr>
      </w:pPr>
      <w:r w:rsidRPr="00236D50">
        <w:rPr>
          <w:b/>
          <w:i/>
          <w:color w:val="FF0000"/>
          <w:sz w:val="22"/>
          <w:szCs w:val="22"/>
          <w:lang w:val="kk-KZ"/>
        </w:rPr>
        <w:t xml:space="preserve">  </w:t>
      </w:r>
      <w:r w:rsidRPr="00236D50">
        <w:rPr>
          <w:b/>
          <w:i/>
          <w:sz w:val="22"/>
          <w:szCs w:val="22"/>
          <w:lang w:val="kk-KZ"/>
        </w:rPr>
        <w:t>1/ Учитель предлагает детям самостоятельно прочитать  отрывки по  группам,  затем постараться передать краткое содержание этих отрывков (технология Жигсо)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236D50">
        <w:rPr>
          <w:i/>
          <w:sz w:val="22"/>
          <w:szCs w:val="22"/>
          <w:lang w:val="kk-KZ"/>
        </w:rPr>
        <w:t xml:space="preserve">  </w:t>
      </w:r>
      <w:r w:rsidRPr="00236D50">
        <w:rPr>
          <w:b/>
          <w:i/>
          <w:sz w:val="22"/>
          <w:szCs w:val="22"/>
          <w:lang w:val="kk-KZ"/>
        </w:rPr>
        <w:t>1 группа</w:t>
      </w:r>
      <w:r w:rsidRPr="005528D5">
        <w:rPr>
          <w:sz w:val="22"/>
          <w:szCs w:val="22"/>
          <w:lang w:val="kk-KZ"/>
        </w:rPr>
        <w:t xml:space="preserve"> читает и готовит пересказ  о девочке, привязанной к столбу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236D50">
        <w:rPr>
          <w:i/>
          <w:sz w:val="22"/>
          <w:szCs w:val="22"/>
          <w:lang w:val="kk-KZ"/>
        </w:rPr>
        <w:t xml:space="preserve">  </w:t>
      </w:r>
      <w:r w:rsidRPr="00236D50">
        <w:rPr>
          <w:b/>
          <w:i/>
          <w:sz w:val="22"/>
          <w:szCs w:val="22"/>
          <w:lang w:val="kk-KZ"/>
        </w:rPr>
        <w:t>2 группа</w:t>
      </w:r>
      <w:r w:rsidRPr="005528D5">
        <w:rPr>
          <w:sz w:val="22"/>
          <w:szCs w:val="22"/>
          <w:lang w:val="kk-KZ"/>
        </w:rPr>
        <w:t xml:space="preserve"> читает и готовит пересказ  о Никаноре, племяннике барыни</w:t>
      </w:r>
    </w:p>
    <w:p w:rsidR="00C6716F" w:rsidRPr="00236D50" w:rsidRDefault="00C6716F" w:rsidP="008C67BC">
      <w:pPr>
        <w:jc w:val="both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 xml:space="preserve">2/ Прием «Толстые и тонкие вопросы» 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  (каждая группа готовит несколько вопросов для другой группы из прочитанных текстов)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  Тонкие вопросы – вопросы, требующие краткого (односложного) ответа</w:t>
      </w:r>
    </w:p>
    <w:p w:rsidR="00C6716F" w:rsidRPr="005528D5" w:rsidRDefault="00C6716F" w:rsidP="008C67BC">
      <w:pPr>
        <w:jc w:val="both"/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  Толстые вопросы – вопросы, требующие полного ответа </w:t>
      </w:r>
    </w:p>
    <w:p w:rsidR="00C6716F" w:rsidRPr="00236D50" w:rsidRDefault="00C6716F" w:rsidP="008C67BC">
      <w:pPr>
        <w:jc w:val="both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Для первой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C6716F" w:rsidRPr="005528D5" w:rsidTr="00F77A56">
        <w:tc>
          <w:tcPr>
            <w:tcW w:w="4785" w:type="dxa"/>
          </w:tcPr>
          <w:p w:rsidR="00C6716F" w:rsidRPr="005528D5" w:rsidRDefault="00C6716F" w:rsidP="00F77A56">
            <w:pPr>
              <w:jc w:val="center"/>
              <w:rPr>
                <w:b/>
                <w:lang w:val="kk-KZ"/>
              </w:rPr>
            </w:pPr>
            <w:r w:rsidRPr="005528D5">
              <w:rPr>
                <w:b/>
                <w:sz w:val="22"/>
                <w:szCs w:val="22"/>
                <w:lang w:val="kk-KZ"/>
              </w:rPr>
              <w:t>тонкие вопросы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Как звали  девочку?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F95877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За что наказана девочка?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Кто такой  Никанор?</w:t>
            </w:r>
          </w:p>
        </w:tc>
      </w:tr>
    </w:tbl>
    <w:p w:rsidR="00C6716F" w:rsidRPr="00236D50" w:rsidRDefault="00C6716F" w:rsidP="008C67BC">
      <w:pPr>
        <w:rPr>
          <w:sz w:val="16"/>
          <w:szCs w:val="16"/>
          <w:lang w:val="kk-KZ"/>
        </w:rPr>
      </w:pPr>
    </w:p>
    <w:p w:rsidR="00C6716F" w:rsidRDefault="00C6716F" w:rsidP="008C67BC">
      <w:pPr>
        <w:rPr>
          <w:b/>
          <w:i/>
          <w:sz w:val="22"/>
          <w:szCs w:val="22"/>
          <w:lang w:val="en-US"/>
        </w:rPr>
      </w:pPr>
    </w:p>
    <w:p w:rsidR="00C6716F" w:rsidRPr="00236D50" w:rsidRDefault="00C6716F" w:rsidP="008C67BC">
      <w:pPr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Для второй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C6716F" w:rsidRPr="005528D5" w:rsidTr="00F77A56">
        <w:tc>
          <w:tcPr>
            <w:tcW w:w="4785" w:type="dxa"/>
          </w:tcPr>
          <w:p w:rsidR="00C6716F" w:rsidRPr="005528D5" w:rsidRDefault="00C6716F" w:rsidP="00F77A56">
            <w:pPr>
              <w:jc w:val="center"/>
              <w:rPr>
                <w:b/>
                <w:lang w:val="kk-KZ"/>
              </w:rPr>
            </w:pPr>
            <w:r w:rsidRPr="005528D5">
              <w:rPr>
                <w:b/>
                <w:sz w:val="22"/>
                <w:szCs w:val="22"/>
                <w:lang w:val="kk-KZ"/>
              </w:rPr>
              <w:t>толстые вопросы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Почему писатель называет помещицу злой?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Почему девочка отказывается от помощи Никанора?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Как заканчивается рассказ?</w:t>
            </w:r>
          </w:p>
        </w:tc>
      </w:tr>
    </w:tbl>
    <w:p w:rsidR="00C6716F" w:rsidRPr="00236D50" w:rsidRDefault="00C6716F" w:rsidP="008C67BC">
      <w:pPr>
        <w:rPr>
          <w:color w:val="FF0000"/>
          <w:sz w:val="16"/>
          <w:szCs w:val="16"/>
          <w:lang w:val="kk-KZ"/>
        </w:rPr>
      </w:pPr>
    </w:p>
    <w:p w:rsidR="00C6716F" w:rsidRPr="00236D50" w:rsidRDefault="00C6716F" w:rsidP="008C67BC">
      <w:pPr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3/ Двухчастный дневник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6716F" w:rsidRPr="005528D5" w:rsidTr="00F77A56">
        <w:tc>
          <w:tcPr>
            <w:tcW w:w="4785" w:type="dxa"/>
          </w:tcPr>
          <w:p w:rsidR="00C6716F" w:rsidRPr="005528D5" w:rsidRDefault="00C6716F" w:rsidP="00F77A56">
            <w:pPr>
              <w:jc w:val="center"/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цитата</w:t>
            </w:r>
          </w:p>
        </w:tc>
        <w:tc>
          <w:tcPr>
            <w:tcW w:w="4786" w:type="dxa"/>
          </w:tcPr>
          <w:p w:rsidR="00C6716F" w:rsidRPr="005528D5" w:rsidRDefault="00C6716F" w:rsidP="00F77A56">
            <w:pPr>
              <w:jc w:val="center"/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комментарии</w:t>
            </w: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F95877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 xml:space="preserve">«...вот и сегодня с самого утра раздаются  глухие стоны» </w:t>
            </w:r>
          </w:p>
        </w:tc>
        <w:tc>
          <w:tcPr>
            <w:tcW w:w="4786" w:type="dxa"/>
          </w:tcPr>
          <w:p w:rsidR="00C6716F" w:rsidRPr="005528D5" w:rsidRDefault="00C6716F" w:rsidP="005969FE">
            <w:pPr>
              <w:rPr>
                <w:lang w:val="kk-KZ"/>
              </w:rPr>
            </w:pP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«Он молча смотрит на Наташу.  Лицо его выражает жалость»</w:t>
            </w:r>
          </w:p>
        </w:tc>
        <w:tc>
          <w:tcPr>
            <w:tcW w:w="4786" w:type="dxa"/>
          </w:tcPr>
          <w:p w:rsidR="00C6716F" w:rsidRPr="005528D5" w:rsidRDefault="00C6716F" w:rsidP="005969FE">
            <w:pPr>
              <w:rPr>
                <w:lang w:val="kk-KZ"/>
              </w:rPr>
            </w:pP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5969FE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« ...Никанор бежит к барской усадьбе. Ищет мать и, громко плача, рассказывает ей о несчастной девочке»</w:t>
            </w:r>
          </w:p>
        </w:tc>
        <w:tc>
          <w:tcPr>
            <w:tcW w:w="4786" w:type="dxa"/>
          </w:tcPr>
          <w:p w:rsidR="00C6716F" w:rsidRPr="005528D5" w:rsidRDefault="00C6716F" w:rsidP="005969FE">
            <w:pPr>
              <w:rPr>
                <w:lang w:val="kk-KZ"/>
              </w:rPr>
            </w:pPr>
          </w:p>
        </w:tc>
      </w:tr>
      <w:tr w:rsidR="00C6716F" w:rsidRPr="005528D5" w:rsidTr="00F77A56">
        <w:tc>
          <w:tcPr>
            <w:tcW w:w="4785" w:type="dxa"/>
          </w:tcPr>
          <w:p w:rsidR="00C6716F" w:rsidRPr="005528D5" w:rsidRDefault="00C6716F" w:rsidP="00371380">
            <w:pPr>
              <w:rPr>
                <w:lang w:val="kk-KZ"/>
              </w:rPr>
            </w:pPr>
            <w:r w:rsidRPr="005528D5">
              <w:rPr>
                <w:sz w:val="22"/>
                <w:szCs w:val="22"/>
                <w:lang w:val="kk-KZ"/>
              </w:rPr>
              <w:t>«... только к вечеру  чуть  живую Наташу  отвязали от столб</w:t>
            </w:r>
            <w:r>
              <w:rPr>
                <w:sz w:val="22"/>
                <w:szCs w:val="22"/>
                <w:lang w:val="kk-KZ"/>
              </w:rPr>
              <w:t>а</w:t>
            </w:r>
            <w:r w:rsidRPr="005528D5">
              <w:rPr>
                <w:sz w:val="22"/>
                <w:szCs w:val="22"/>
                <w:lang w:val="kk-KZ"/>
              </w:rPr>
              <w:t>; она не могла идти»</w:t>
            </w:r>
          </w:p>
        </w:tc>
        <w:tc>
          <w:tcPr>
            <w:tcW w:w="4786" w:type="dxa"/>
          </w:tcPr>
          <w:p w:rsidR="00C6716F" w:rsidRPr="005528D5" w:rsidRDefault="00C6716F" w:rsidP="005969FE">
            <w:pPr>
              <w:rPr>
                <w:lang w:val="kk-KZ"/>
              </w:rPr>
            </w:pPr>
          </w:p>
        </w:tc>
      </w:tr>
    </w:tbl>
    <w:p w:rsidR="00C6716F" w:rsidRPr="005528D5" w:rsidRDefault="00C6716F" w:rsidP="008C67BC">
      <w:pPr>
        <w:rPr>
          <w:b/>
          <w:sz w:val="22"/>
          <w:szCs w:val="22"/>
          <w:lang w:val="kk-KZ"/>
        </w:rPr>
      </w:pPr>
    </w:p>
    <w:p w:rsidR="00C6716F" w:rsidRPr="00236D50" w:rsidRDefault="00C6716F" w:rsidP="008C67BC">
      <w:pPr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  <w:lang w:val="kk-KZ"/>
        </w:rPr>
        <w:t>Слово учителя:</w:t>
      </w:r>
    </w:p>
    <w:p w:rsidR="00C6716F" w:rsidRPr="005528D5" w:rsidRDefault="00C6716F" w:rsidP="008C67BC">
      <w:pPr>
        <w:rPr>
          <w:sz w:val="22"/>
          <w:szCs w:val="22"/>
          <w:lang w:val="kk-KZ"/>
        </w:rPr>
      </w:pPr>
      <w:r w:rsidRPr="005528D5">
        <w:rPr>
          <w:b/>
          <w:sz w:val="22"/>
          <w:szCs w:val="22"/>
          <w:lang w:val="kk-KZ"/>
        </w:rPr>
        <w:t xml:space="preserve">- </w:t>
      </w:r>
      <w:r w:rsidRPr="005528D5">
        <w:rPr>
          <w:sz w:val="22"/>
          <w:szCs w:val="22"/>
          <w:lang w:val="kk-KZ"/>
        </w:rPr>
        <w:t xml:space="preserve">Возвратимся опять к началу урока.  Как вы теперь понимаете слова «счастье, счастливое детство»? </w:t>
      </w:r>
    </w:p>
    <w:p w:rsidR="00C6716F" w:rsidRDefault="00C6716F" w:rsidP="008C67BC">
      <w:pPr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- Как вы думаете, было ли счастливым детство крестьянских детей XVIII века?   </w:t>
      </w:r>
    </w:p>
    <w:p w:rsidR="00C6716F" w:rsidRPr="005528D5" w:rsidRDefault="00C6716F" w:rsidP="008C67BC">
      <w:pPr>
        <w:rPr>
          <w:sz w:val="22"/>
          <w:szCs w:val="22"/>
          <w:lang w:val="kk-KZ"/>
        </w:rPr>
      </w:pPr>
      <w:r w:rsidRPr="005528D5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Обоснуйте  свой  ответ</w:t>
      </w:r>
    </w:p>
    <w:p w:rsidR="00C6716F" w:rsidRPr="00236D50" w:rsidRDefault="00C6716F" w:rsidP="008C67BC">
      <w:pPr>
        <w:rPr>
          <w:color w:val="FF0000"/>
          <w:sz w:val="16"/>
          <w:szCs w:val="16"/>
          <w:lang w:val="kk-KZ"/>
        </w:rPr>
      </w:pPr>
    </w:p>
    <w:p w:rsidR="00C6716F" w:rsidRPr="00236D50" w:rsidRDefault="00C6716F" w:rsidP="008C67BC">
      <w:pPr>
        <w:spacing w:line="360" w:lineRule="auto"/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</w:rPr>
        <w:t>IV</w:t>
      </w:r>
      <w:r w:rsidRPr="00236D50">
        <w:rPr>
          <w:b/>
          <w:i/>
          <w:sz w:val="22"/>
          <w:szCs w:val="22"/>
          <w:lang w:val="kk-KZ"/>
        </w:rPr>
        <w:t>. Индивидуальное оценивание группы:</w:t>
      </w:r>
    </w:p>
    <w:p w:rsidR="00C6716F" w:rsidRPr="00236D50" w:rsidRDefault="00C6716F" w:rsidP="008C67BC">
      <w:pPr>
        <w:spacing w:line="360" w:lineRule="auto"/>
        <w:rPr>
          <w:b/>
          <w:i/>
          <w:sz w:val="20"/>
          <w:szCs w:val="20"/>
          <w:lang w:val="kk-KZ"/>
        </w:rPr>
      </w:pPr>
      <w:r w:rsidRPr="00236D50">
        <w:rPr>
          <w:b/>
          <w:i/>
          <w:sz w:val="22"/>
          <w:szCs w:val="22"/>
          <w:lang w:val="kk-KZ"/>
        </w:rPr>
        <w:t>(Образец)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20"/>
        <w:gridCol w:w="1481"/>
        <w:gridCol w:w="1579"/>
        <w:gridCol w:w="1447"/>
        <w:gridCol w:w="1433"/>
        <w:gridCol w:w="1141"/>
      </w:tblGrid>
      <w:tr w:rsidR="00C6716F" w:rsidRPr="005528D5" w:rsidTr="00065874">
        <w:tc>
          <w:tcPr>
            <w:tcW w:w="1188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  <w:lang w:val="en-US"/>
              </w:rPr>
              <w:t>c</w:t>
            </w:r>
            <w:r w:rsidRPr="005528D5">
              <w:rPr>
                <w:sz w:val="20"/>
                <w:szCs w:val="20"/>
              </w:rPr>
              <w:t>писок</w:t>
            </w:r>
          </w:p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</w:rPr>
              <w:t>учеников</w:t>
            </w:r>
          </w:p>
        </w:tc>
        <w:tc>
          <w:tcPr>
            <w:tcW w:w="1620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  <w:lang w:val="kk-KZ"/>
              </w:rPr>
              <w:t>мое понимание слова  «счастье»</w:t>
            </w:r>
          </w:p>
        </w:tc>
        <w:tc>
          <w:tcPr>
            <w:tcW w:w="1481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</w:rPr>
              <w:t>пересказ</w:t>
            </w:r>
          </w:p>
        </w:tc>
        <w:tc>
          <w:tcPr>
            <w:tcW w:w="1579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  <w:lang w:val="kk-KZ"/>
              </w:rPr>
            </w:pPr>
            <w:r w:rsidRPr="005528D5">
              <w:rPr>
                <w:sz w:val="20"/>
                <w:szCs w:val="20"/>
                <w:lang w:val="kk-KZ"/>
              </w:rPr>
              <w:t xml:space="preserve"> «Толстые </w:t>
            </w:r>
          </w:p>
          <w:p w:rsidR="00C6716F" w:rsidRPr="005528D5" w:rsidRDefault="00C6716F" w:rsidP="005969FE">
            <w:pPr>
              <w:jc w:val="center"/>
              <w:rPr>
                <w:sz w:val="20"/>
                <w:szCs w:val="20"/>
                <w:lang w:val="kk-KZ"/>
              </w:rPr>
            </w:pPr>
            <w:r w:rsidRPr="005528D5">
              <w:rPr>
                <w:sz w:val="20"/>
                <w:szCs w:val="20"/>
                <w:lang w:val="kk-KZ"/>
              </w:rPr>
              <w:t>и тонкие вопросы»</w:t>
            </w:r>
          </w:p>
        </w:tc>
        <w:tc>
          <w:tcPr>
            <w:tcW w:w="1447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  <w:lang w:val="kk-KZ"/>
              </w:rPr>
              <w:t>двухчастный дневник</w:t>
            </w:r>
          </w:p>
        </w:tc>
        <w:tc>
          <w:tcPr>
            <w:tcW w:w="1433" w:type="dxa"/>
          </w:tcPr>
          <w:p w:rsidR="00C6716F" w:rsidRPr="005528D5" w:rsidRDefault="00C6716F" w:rsidP="00371380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  <w:lang w:val="kk-KZ"/>
              </w:rPr>
              <w:t xml:space="preserve">проблемный вопрос </w:t>
            </w:r>
          </w:p>
        </w:tc>
        <w:tc>
          <w:tcPr>
            <w:tcW w:w="1141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</w:rPr>
              <w:t xml:space="preserve"> Итоговый балл</w:t>
            </w:r>
          </w:p>
        </w:tc>
      </w:tr>
      <w:tr w:rsidR="00C6716F" w:rsidRPr="005528D5" w:rsidTr="00065874">
        <w:tc>
          <w:tcPr>
            <w:tcW w:w="1188" w:type="dxa"/>
          </w:tcPr>
          <w:p w:rsidR="00C6716F" w:rsidRPr="005528D5" w:rsidRDefault="00C6716F" w:rsidP="005969FE">
            <w:pPr>
              <w:rPr>
                <w:sz w:val="20"/>
                <w:szCs w:val="20"/>
                <w:lang w:val="kk-KZ"/>
              </w:rPr>
            </w:pPr>
            <w:r w:rsidRPr="005528D5">
              <w:rPr>
                <w:sz w:val="20"/>
                <w:szCs w:val="20"/>
                <w:lang w:val="kk-KZ"/>
              </w:rPr>
              <w:t xml:space="preserve">Шынар </w:t>
            </w:r>
          </w:p>
        </w:tc>
        <w:tc>
          <w:tcPr>
            <w:tcW w:w="1620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5" o:spid="_x0000_s1026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q6IwIAADI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" fillcolor="yellow">
                  <w10:anchorlock/>
                </v:oval>
              </w:pict>
            </w:r>
          </w:p>
        </w:tc>
        <w:tc>
          <w:tcPr>
            <w:tcW w:w="1481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4" o:spid="_x0000_s1027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CjIwIAADI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" fillcolor="yellow">
                  <w10:anchorlock/>
                </v:oval>
              </w:pict>
            </w:r>
          </w:p>
        </w:tc>
        <w:tc>
          <w:tcPr>
            <w:tcW w:w="1579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3" o:spid="_x0000_s1028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" fillcolor="yellow">
                  <w10:anchorlock/>
                </v:oval>
              </w:pict>
            </w:r>
          </w:p>
        </w:tc>
        <w:tc>
          <w:tcPr>
            <w:tcW w:w="1447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2" o:spid="_x0000_s1029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/0IwIAADI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" fillcolor="yellow">
                  <w10:anchorlock/>
                </v:oval>
              </w:pict>
            </w:r>
          </w:p>
        </w:tc>
        <w:tc>
          <w:tcPr>
            <w:tcW w:w="1433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1" o:spid="_x0000_s1030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" fillcolor="yellow">
                  <w10:anchorlock/>
                </v:oval>
              </w:pict>
            </w:r>
          </w:p>
        </w:tc>
        <w:tc>
          <w:tcPr>
            <w:tcW w:w="1141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</w:rPr>
              <w:t>5</w:t>
            </w:r>
          </w:p>
        </w:tc>
      </w:tr>
      <w:tr w:rsidR="00C6716F" w:rsidRPr="005528D5" w:rsidTr="00065874">
        <w:tc>
          <w:tcPr>
            <w:tcW w:w="1188" w:type="dxa"/>
          </w:tcPr>
          <w:p w:rsidR="00C6716F" w:rsidRPr="005528D5" w:rsidRDefault="00C6716F" w:rsidP="005969FE">
            <w:pPr>
              <w:rPr>
                <w:sz w:val="20"/>
                <w:szCs w:val="20"/>
                <w:lang w:val="kk-KZ"/>
              </w:rPr>
            </w:pPr>
            <w:r w:rsidRPr="005528D5">
              <w:rPr>
                <w:sz w:val="20"/>
                <w:szCs w:val="20"/>
                <w:lang w:val="kk-KZ"/>
              </w:rPr>
              <w:t>Аскар</w:t>
            </w:r>
          </w:p>
        </w:tc>
        <w:tc>
          <w:tcPr>
            <w:tcW w:w="1620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0" o:spid="_x0000_s1031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rGIgIAADI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CQWisYiAgAAMg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</w:p>
        </w:tc>
        <w:tc>
          <w:tcPr>
            <w:tcW w:w="1579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9" o:spid="_x0000_s1032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" fillcolor="yellow">
                  <w10:anchorlock/>
                </v:oval>
              </w:pict>
            </w:r>
          </w:p>
        </w:tc>
        <w:tc>
          <w:tcPr>
            <w:tcW w:w="1447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8" o:spid="_x0000_s1033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FvjOgc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7" o:spid="_x0000_s1034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MzVIOU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6" o:spid="_x0000_s1035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M/gFy0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</w:p>
        </w:tc>
        <w:tc>
          <w:tcPr>
            <w:tcW w:w="1433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</w:rPr>
            </w:pPr>
            <w:r w:rsidRPr="005528D5">
              <w:rPr>
                <w:sz w:val="20"/>
                <w:szCs w:val="20"/>
              </w:rPr>
              <w:t>5</w:t>
            </w:r>
          </w:p>
        </w:tc>
      </w:tr>
      <w:tr w:rsidR="00C6716F" w:rsidRPr="005528D5" w:rsidTr="00065874">
        <w:tc>
          <w:tcPr>
            <w:tcW w:w="1188" w:type="dxa"/>
          </w:tcPr>
          <w:p w:rsidR="00C6716F" w:rsidRPr="005528D5" w:rsidRDefault="00C6716F" w:rsidP="005969FE">
            <w:pPr>
              <w:rPr>
                <w:sz w:val="20"/>
                <w:szCs w:val="20"/>
                <w:lang w:val="kk-KZ"/>
              </w:rPr>
            </w:pPr>
            <w:r w:rsidRPr="005528D5">
              <w:rPr>
                <w:sz w:val="20"/>
                <w:szCs w:val="20"/>
                <w:lang w:val="kk-KZ"/>
              </w:rPr>
              <w:t xml:space="preserve">Дария </w:t>
            </w:r>
          </w:p>
        </w:tc>
        <w:tc>
          <w:tcPr>
            <w:tcW w:w="1620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5" o:spid="_x0000_s1036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+uIgIAADA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Iu5P64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</w:p>
        </w:tc>
        <w:tc>
          <w:tcPr>
            <w:tcW w:w="1481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4" o:spid="_x0000_s1037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hmIgIAADA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IiMCGY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</w:p>
        </w:tc>
        <w:tc>
          <w:tcPr>
            <w:tcW w:w="1447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3" o:spid="_x0000_s1038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EINHnM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</w:p>
        </w:tc>
        <w:tc>
          <w:tcPr>
            <w:tcW w:w="1433" w:type="dxa"/>
          </w:tcPr>
          <w:p w:rsidR="00C6716F" w:rsidRPr="005528D5" w:rsidRDefault="00C6716F" w:rsidP="005969FE">
            <w:pPr>
              <w:ind w:firstLine="567"/>
              <w:rPr>
                <w:sz w:val="20"/>
                <w:szCs w:val="20"/>
              </w:rPr>
            </w:pP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2" o:spid="_x0000_s1039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" fillcolor="yellow">
                  <w10:anchorlock/>
                </v:oval>
              </w:pict>
            </w:r>
            <w:r>
              <w:rPr>
                <w:noProof/>
              </w:rPr>
            </w:r>
            <w:r w:rsidRPr="00F102E8">
              <w:rPr>
                <w:noProof/>
                <w:sz w:val="20"/>
                <w:szCs w:val="20"/>
              </w:rPr>
              <w:pict>
                <v:oval id="Овал 1" o:spid="_x0000_s1040" style="width:9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" fillcolor="yellow">
                  <w10:anchorlock/>
                </v:oval>
              </w:pict>
            </w:r>
          </w:p>
        </w:tc>
        <w:tc>
          <w:tcPr>
            <w:tcW w:w="1141" w:type="dxa"/>
          </w:tcPr>
          <w:p w:rsidR="00C6716F" w:rsidRPr="005528D5" w:rsidRDefault="00C6716F" w:rsidP="005969FE">
            <w:pPr>
              <w:jc w:val="center"/>
              <w:rPr>
                <w:sz w:val="20"/>
                <w:szCs w:val="20"/>
                <w:lang w:val="kk-KZ"/>
              </w:rPr>
            </w:pPr>
            <w:r w:rsidRPr="005528D5">
              <w:rPr>
                <w:sz w:val="20"/>
                <w:szCs w:val="20"/>
                <w:lang w:val="kk-KZ"/>
              </w:rPr>
              <w:t>5</w:t>
            </w:r>
          </w:p>
        </w:tc>
      </w:tr>
    </w:tbl>
    <w:p w:rsidR="00C6716F" w:rsidRPr="005528D5" w:rsidRDefault="00C6716F" w:rsidP="008C67BC">
      <w:pPr>
        <w:rPr>
          <w:b/>
          <w:sz w:val="22"/>
          <w:szCs w:val="22"/>
          <w:lang w:val="kk-KZ"/>
        </w:rPr>
      </w:pPr>
    </w:p>
    <w:p w:rsidR="00C6716F" w:rsidRPr="00236D50" w:rsidRDefault="00C6716F" w:rsidP="008C67BC">
      <w:pPr>
        <w:rPr>
          <w:b/>
          <w:i/>
          <w:sz w:val="22"/>
          <w:szCs w:val="22"/>
        </w:rPr>
      </w:pPr>
      <w:r w:rsidRPr="00236D50">
        <w:rPr>
          <w:b/>
          <w:i/>
          <w:sz w:val="22"/>
          <w:szCs w:val="22"/>
        </w:rPr>
        <w:t>V</w:t>
      </w:r>
      <w:r w:rsidRPr="00236D50">
        <w:rPr>
          <w:b/>
          <w:i/>
          <w:sz w:val="22"/>
          <w:szCs w:val="22"/>
          <w:lang w:val="kk-KZ"/>
        </w:rPr>
        <w:t xml:space="preserve">. </w:t>
      </w:r>
      <w:r w:rsidRPr="00236D50">
        <w:rPr>
          <w:b/>
          <w:i/>
          <w:sz w:val="22"/>
          <w:szCs w:val="22"/>
        </w:rPr>
        <w:t>Рефлексия:</w:t>
      </w:r>
    </w:p>
    <w:p w:rsidR="00C6716F" w:rsidRPr="00236D50" w:rsidRDefault="00C6716F" w:rsidP="008C67BC">
      <w:pPr>
        <w:rPr>
          <w:b/>
          <w:i/>
          <w:sz w:val="22"/>
          <w:szCs w:val="22"/>
          <w:lang w:val="kk-KZ"/>
        </w:rPr>
      </w:pPr>
      <w:r w:rsidRPr="00236D50">
        <w:rPr>
          <w:b/>
          <w:i/>
          <w:sz w:val="22"/>
          <w:szCs w:val="22"/>
        </w:rPr>
        <w:t xml:space="preserve">    Учитель предлагает учащимся описать </w:t>
      </w:r>
      <w:r w:rsidRPr="00236D50">
        <w:rPr>
          <w:b/>
          <w:i/>
          <w:sz w:val="22"/>
          <w:szCs w:val="22"/>
          <w:lang w:val="kk-KZ"/>
        </w:rPr>
        <w:t xml:space="preserve">свои  </w:t>
      </w:r>
      <w:r w:rsidRPr="00236D50">
        <w:rPr>
          <w:b/>
          <w:i/>
          <w:sz w:val="22"/>
          <w:szCs w:val="22"/>
        </w:rPr>
        <w:t>впечатления о прошедшем уроке</w:t>
      </w:r>
      <w:r w:rsidRPr="00236D50">
        <w:rPr>
          <w:b/>
          <w:i/>
          <w:sz w:val="22"/>
          <w:szCs w:val="22"/>
          <w:lang w:val="kk-KZ"/>
        </w:rPr>
        <w:t>.</w:t>
      </w:r>
    </w:p>
    <w:p w:rsidR="00C6716F" w:rsidRPr="00236D50" w:rsidRDefault="00C6716F" w:rsidP="008C67BC">
      <w:pPr>
        <w:rPr>
          <w:b/>
          <w:i/>
          <w:sz w:val="22"/>
          <w:szCs w:val="22"/>
          <w:lang w:val="kk-KZ"/>
        </w:rPr>
      </w:pPr>
    </w:p>
    <w:p w:rsidR="00C6716F" w:rsidRDefault="00C6716F" w:rsidP="008C67BC">
      <w:pPr>
        <w:rPr>
          <w:sz w:val="22"/>
          <w:szCs w:val="22"/>
          <w:lang w:val="kk-KZ"/>
        </w:rPr>
      </w:pPr>
      <w:r w:rsidRPr="00236D50">
        <w:rPr>
          <w:b/>
          <w:i/>
          <w:sz w:val="22"/>
          <w:szCs w:val="22"/>
        </w:rPr>
        <w:t>VI</w:t>
      </w:r>
      <w:r w:rsidRPr="00236D50">
        <w:rPr>
          <w:b/>
          <w:i/>
          <w:sz w:val="22"/>
          <w:szCs w:val="22"/>
          <w:lang w:val="kk-KZ"/>
        </w:rPr>
        <w:t>.  Домашнее задание:</w:t>
      </w:r>
      <w:r w:rsidRPr="005528D5">
        <w:rPr>
          <w:sz w:val="22"/>
          <w:szCs w:val="22"/>
          <w:lang w:val="kk-KZ"/>
        </w:rPr>
        <w:t xml:space="preserve">   пересказ рассказа  «На барском дворе»,  написать эссе </w:t>
      </w:r>
    </w:p>
    <w:p w:rsidR="00C6716F" w:rsidRPr="005528D5" w:rsidRDefault="00C6716F" w:rsidP="008C67BC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5528D5">
        <w:rPr>
          <w:sz w:val="22"/>
          <w:szCs w:val="22"/>
          <w:lang w:val="kk-KZ"/>
        </w:rPr>
        <w:t>на тему «Детство  – это ...».</w:t>
      </w:r>
    </w:p>
    <w:p w:rsidR="00C6716F" w:rsidRPr="005528D5" w:rsidRDefault="00C6716F" w:rsidP="008C67BC">
      <w:pPr>
        <w:rPr>
          <w:i/>
          <w:lang w:val="kk-KZ"/>
        </w:rPr>
      </w:pPr>
    </w:p>
    <w:p w:rsidR="00C6716F" w:rsidRPr="005528D5" w:rsidRDefault="00C6716F" w:rsidP="008C67BC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Pr="005528D5" w:rsidRDefault="00C6716F">
      <w:pPr>
        <w:rPr>
          <w:i/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 w:rsidP="004A460A">
      <w:pPr>
        <w:jc w:val="center"/>
        <w:rPr>
          <w:b/>
          <w:i/>
          <w:sz w:val="28"/>
          <w:szCs w:val="28"/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>
      <w:pPr>
        <w:rPr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Default="00C6716F" w:rsidP="0012718D">
      <w:pPr>
        <w:jc w:val="center"/>
        <w:rPr>
          <w:rFonts w:ascii="Monotype Corsiva" w:hAnsi="Monotype Corsiva"/>
          <w:color w:val="3333CC"/>
          <w:lang w:val="kk-KZ"/>
        </w:rPr>
      </w:pPr>
    </w:p>
    <w:p w:rsidR="00C6716F" w:rsidRPr="00CD5102" w:rsidRDefault="00C6716F" w:rsidP="00CD5102">
      <w:pPr>
        <w:rPr>
          <w:rFonts w:ascii="Monotype Corsiva" w:hAnsi="Monotype Corsiva"/>
          <w:color w:val="3333CC"/>
          <w:lang w:val="en-US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sz w:val="52"/>
          <w:szCs w:val="52"/>
          <w:lang w:val="kk-KZ"/>
        </w:rPr>
      </w:pPr>
    </w:p>
    <w:p w:rsidR="00C6716F" w:rsidRPr="0043760F" w:rsidRDefault="00C6716F" w:rsidP="00D5468F">
      <w:pPr>
        <w:rPr>
          <w:rFonts w:ascii="Monotype Corsiva" w:hAnsi="Monotype Corsiva"/>
          <w:i/>
          <w:color w:val="3333CC"/>
          <w:lang w:val="kk-KZ"/>
        </w:rPr>
      </w:pPr>
      <w:r w:rsidRPr="0043760F">
        <w:rPr>
          <w:rFonts w:ascii="Monotype Corsiva" w:hAnsi="Monotype Corsiva"/>
          <w:i/>
          <w:color w:val="3333CC"/>
          <w:sz w:val="52"/>
          <w:szCs w:val="52"/>
          <w:lang w:val="kk-KZ"/>
        </w:rPr>
        <w:t xml:space="preserve">                                 </w:t>
      </w:r>
      <w:r>
        <w:rPr>
          <w:rFonts w:ascii="Monotype Corsiva" w:hAnsi="Monotype Corsiva"/>
          <w:i/>
          <w:color w:val="3333CC"/>
          <w:sz w:val="52"/>
          <w:szCs w:val="52"/>
          <w:lang w:val="kk-KZ"/>
        </w:rPr>
        <w:t xml:space="preserve">                  </w:t>
      </w:r>
    </w:p>
    <w:p w:rsidR="00C6716F" w:rsidRPr="0043760F" w:rsidRDefault="00C6716F" w:rsidP="0012718D">
      <w:pPr>
        <w:rPr>
          <w:rFonts w:ascii="Monotype Corsiva" w:hAnsi="Monotype Corsiva"/>
          <w:i/>
          <w:color w:val="3333CC"/>
          <w:lang w:val="kk-KZ"/>
        </w:rPr>
      </w:pPr>
      <w:r w:rsidRPr="0043760F">
        <w:rPr>
          <w:rFonts w:ascii="Monotype Corsiva" w:hAnsi="Monotype Corsiva"/>
          <w:i/>
          <w:color w:val="3333CC"/>
          <w:lang w:val="kk-KZ"/>
        </w:rPr>
        <w:t xml:space="preserve">                                                                                                                              </w:t>
      </w:r>
      <w:r>
        <w:rPr>
          <w:rFonts w:ascii="Monotype Corsiva" w:hAnsi="Monotype Corsiva"/>
          <w:i/>
          <w:color w:val="3333CC"/>
          <w:lang w:val="kk-KZ"/>
        </w:rPr>
        <w:t xml:space="preserve">                             </w:t>
      </w: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Pr="0043760F" w:rsidRDefault="00C6716F" w:rsidP="0012718D">
      <w:pPr>
        <w:jc w:val="right"/>
        <w:rPr>
          <w:rFonts w:ascii="Monotype Corsiva" w:hAnsi="Monotype Corsiva"/>
          <w:i/>
          <w:color w:val="3333CC"/>
          <w:lang w:val="kk-KZ"/>
        </w:rPr>
      </w:pPr>
    </w:p>
    <w:p w:rsidR="00C6716F" w:rsidRDefault="00C6716F" w:rsidP="0012718D">
      <w:pPr>
        <w:tabs>
          <w:tab w:val="left" w:pos="4970"/>
        </w:tabs>
        <w:rPr>
          <w:rFonts w:ascii="Monotype Corsiva" w:hAnsi="Monotype Corsiva"/>
          <w:i/>
          <w:color w:val="3333CC"/>
          <w:lang w:val="kk-KZ"/>
        </w:rPr>
      </w:pPr>
    </w:p>
    <w:p w:rsidR="00C6716F" w:rsidRPr="000E01EB" w:rsidRDefault="00C6716F" w:rsidP="0012718D">
      <w:pPr>
        <w:tabs>
          <w:tab w:val="left" w:pos="4970"/>
        </w:tabs>
        <w:rPr>
          <w:rFonts w:ascii="Monotype Corsiva" w:hAnsi="Monotype Corsiva"/>
          <w:i/>
          <w:color w:val="3333CC"/>
          <w:lang w:val="kk-KZ"/>
        </w:rPr>
      </w:pPr>
    </w:p>
    <w:p w:rsidR="00C6716F" w:rsidRPr="00CD5102" w:rsidRDefault="00C6716F">
      <w:pPr>
        <w:rPr>
          <w:lang w:val="en-US"/>
        </w:rPr>
      </w:pPr>
    </w:p>
    <w:sectPr w:rsidR="00C6716F" w:rsidRPr="00CD5102" w:rsidSect="004A460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5A14"/>
    <w:multiLevelType w:val="hybridMultilevel"/>
    <w:tmpl w:val="FF5897F0"/>
    <w:lvl w:ilvl="0" w:tplc="7968FC6A">
      <w:start w:val="6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47"/>
    <w:rsid w:val="00021FB3"/>
    <w:rsid w:val="00065874"/>
    <w:rsid w:val="000E01EB"/>
    <w:rsid w:val="0012718D"/>
    <w:rsid w:val="00165EDA"/>
    <w:rsid w:val="001D272A"/>
    <w:rsid w:val="00236D50"/>
    <w:rsid w:val="00273823"/>
    <w:rsid w:val="00310EA2"/>
    <w:rsid w:val="00334B95"/>
    <w:rsid w:val="00371380"/>
    <w:rsid w:val="003A0A08"/>
    <w:rsid w:val="003D2368"/>
    <w:rsid w:val="00423C47"/>
    <w:rsid w:val="0043760F"/>
    <w:rsid w:val="004A460A"/>
    <w:rsid w:val="00511CA3"/>
    <w:rsid w:val="00532CC8"/>
    <w:rsid w:val="005528D5"/>
    <w:rsid w:val="005969FE"/>
    <w:rsid w:val="00625EA6"/>
    <w:rsid w:val="006409C5"/>
    <w:rsid w:val="006D35BE"/>
    <w:rsid w:val="0072010A"/>
    <w:rsid w:val="00734ACC"/>
    <w:rsid w:val="008B0E18"/>
    <w:rsid w:val="008C67BC"/>
    <w:rsid w:val="00923172"/>
    <w:rsid w:val="0092447A"/>
    <w:rsid w:val="00963B5C"/>
    <w:rsid w:val="009A625C"/>
    <w:rsid w:val="00AD7BF5"/>
    <w:rsid w:val="00B467FC"/>
    <w:rsid w:val="00BA4B9E"/>
    <w:rsid w:val="00C00A5E"/>
    <w:rsid w:val="00C33E7E"/>
    <w:rsid w:val="00C6716F"/>
    <w:rsid w:val="00CD5102"/>
    <w:rsid w:val="00D5468F"/>
    <w:rsid w:val="00D74A99"/>
    <w:rsid w:val="00EE671C"/>
    <w:rsid w:val="00F102E8"/>
    <w:rsid w:val="00F12A72"/>
    <w:rsid w:val="00F430C2"/>
    <w:rsid w:val="00F77A56"/>
    <w:rsid w:val="00F9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67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0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A0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21FB3"/>
    <w:pPr>
      <w:spacing w:after="200" w:line="276" w:lineRule="auto"/>
      <w:ind w:left="720"/>
      <w:contextualSpacing/>
    </w:pPr>
    <w:rPr>
      <w:rFonts w:eastAsia="Calibri"/>
      <w:szCs w:val="7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</Pages>
  <Words>642</Words>
  <Characters>3665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BEMBI</dc:creator>
  <cp:keywords/>
  <dc:description/>
  <cp:lastModifiedBy>Askar</cp:lastModifiedBy>
  <cp:revision>8</cp:revision>
  <dcterms:created xsi:type="dcterms:W3CDTF">2014-02-20T13:03:00Z</dcterms:created>
  <dcterms:modified xsi:type="dcterms:W3CDTF">2014-05-09T13:19:00Z</dcterms:modified>
</cp:coreProperties>
</file>