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5" w:rsidRPr="009A1EA1" w:rsidRDefault="00982A85" w:rsidP="009A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9A1EA1">
        <w:rPr>
          <w:rFonts w:ascii="Times New Roman" w:hAnsi="Times New Roman"/>
          <w:b/>
          <w:noProof/>
          <w:sz w:val="28"/>
          <w:szCs w:val="28"/>
          <w:lang w:val="kk-KZ"/>
        </w:rPr>
        <w:t>«М.Әуезов атындағы орта мектебі» КММ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>10</w:t>
      </w:r>
      <w:r w:rsidRPr="00534712">
        <w:rPr>
          <w:rFonts w:ascii="Times New Roman" w:hAnsi="Times New Roman"/>
          <w:noProof/>
          <w:sz w:val="24"/>
          <w:szCs w:val="24"/>
        </w:rPr>
        <w:t xml:space="preserve">-сынып оқушыларына арналған </w:t>
      </w:r>
      <w:r>
        <w:rPr>
          <w:rFonts w:ascii="Times New Roman" w:hAnsi="Times New Roman"/>
          <w:sz w:val="24"/>
          <w:szCs w:val="24"/>
        </w:rPr>
        <w:t>гимнастика саба</w:t>
      </w:r>
      <w:r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</w:rPr>
        <w:t>ының жоспа</w:t>
      </w:r>
      <w:r>
        <w:rPr>
          <w:rFonts w:ascii="Times New Roman" w:hAnsi="Times New Roman"/>
          <w:sz w:val="24"/>
          <w:szCs w:val="24"/>
          <w:lang w:val="kk-KZ"/>
        </w:rPr>
        <w:t xml:space="preserve">ры 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  <w:r w:rsidRPr="002B3303">
        <w:rPr>
          <w:rFonts w:ascii="Times New Roman" w:hAnsi="Times New Roman"/>
          <w:b/>
          <w:sz w:val="24"/>
          <w:szCs w:val="24"/>
          <w:lang w:val="kk-KZ" w:eastAsia="en-US"/>
        </w:rPr>
        <w:t>Кун</w:t>
      </w:r>
      <w:r w:rsidRPr="00534712">
        <w:rPr>
          <w:rFonts w:ascii="Times New Roman" w:hAnsi="Times New Roman"/>
          <w:b/>
          <w:sz w:val="24"/>
          <w:szCs w:val="24"/>
          <w:lang w:val="kk-KZ" w:eastAsia="en-US"/>
        </w:rPr>
        <w:t>і</w:t>
      </w:r>
      <w:r w:rsidRPr="002B3303">
        <w:rPr>
          <w:rFonts w:ascii="Times New Roman" w:hAnsi="Times New Roman"/>
          <w:b/>
          <w:sz w:val="24"/>
          <w:szCs w:val="24"/>
          <w:lang w:val="kk-KZ" w:eastAsia="en-US"/>
        </w:rPr>
        <w:t>:</w:t>
      </w:r>
      <w:r w:rsidRPr="002B3303">
        <w:rPr>
          <w:rFonts w:ascii="Times New Roman" w:hAnsi="Times New Roman"/>
          <w:sz w:val="24"/>
          <w:szCs w:val="24"/>
          <w:lang w:val="kk-KZ" w:eastAsia="en-US"/>
        </w:rPr>
        <w:t xml:space="preserve"> 07 а</w:t>
      </w:r>
      <w:r w:rsidRPr="00534712">
        <w:rPr>
          <w:rFonts w:ascii="Times New Roman" w:hAnsi="Times New Roman"/>
          <w:sz w:val="24"/>
          <w:szCs w:val="24"/>
          <w:lang w:val="kk-KZ" w:eastAsia="en-US"/>
        </w:rPr>
        <w:t>й</w:t>
      </w:r>
      <w:r w:rsidRPr="002B3303">
        <w:rPr>
          <w:rFonts w:ascii="Times New Roman" w:hAnsi="Times New Roman"/>
          <w:sz w:val="24"/>
          <w:szCs w:val="24"/>
          <w:lang w:val="kk-KZ" w:eastAsia="en-US"/>
        </w:rPr>
        <w:t xml:space="preserve">ы: </w:t>
      </w:r>
      <w:r w:rsidRPr="002B3303">
        <w:rPr>
          <w:rFonts w:ascii="Times New Roman" w:hAnsi="Times New Roman"/>
          <w:noProof/>
          <w:sz w:val="24"/>
          <w:szCs w:val="24"/>
          <w:lang w:val="kk-KZ" w:eastAsia="en-US"/>
        </w:rPr>
        <w:t xml:space="preserve">желтоқсан </w:t>
      </w:r>
      <w:r w:rsidRPr="002B3303">
        <w:rPr>
          <w:rFonts w:ascii="Times New Roman" w:hAnsi="Times New Roman"/>
          <w:sz w:val="24"/>
          <w:szCs w:val="24"/>
          <w:lang w:val="kk-KZ" w:eastAsia="en-US"/>
        </w:rPr>
        <w:t xml:space="preserve">жылы: 201 Зж сынып 10 </w:t>
      </w:r>
      <w:r w:rsidRPr="002B3303">
        <w:rPr>
          <w:rFonts w:ascii="Times New Roman" w:hAnsi="Times New Roman"/>
          <w:noProof/>
          <w:sz w:val="24"/>
          <w:szCs w:val="24"/>
          <w:lang w:val="kk-KZ" w:eastAsia="en-US"/>
        </w:rPr>
        <w:t xml:space="preserve">уақыт: </w:t>
      </w:r>
      <w:r w:rsidRPr="002B3303">
        <w:rPr>
          <w:rFonts w:ascii="Times New Roman" w:hAnsi="Times New Roman"/>
          <w:sz w:val="24"/>
          <w:szCs w:val="24"/>
          <w:lang w:val="kk-KZ" w:eastAsia="en-US"/>
        </w:rPr>
        <w:t xml:space="preserve">45 мин 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1.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Сабақтын тақырыбы: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9A1EA1">
        <w:rPr>
          <w:rFonts w:ascii="Times New Roman" w:hAnsi="Times New Roman"/>
          <w:noProof/>
          <w:sz w:val="24"/>
          <w:szCs w:val="24"/>
          <w:lang w:val="kk-KZ"/>
        </w:rPr>
        <w:t>Гимнастикалық б</w:t>
      </w: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өренеде: Бір орында орындалатын 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   Жаттығулар: тұрудың әр түрлілігі, бір аяқпен тұрып тепе-теңдік сақтау. </w:t>
      </w: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 w:eastAsia="en-US"/>
        </w:rPr>
      </w:pPr>
      <w:r w:rsidRPr="00534712">
        <w:rPr>
          <w:rFonts w:ascii="Times New Roman" w:hAnsi="Times New Roman"/>
          <w:b/>
          <w:sz w:val="24"/>
          <w:szCs w:val="24"/>
          <w:lang w:val="kk-KZ" w:eastAsia="en-US"/>
        </w:rPr>
        <w:t xml:space="preserve">2. </w:t>
      </w:r>
      <w:r w:rsidRPr="00534712">
        <w:rPr>
          <w:rFonts w:ascii="Times New Roman" w:hAnsi="Times New Roman"/>
          <w:b/>
          <w:noProof/>
          <w:sz w:val="24"/>
          <w:szCs w:val="24"/>
          <w:lang w:val="kk-KZ" w:eastAsia="en-US"/>
        </w:rPr>
        <w:t>Түрі:</w:t>
      </w:r>
      <w:r w:rsidRPr="00534712">
        <w:rPr>
          <w:rFonts w:ascii="Times New Roman" w:hAnsi="Times New Roman"/>
          <w:noProof/>
          <w:sz w:val="24"/>
          <w:szCs w:val="24"/>
          <w:lang w:val="kk-KZ" w:eastAsia="en-US"/>
        </w:rPr>
        <w:t xml:space="preserve"> аралас сабақ </w:t>
      </w: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 w:eastAsia="en-US"/>
        </w:rPr>
      </w:pP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Типі: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жана білімді меңгерту </w:t>
      </w: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.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Сабақтың мақсаты:</w:t>
      </w:r>
    </w:p>
    <w:p w:rsidR="00982A85" w:rsidRPr="00534712" w:rsidRDefault="00982A85" w:rsidP="002B3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Тепе-теңдік сақтауды үйрету </w:t>
      </w:r>
    </w:p>
    <w:p w:rsidR="00982A85" w:rsidRPr="00534712" w:rsidRDefault="00982A85" w:rsidP="002B3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Салауатты өмір салтын қалыптастыру </w:t>
      </w:r>
    </w:p>
    <w:p w:rsidR="00982A85" w:rsidRPr="00534712" w:rsidRDefault="00982A85" w:rsidP="002B3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Денені тік ұстау әдісін қалыптастыру </w:t>
      </w:r>
    </w:p>
    <w:p w:rsidR="00982A85" w:rsidRPr="00534712" w:rsidRDefault="00982A85" w:rsidP="002B3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>Оқушыларға спортқа деген қызығушылыгын ден қойғызу</w:t>
      </w:r>
    </w:p>
    <w:p w:rsidR="00982A85" w:rsidRDefault="00982A85" w:rsidP="002B33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Сабақ туралы оқушыларга түсінік </w:t>
      </w:r>
      <w:r w:rsidRPr="00534712">
        <w:rPr>
          <w:rFonts w:ascii="Times New Roman" w:hAnsi="Times New Roman"/>
          <w:sz w:val="24"/>
          <w:szCs w:val="24"/>
          <w:lang w:val="kk-KZ"/>
        </w:rPr>
        <w:t xml:space="preserve">беру </w:t>
      </w:r>
    </w:p>
    <w:p w:rsidR="00982A85" w:rsidRPr="00534712" w:rsidRDefault="00982A85" w:rsidP="009A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sz w:val="24"/>
          <w:szCs w:val="24"/>
          <w:lang w:val="kk-KZ"/>
        </w:rPr>
        <w:t xml:space="preserve">5.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Күтілетін нәтиже:</w:t>
      </w: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 Оқушының денсаулығын нығайту, тепе-теңдік сақтау     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арқылы оқушыларды шыдамдылыққа, икемділікке тәрбиелеу. </w:t>
      </w: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sz w:val="24"/>
          <w:szCs w:val="24"/>
          <w:lang w:val="kk-KZ"/>
        </w:rPr>
        <w:t xml:space="preserve">6.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Тәрбиелік нұсқаулар:</w:t>
      </w:r>
    </w:p>
    <w:p w:rsidR="00982A85" w:rsidRPr="00534712" w:rsidRDefault="00982A85" w:rsidP="002B33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 w:eastAsia="en-US"/>
        </w:rPr>
      </w:pPr>
      <w:r w:rsidRPr="00534712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534712">
        <w:rPr>
          <w:rFonts w:ascii="Times New Roman" w:hAnsi="Times New Roman"/>
          <w:noProof/>
          <w:sz w:val="24"/>
          <w:szCs w:val="24"/>
          <w:lang w:val="kk-KZ" w:eastAsia="en-US"/>
        </w:rPr>
        <w:t xml:space="preserve">Тазалыққа, тиянақтылыққа үйрету </w:t>
      </w:r>
    </w:p>
    <w:p w:rsidR="00982A85" w:rsidRPr="00534712" w:rsidRDefault="00982A85" w:rsidP="002B33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>Әдемі қозгалыстарға үйрету.</w:t>
      </w:r>
    </w:p>
    <w:p w:rsidR="00982A85" w:rsidRDefault="00982A85" w:rsidP="002B33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Ұйымшылдыққа тәрбиелеуді үйрөту. </w:t>
      </w:r>
    </w:p>
    <w:p w:rsidR="00982A85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  <w:r w:rsidRPr="00534712">
        <w:rPr>
          <w:rFonts w:ascii="Times New Roman" w:hAnsi="Times New Roman"/>
          <w:b/>
          <w:noProof/>
          <w:sz w:val="24"/>
          <w:szCs w:val="24"/>
          <w:lang w:val="kk-KZ"/>
        </w:rPr>
        <w:t>Керек құрал-жабдықтары:</w:t>
      </w: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 Секундомер, ысқырық, гимнастикалық </w:t>
      </w:r>
    </w:p>
    <w:p w:rsidR="00982A85" w:rsidRPr="00534712" w:rsidRDefault="00982A85" w:rsidP="002B3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  <w:r w:rsidRPr="00534712">
        <w:rPr>
          <w:rFonts w:ascii="Times New Roman" w:hAnsi="Times New Roman"/>
          <w:noProof/>
          <w:sz w:val="24"/>
          <w:szCs w:val="24"/>
        </w:rPr>
        <w:t>бөрене,</w:t>
      </w:r>
      <w:r w:rsidRPr="00534712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534712">
        <w:rPr>
          <w:rFonts w:ascii="Times New Roman" w:hAnsi="Times New Roman"/>
          <w:noProof/>
          <w:sz w:val="24"/>
          <w:szCs w:val="24"/>
        </w:rPr>
        <w:t xml:space="preserve">мата </w:t>
      </w: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B06DBE" w:rsidRDefault="00982A85" w:rsidP="009A1EA1">
      <w:pPr>
        <w:pStyle w:val="ListParagraph"/>
        <w:ind w:left="360"/>
        <w:rPr>
          <w:rFonts w:ascii="Times New Roman" w:hAnsi="Times New Roman"/>
          <w:sz w:val="24"/>
          <w:szCs w:val="24"/>
          <w:lang w:val="kk-KZ"/>
        </w:rPr>
      </w:pPr>
      <w:r w:rsidRPr="00B06DBE">
        <w:rPr>
          <w:rFonts w:ascii="Times New Roman" w:hAnsi="Times New Roman"/>
          <w:b/>
          <w:sz w:val="24"/>
          <w:szCs w:val="24"/>
          <w:lang w:val="kk-KZ"/>
        </w:rPr>
        <w:t>Жаңа технология:</w:t>
      </w:r>
      <w:r w:rsidRPr="00B06DBE">
        <w:rPr>
          <w:rFonts w:ascii="Times New Roman" w:hAnsi="Times New Roman"/>
          <w:sz w:val="24"/>
          <w:szCs w:val="24"/>
          <w:lang w:val="kk-KZ"/>
        </w:rPr>
        <w:t xml:space="preserve"> Ұжымдық</w:t>
      </w: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</w:pPr>
    </w:p>
    <w:p w:rsidR="00982A85" w:rsidRPr="009A1EA1" w:rsidRDefault="00982A85" w:rsidP="009A1EA1">
      <w:pPr>
        <w:pStyle w:val="ListParagraph"/>
        <w:ind w:left="360"/>
        <w:rPr>
          <w:rFonts w:ascii="Times New Roman" w:hAnsi="Times New Roman"/>
          <w:sz w:val="24"/>
          <w:szCs w:val="24"/>
          <w:lang w:val="kk-KZ"/>
        </w:rPr>
      </w:pPr>
      <w:r w:rsidRPr="00B06DBE">
        <w:rPr>
          <w:rFonts w:ascii="Times New Roman" w:hAnsi="Times New Roman"/>
          <w:b/>
          <w:sz w:val="24"/>
          <w:szCs w:val="24"/>
          <w:lang w:val="kk-KZ"/>
        </w:rPr>
        <w:t>Денешынықтыру  пән мұғалімі:</w:t>
      </w:r>
      <w:r w:rsidRPr="009A1EA1">
        <w:rPr>
          <w:rFonts w:ascii="Times New Roman" w:hAnsi="Times New Roman"/>
          <w:sz w:val="24"/>
          <w:szCs w:val="24"/>
          <w:lang w:val="kk-KZ"/>
        </w:rPr>
        <w:t xml:space="preserve">  Ризанова З.Т.</w:t>
      </w:r>
    </w:p>
    <w:p w:rsidR="00982A85" w:rsidRDefault="00982A85" w:rsidP="002B3303">
      <w:pPr>
        <w:rPr>
          <w:lang w:val="kk-KZ"/>
        </w:rPr>
      </w:pPr>
    </w:p>
    <w:p w:rsidR="00982A85" w:rsidRDefault="00982A85" w:rsidP="002B3303">
      <w:pPr>
        <w:rPr>
          <w:lang w:val="kk-KZ"/>
        </w:rPr>
      </w:pPr>
    </w:p>
    <w:p w:rsidR="00982A85" w:rsidRDefault="00982A85" w:rsidP="002B3303">
      <w:pPr>
        <w:rPr>
          <w:lang w:val="kk-KZ"/>
        </w:rPr>
      </w:pPr>
    </w:p>
    <w:p w:rsidR="00982A85" w:rsidRDefault="00982A85" w:rsidP="002B3303">
      <w:pPr>
        <w:rPr>
          <w:lang w:val="kk-KZ"/>
        </w:rPr>
      </w:pPr>
    </w:p>
    <w:p w:rsidR="00982A85" w:rsidRPr="009A1EA1" w:rsidRDefault="00982A85" w:rsidP="002B3303">
      <w:pPr>
        <w:rPr>
          <w:lang w:val="kk-KZ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830"/>
        <w:gridCol w:w="1272"/>
        <w:gridCol w:w="3427"/>
        <w:gridCol w:w="34"/>
      </w:tblGrid>
      <w:tr w:rsidR="00982A85" w:rsidRPr="00E306A8" w:rsidTr="00B06DBE">
        <w:trPr>
          <w:trHeight w:val="54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Сабақ бөлімі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Сабақтың мазмұны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Уақыт мөлшері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Әдістемелік тапсырмасы</w:t>
            </w:r>
          </w:p>
        </w:tc>
      </w:tr>
      <w:tr w:rsidR="00982A85" w:rsidRPr="00E306A8" w:rsidTr="00B06DBE">
        <w:trPr>
          <w:trHeight w:val="28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9A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82A85" w:rsidRPr="00E306A8" w:rsidTr="00B201C0">
        <w:trPr>
          <w:trHeight w:val="1013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82A85" w:rsidRDefault="00982A85" w:rsidP="00B201C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982A85" w:rsidRPr="009A1EA1" w:rsidRDefault="00982A85" w:rsidP="00B201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1C0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  <w:lang w:val="kk-KZ"/>
              </w:rPr>
              <w:t>Кір</w:t>
            </w:r>
            <w:r w:rsidRPr="00B201C0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</w:rPr>
              <w:t>іспе     бөлімі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І.Сапқа тұру,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рапорт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қабылдау, амандасу сабақтың мақсатын түсіндіру.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 мин 1-2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Қысқа,нұсқа,түсінікті етіп баяндау.</w:t>
            </w:r>
          </w:p>
        </w:tc>
      </w:tr>
      <w:tr w:rsidR="00982A85" w:rsidRPr="00E306A8" w:rsidTr="000721DF">
        <w:trPr>
          <w:trHeight w:val="51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2.0рнында б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рылу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және түрлері.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Оңға, солға, айналу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т. с с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0,5-1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Бұйрықты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дауыс, анық, түсінікті</w:t>
            </w:r>
          </w:p>
        </w:tc>
      </w:tr>
      <w:tr w:rsidR="00982A85" w:rsidRPr="00E306A8" w:rsidTr="005B111E">
        <w:trPr>
          <w:trHeight w:val="2784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З.Жүріс және олардың ерекшеліктері: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-Қолды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бел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аяқтың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шымен.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-Қолды желке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е аяқтың екшесімен.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-Қолды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бел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аяқтың сыртымен.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-Қолды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белге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аяқтың ішімен.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-Қолды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белге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толық отырып.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-Қол желкеде толық отырып оңга, солға секіру.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2-3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Денені түзу, басты к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ө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теріп, белді түзу, өкшемен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Толық аяқтың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сыртымен,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ішімен.</w:t>
            </w:r>
          </w:p>
        </w:tc>
      </w:tr>
      <w:tr w:rsidR="00982A85" w:rsidRPr="00E306A8" w:rsidTr="005B111E">
        <w:trPr>
          <w:trHeight w:val="3575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982A85" w:rsidRPr="00B201C0" w:rsidRDefault="00982A85" w:rsidP="00EF27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4.Жү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іру және оның ерекшеліктері (жылдамдық орташа)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 созып,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тізені жо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ғ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ары кетере.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 жамбасқа қойып,аяқты артқа керпе.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-Қолды иыққа,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иіл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ен қалыпта алға,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артқа,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оңға,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солға тербелеу 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-Сол иықтан алған қарап,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арқамен алға.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-қолды жоғары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ө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тере спорт зал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алаңын айналып оң және сол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қанатпен жү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іру.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-қолды еркін ұстап,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беренеден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оңға,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солға қарай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секіру. (жү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ірісте)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2-3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15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15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20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15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15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A1EA1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15 </w:t>
              </w:r>
              <w:r w:rsidRPr="009A1EA1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м</w:t>
              </w:r>
            </w:smartTag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Денені түзу, аяқтың 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шымен.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Денені түзу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,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жиірек.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Еркін дем алып,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қалыпта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Тек сол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иықтан солға қарай.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Тізені бү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іп,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бел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і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мен ауыса,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 қабылдауда.</w:t>
            </w:r>
          </w:p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 жоғары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дем алу.</w:t>
            </w:r>
          </w:p>
        </w:tc>
      </w:tr>
      <w:tr w:rsidR="00982A85" w:rsidRPr="00E306A8" w:rsidTr="00B06DBE">
        <w:trPr>
          <w:trHeight w:val="52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5.Жай жү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г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іріп,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демді қалыпқа келтіру.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0,5-1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Қолды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ө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мен - дем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шығару</w:t>
            </w:r>
          </w:p>
        </w:tc>
      </w:tr>
      <w:tr w:rsidR="00982A85" w:rsidRPr="00E306A8" w:rsidTr="00B06DBE">
        <w:trPr>
          <w:trHeight w:val="876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6.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Жалпылама дамыту жаттығулары. (ЖДЖ)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85" w:rsidRPr="009A1EA1" w:rsidRDefault="00982A85" w:rsidP="00EF2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Денені </w:t>
            </w:r>
            <w:r w:rsidRPr="009A1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бос 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еркін 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9A1EA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стау.</w:t>
            </w:r>
          </w:p>
        </w:tc>
      </w:tr>
      <w:tr w:rsidR="00982A85" w:rsidRPr="00D0509A" w:rsidTr="00B06DBE">
        <w:trPr>
          <w:gridAfter w:val="1"/>
          <w:wAfter w:w="34" w:type="dxa"/>
          <w:trHeight w:val="2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2A85" w:rsidRPr="00D0509A" w:rsidRDefault="00982A85" w:rsidP="00B201C0">
            <w:pPr>
              <w:autoSpaceDE w:val="0"/>
              <w:autoSpaceDN w:val="0"/>
              <w:adjustRightInd w:val="0"/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  <w:lang w:val="kk-KZ"/>
              </w:rPr>
            </w:pPr>
          </w:p>
          <w:p w:rsidR="00982A85" w:rsidRPr="00D0509A" w:rsidRDefault="00982A85" w:rsidP="00B201C0">
            <w:pPr>
              <w:autoSpaceDE w:val="0"/>
              <w:autoSpaceDN w:val="0"/>
              <w:adjustRightInd w:val="0"/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  <w:lang w:val="kk-KZ"/>
              </w:rPr>
            </w:pPr>
            <w:r w:rsidRPr="00D0509A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</w:rPr>
              <w:t>Негі</w:t>
            </w:r>
            <w:r w:rsidRPr="00D0509A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  <w:lang w:val="kk-KZ"/>
              </w:rPr>
              <w:t>згі бөлім</w:t>
            </w:r>
          </w:p>
          <w:p w:rsidR="00982A85" w:rsidRPr="00D0509A" w:rsidRDefault="00982A85" w:rsidP="00B201C0">
            <w:pPr>
              <w:autoSpaceDE w:val="0"/>
              <w:autoSpaceDN w:val="0"/>
              <w:adjustRightInd w:val="0"/>
              <w:spacing w:after="0" w:line="240" w:lineRule="auto"/>
              <w:ind w:left="188" w:right="113"/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 мин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B201C0">
        <w:trPr>
          <w:gridAfter w:val="1"/>
          <w:wAfter w:w="34" w:type="dxa"/>
          <w:trHeight w:val="52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Оқушыларды екі топқа бөліп,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жаттығуларды орындату.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1)0рындықтың үстімен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еңбектеп жүру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2)Орындыққа мініп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отырып,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желкеге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стап,солға және оңға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тез-тез 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рылу.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3)0рындықтың үстінде аяқты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Жаттығудың д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рыс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жасалуына назар аударыңдар.</w:t>
            </w:r>
          </w:p>
        </w:tc>
      </w:tr>
      <w:tr w:rsidR="00982A85" w:rsidRPr="00D0509A" w:rsidTr="00B201C0">
        <w:trPr>
          <w:gridAfter w:val="1"/>
          <w:wAfter w:w="34" w:type="dxa"/>
          <w:trHeight w:val="1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Аяқты орнынан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қоз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ғ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алтпай,жаттығудың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рыс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жасалуына назар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аударыңдар.</w:t>
            </w:r>
          </w:p>
        </w:tc>
      </w:tr>
      <w:tr w:rsidR="00982A85" w:rsidRPr="00D0509A" w:rsidTr="00B201C0">
        <w:trPr>
          <w:gridAfter w:val="1"/>
          <w:wAfter w:w="34" w:type="dxa"/>
          <w:trHeight w:val="7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созып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отырып,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 арт жақтан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орындыққа тіреп,аяқпен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велосипедшінің қимылын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орындау.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5-6р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B2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10-12р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19493C">
        <w:trPr>
          <w:gridAfter w:val="1"/>
          <w:wAfter w:w="34" w:type="dxa"/>
          <w:trHeight w:val="25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Аяқпен д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рыс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в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елосип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е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дші</w:t>
            </w:r>
          </w:p>
        </w:tc>
      </w:tr>
      <w:tr w:rsidR="00982A85" w:rsidRPr="00D0509A" w:rsidTr="0019493C">
        <w:trPr>
          <w:gridAfter w:val="1"/>
          <w:wAfter w:w="34" w:type="dxa"/>
          <w:trHeight w:val="25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4)0рындыққа мініп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отырып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қимылын орындау</w:t>
            </w:r>
          </w:p>
        </w:tc>
      </w:tr>
      <w:tr w:rsidR="00982A85" w:rsidRPr="00D0509A" w:rsidTr="0019493C">
        <w:trPr>
          <w:gridAfter w:val="1"/>
          <w:wAfter w:w="34" w:type="dxa"/>
          <w:trHeight w:val="26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жоғары көтеру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бір жақ бүйірге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19493C">
        <w:trPr>
          <w:gridAfter w:val="1"/>
          <w:wAfter w:w="34" w:type="dxa"/>
          <w:trHeight w:val="23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иілу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B201C0">
        <w:trPr>
          <w:gridAfter w:val="1"/>
          <w:wAfter w:w="34" w:type="dxa"/>
          <w:trHeight w:val="10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О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рындыққа мініп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отырып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қолды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арт жаққа ұстап,денені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оңға,солға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ру.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Денені тік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стау, шынтақты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бүкпеу керек</w:t>
            </w:r>
          </w:p>
        </w:tc>
      </w:tr>
      <w:tr w:rsidR="00982A85" w:rsidRPr="00D0509A" w:rsidTr="00B201C0">
        <w:trPr>
          <w:gridAfter w:val="1"/>
          <w:wAfter w:w="34" w:type="dxa"/>
          <w:trHeight w:val="386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6)Қолмен орындықтың артқы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қырынан ұстап,екі аяқты бүгу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ә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не тура созып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стап,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жоғары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ө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теру.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Жоғары к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ө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терілген екі аяқтың арасын ашу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және қайта біріктіру.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О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рындықтың үстінен оң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ғ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солға секіріп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ө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ту. 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8)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О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рнында тұрып бұрылу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(табандар бір түзу сызықтың бойында болады,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оңға,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оңға кері айналу,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солға,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солға кері айналу. 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9)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бір аяқпен тепе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теңдік сақтау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(Қарлығаш)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Аяқты бүкпеуге дағдыланып үйрен.</w:t>
            </w: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Секіру жаттығуларын д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рыс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орындау</w:t>
            </w:r>
          </w:p>
        </w:tc>
      </w:tr>
      <w:tr w:rsidR="00982A85" w:rsidRPr="00D0509A" w:rsidTr="00492FA6">
        <w:trPr>
          <w:gridAfter w:val="1"/>
          <w:wAfter w:w="34" w:type="dxa"/>
          <w:trHeight w:val="53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</w:rPr>
            </w:pPr>
            <w:r w:rsidRPr="00D0509A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40"/>
                <w:szCs w:val="40"/>
                <w:lang w:val="kk-KZ"/>
              </w:rPr>
              <w:t>Қорытынды бөлім</w:t>
            </w: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Сабақтың қорытыңдысы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201C0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201C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Міндетті түрде саусақпен</w:t>
            </w:r>
          </w:p>
          <w:p w:rsidR="00982A85" w:rsidRPr="00B201C0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201C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итерілу керек</w:t>
            </w:r>
          </w:p>
          <w:p w:rsidR="00982A85" w:rsidRPr="00B201C0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201C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Бір қалыпта секіру керек</w:t>
            </w:r>
          </w:p>
          <w:p w:rsidR="00982A85" w:rsidRPr="00B201C0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  <w:r w:rsidRPr="00B201C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Аяққа күш түсіне</w:t>
            </w:r>
          </w:p>
          <w:p w:rsidR="00982A85" w:rsidRPr="00B201C0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B201C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итерілукелесі аяққа </w:t>
            </w:r>
            <w:r w:rsidRPr="00B201C0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да куш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түскенің сезіну керек</w:t>
            </w:r>
          </w:p>
        </w:tc>
      </w:tr>
      <w:tr w:rsidR="00982A85" w:rsidRPr="00D0509A" w:rsidTr="00492FA6">
        <w:trPr>
          <w:gridAfter w:val="1"/>
          <w:wAfter w:w="34" w:type="dxa"/>
          <w:trHeight w:val="25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Сапқа т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рғызу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FE4989">
        <w:trPr>
          <w:gridAfter w:val="1"/>
          <w:wAfter w:w="34" w:type="dxa"/>
          <w:trHeight w:val="25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Сабақты қортындылау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</w:tr>
      <w:tr w:rsidR="00982A85" w:rsidRPr="00D0509A" w:rsidTr="00E64CE9">
        <w:trPr>
          <w:gridAfter w:val="1"/>
          <w:wAfter w:w="34" w:type="dxa"/>
          <w:trHeight w:val="26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74"/>
                <w:szCs w:val="74"/>
                <w:lang w:val="kk-KZ"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</w:tr>
      <w:tr w:rsidR="00982A85" w:rsidRPr="00D0509A" w:rsidTr="00E64CE9">
        <w:trPr>
          <w:gridAfter w:val="1"/>
          <w:wAfter w:w="34" w:type="dxa"/>
          <w:trHeight w:val="24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Үй тапсырмасы: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</w:tr>
      <w:tr w:rsidR="00982A85" w:rsidRPr="00D0509A" w:rsidTr="00E64CE9">
        <w:trPr>
          <w:gridAfter w:val="1"/>
          <w:wAfter w:w="34" w:type="dxa"/>
          <w:trHeight w:val="133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Қол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ғ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а жаттығу.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Қабырғаға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06DBE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80 </w:t>
              </w:r>
              <w:r w:rsidRPr="00B06DBE">
                <w:rPr>
                  <w:rFonts w:ascii="Times New Roman" w:hAnsi="Times New Roman"/>
                  <w:iCs/>
                  <w:noProof/>
                  <w:color w:val="000000"/>
                  <w:sz w:val="24"/>
                  <w:szCs w:val="24"/>
                </w:rPr>
                <w:t>см</w:t>
              </w:r>
            </w:smartTag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.Ара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қашықтықта тұрып саусақпен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қабырғадан итерілу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</w:tr>
      <w:tr w:rsidR="00982A85" w:rsidRPr="00D0509A" w:rsidTr="00B201C0">
        <w:trPr>
          <w:gridAfter w:val="1"/>
          <w:wAfter w:w="34" w:type="dxa"/>
          <w:trHeight w:val="23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2.Аяққа жаттығу.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A85" w:rsidRPr="00D0509A" w:rsidTr="00B201C0">
        <w:trPr>
          <w:gridAfter w:val="1"/>
          <w:wAfter w:w="34" w:type="dxa"/>
          <w:trHeight w:val="1885"/>
        </w:trPr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82A85" w:rsidRPr="00D0509A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Қабырғаға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06DBE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>80 см</w:t>
              </w:r>
            </w:smartTag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ара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қашықтықта т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рып қолды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созып,орнында секіру.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Оқушылардың с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рағын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тыңдап,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жауап беру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 xml:space="preserve">, 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саппен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спорт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залдан қайтару.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</w:pP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йымдаса </w:t>
            </w:r>
            <w:r w:rsidRPr="00B06D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спорт залдан</w:t>
            </w:r>
          </w:p>
          <w:p w:rsidR="00982A85" w:rsidRPr="00B06DBE" w:rsidRDefault="00982A85" w:rsidP="007319F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06DB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шығу.                           </w:t>
            </w:r>
          </w:p>
        </w:tc>
      </w:tr>
    </w:tbl>
    <w:p w:rsidR="00982A85" w:rsidRDefault="00982A85" w:rsidP="002B3303">
      <w:pPr>
        <w:ind w:firstLine="708"/>
        <w:rPr>
          <w:lang w:val="kk-KZ"/>
        </w:rPr>
      </w:pPr>
    </w:p>
    <w:p w:rsidR="00982A85" w:rsidRDefault="00982A85" w:rsidP="002B3303">
      <w:pPr>
        <w:ind w:firstLine="708"/>
        <w:rPr>
          <w:lang w:val="kk-KZ"/>
        </w:rPr>
      </w:pPr>
    </w:p>
    <w:p w:rsidR="00982A85" w:rsidRDefault="00982A85" w:rsidP="002B3303">
      <w:pPr>
        <w:ind w:firstLine="708"/>
        <w:rPr>
          <w:lang w:val="kk-KZ"/>
        </w:rPr>
      </w:pPr>
    </w:p>
    <w:p w:rsidR="00982A85" w:rsidRPr="00B201C0" w:rsidRDefault="00982A85" w:rsidP="002B3303">
      <w:pPr>
        <w:ind w:firstLine="708"/>
        <w:rPr>
          <w:lang w:val="kk-KZ"/>
        </w:rPr>
      </w:pPr>
      <w:r w:rsidRPr="00D0509A">
        <w:rPr>
          <w:rFonts w:ascii="Sylfaen" w:hAnsi="Sylfae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1pt;height:686.25pt;visibility:visible">
            <v:imagedata r:id="rId5" o:title=""/>
          </v:shape>
        </w:pict>
      </w:r>
    </w:p>
    <w:sectPr w:rsidR="00982A85" w:rsidRPr="00B201C0" w:rsidSect="008E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190"/>
    <w:multiLevelType w:val="hybridMultilevel"/>
    <w:tmpl w:val="D038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358F4"/>
    <w:multiLevelType w:val="hybridMultilevel"/>
    <w:tmpl w:val="B3C8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030950"/>
    <w:multiLevelType w:val="hybridMultilevel"/>
    <w:tmpl w:val="DFA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303"/>
    <w:rsid w:val="000721DF"/>
    <w:rsid w:val="000938A1"/>
    <w:rsid w:val="0019493C"/>
    <w:rsid w:val="002B3303"/>
    <w:rsid w:val="004409B9"/>
    <w:rsid w:val="00492FA6"/>
    <w:rsid w:val="00534712"/>
    <w:rsid w:val="005B111E"/>
    <w:rsid w:val="007319FC"/>
    <w:rsid w:val="008E5514"/>
    <w:rsid w:val="008F6D61"/>
    <w:rsid w:val="00982A85"/>
    <w:rsid w:val="009A1EA1"/>
    <w:rsid w:val="00A83171"/>
    <w:rsid w:val="00B06DBE"/>
    <w:rsid w:val="00B201C0"/>
    <w:rsid w:val="00D0509A"/>
    <w:rsid w:val="00E306A8"/>
    <w:rsid w:val="00E64CE9"/>
    <w:rsid w:val="00EF2729"/>
    <w:rsid w:val="00F233A0"/>
    <w:rsid w:val="00F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619</Words>
  <Characters>3531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4</cp:revision>
  <dcterms:created xsi:type="dcterms:W3CDTF">2013-12-20T07:45:00Z</dcterms:created>
  <dcterms:modified xsi:type="dcterms:W3CDTF">2013-12-20T06:23:00Z</dcterms:modified>
</cp:coreProperties>
</file>