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14" w:rsidRPr="00A867E8" w:rsidRDefault="008B6414">
      <w:pPr>
        <w:rPr>
          <w:rFonts w:ascii="Times New Roman" w:hAnsi="Times New Roman"/>
          <w:b/>
          <w:sz w:val="28"/>
          <w:szCs w:val="28"/>
          <w:lang w:val="kk-KZ"/>
        </w:rPr>
      </w:pPr>
      <w:r w:rsidRPr="00A867E8">
        <w:rPr>
          <w:rFonts w:ascii="Times New Roman" w:hAnsi="Times New Roman"/>
          <w:b/>
          <w:sz w:val="28"/>
          <w:szCs w:val="28"/>
          <w:lang w:val="kk-KZ"/>
        </w:rPr>
        <w:t>6-сынып                             Математика</w:t>
      </w:r>
    </w:p>
    <w:p w:rsidR="008B6414" w:rsidRPr="00A867E8" w:rsidRDefault="008B6414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тақырыбы: </w:t>
      </w:r>
      <w:r w:rsidRPr="00A867E8">
        <w:rPr>
          <w:rFonts w:ascii="Times New Roman" w:hAnsi="Times New Roman"/>
          <w:i/>
          <w:sz w:val="28"/>
          <w:szCs w:val="28"/>
          <w:lang w:val="kk-KZ"/>
        </w:rPr>
        <w:t>Рационал сандарға амалдар қолдану</w:t>
      </w:r>
    </w:p>
    <w:p w:rsidR="008B6414" w:rsidRPr="00A867E8" w:rsidRDefault="008B6414" w:rsidP="00A867E8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Білімділік мақсаты: </w:t>
      </w:r>
      <w:r w:rsidRPr="00A867E8">
        <w:rPr>
          <w:rFonts w:ascii="Times New Roman" w:hAnsi="Times New Roman"/>
          <w:i/>
          <w:iCs/>
          <w:sz w:val="28"/>
          <w:szCs w:val="28"/>
          <w:lang w:val="kk-KZ"/>
        </w:rPr>
        <w:t>Өткен тақыртар бойынша алған білімдерін оқушы санасына бекіту, әртүрлі есептерді шығара білу, ойын элементтерін пайдаланып, оқушылардың білімін жүйелеу, жалпылау</w:t>
      </w:r>
      <w:r w:rsidRPr="00A867E8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</w:p>
    <w:p w:rsidR="008B6414" w:rsidRPr="00A867E8" w:rsidRDefault="008B6414" w:rsidP="00A867E8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67E8">
        <w:rPr>
          <w:rFonts w:ascii="Times New Roman" w:hAnsi="Times New Roman"/>
          <w:b/>
          <w:iCs/>
          <w:sz w:val="28"/>
          <w:szCs w:val="28"/>
          <w:lang w:val="kk-KZ"/>
        </w:rPr>
        <w:t>Дамтыушылық мақсаты</w:t>
      </w:r>
      <w:r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: </w:t>
      </w:r>
      <w:r w:rsidRPr="00A867E8">
        <w:rPr>
          <w:rFonts w:ascii="Times New Roman" w:hAnsi="Times New Roman"/>
          <w:i/>
          <w:iCs/>
          <w:sz w:val="28"/>
          <w:szCs w:val="28"/>
          <w:lang w:val="kk-KZ"/>
        </w:rPr>
        <w:t>Іскерліктерін, ойлау қабілеттерін арттыру, өз бетімен жұмыс істеуге дағдыландыру</w:t>
      </w:r>
      <w:r w:rsidRPr="00A867E8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</w:p>
    <w:p w:rsidR="008B6414" w:rsidRDefault="008B6414" w:rsidP="00A867E8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A867E8">
        <w:rPr>
          <w:rFonts w:ascii="Times New Roman" w:hAnsi="Times New Roman"/>
          <w:b/>
          <w:iCs/>
          <w:sz w:val="28"/>
          <w:szCs w:val="28"/>
          <w:lang w:val="kk-KZ"/>
        </w:rPr>
        <w:t>Тәрбиелік мақсаты</w:t>
      </w:r>
      <w:r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: </w:t>
      </w:r>
      <w:r w:rsidRPr="00A867E8">
        <w:rPr>
          <w:rFonts w:ascii="Times New Roman" w:hAnsi="Times New Roman"/>
          <w:i/>
          <w:iCs/>
          <w:sz w:val="28"/>
          <w:szCs w:val="28"/>
          <w:lang w:val="kk-KZ"/>
        </w:rPr>
        <w:t xml:space="preserve">Оқушыларды есеп шығаруда шыдамдылыққа тәрбиелеу, пәнге деген қызығушылығын арттыру.  Тәртіптілікке, жауапкершілікке тәрбиелеу, оқушы ның міндеті мен құқықтарын түсіндіру. </w:t>
      </w:r>
    </w:p>
    <w:p w:rsidR="008B6414" w:rsidRDefault="008B6414" w:rsidP="00A867E8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типі: </w:t>
      </w:r>
      <w:r>
        <w:rPr>
          <w:rFonts w:ascii="Times New Roman" w:hAnsi="Times New Roman"/>
          <w:i/>
          <w:sz w:val="28"/>
          <w:szCs w:val="28"/>
          <w:lang w:val="kk-KZ"/>
        </w:rPr>
        <w:t>Білім тексеру</w:t>
      </w:r>
    </w:p>
    <w:p w:rsidR="008B6414" w:rsidRDefault="008B6414" w:rsidP="00A867E8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көрнекілігі мен құрал-жабдықтары: </w:t>
      </w:r>
      <w:r>
        <w:rPr>
          <w:rFonts w:ascii="Times New Roman" w:hAnsi="Times New Roman"/>
          <w:i/>
          <w:sz w:val="28"/>
          <w:szCs w:val="28"/>
          <w:lang w:val="kk-KZ"/>
        </w:rPr>
        <w:t>интерактивті тақта, слайд-шоу, үлестірмелі карточкалар, графопроектор, флипчарт, тақта.</w:t>
      </w:r>
    </w:p>
    <w:p w:rsidR="008B6414" w:rsidRDefault="008B6414" w:rsidP="00A867E8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әдіс-тәсілдері: </w:t>
      </w:r>
      <w:r>
        <w:rPr>
          <w:rFonts w:ascii="Times New Roman" w:hAnsi="Times New Roman"/>
          <w:i/>
          <w:sz w:val="28"/>
          <w:szCs w:val="28"/>
          <w:lang w:val="kk-KZ"/>
        </w:rPr>
        <w:t>сөздік, көрнекілік, тестік жұмыс, өзбетіндік жұмыс, оқулық, тақта, дәптермен жұмыс, ойын элементтері</w:t>
      </w:r>
    </w:p>
    <w:p w:rsidR="008B6414" w:rsidRDefault="008B6414" w:rsidP="00A867E8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жоспары:</w:t>
      </w:r>
    </w:p>
    <w:p w:rsidR="008B6414" w:rsidRDefault="008B6414" w:rsidP="00A867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Ұйымдастыру кезеңі</w:t>
      </w:r>
    </w:p>
    <w:p w:rsidR="008B6414" w:rsidRDefault="008B6414" w:rsidP="00A867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Білім тексеру сабағына әзірлік, сабақтың мақсатын қою кезеңі</w:t>
      </w:r>
    </w:p>
    <w:p w:rsidR="008B6414" w:rsidRDefault="008B6414" w:rsidP="00A867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Үй тапсырмасын тексеру </w:t>
      </w:r>
    </w:p>
    <w:p w:rsidR="008B6414" w:rsidRDefault="008B6414" w:rsidP="002B5D9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Білімдерін жан-жақты тексеру «Қайталау оқу айнасы»</w:t>
      </w:r>
      <w:r>
        <w:rPr>
          <w:rFonts w:ascii="Times New Roman" w:hAnsi="Times New Roman"/>
          <w:i/>
          <w:sz w:val="28"/>
          <w:szCs w:val="28"/>
          <w:lang w:val="kk-KZ"/>
        </w:rPr>
        <w:br/>
        <w:t>а) Тұжырымды жалғастыр...</w:t>
      </w:r>
      <w:r>
        <w:rPr>
          <w:rFonts w:ascii="Times New Roman" w:hAnsi="Times New Roman"/>
          <w:i/>
          <w:sz w:val="28"/>
          <w:szCs w:val="28"/>
          <w:lang w:val="kk-KZ"/>
        </w:rPr>
        <w:br/>
        <w:t>ә) «Кім жылдам?»</w:t>
      </w:r>
      <w:r>
        <w:rPr>
          <w:rFonts w:ascii="Times New Roman" w:hAnsi="Times New Roman"/>
          <w:i/>
          <w:sz w:val="28"/>
          <w:szCs w:val="28"/>
          <w:lang w:val="kk-KZ"/>
        </w:rPr>
        <w:br/>
        <w:t xml:space="preserve">б) Тест жұмысы </w:t>
      </w:r>
    </w:p>
    <w:p w:rsidR="008B6414" w:rsidRDefault="008B6414" w:rsidP="00D73725">
      <w:pPr>
        <w:pStyle w:val="ListParagraph"/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в) «Сен мұғалімсің! Қатесін тап»</w:t>
      </w:r>
      <w:r>
        <w:rPr>
          <w:rFonts w:ascii="Times New Roman" w:hAnsi="Times New Roman"/>
          <w:i/>
          <w:sz w:val="28"/>
          <w:szCs w:val="28"/>
          <w:lang w:val="kk-KZ"/>
        </w:rPr>
        <w:br/>
        <w:t>г) «Дөңгелек ойыны»</w:t>
      </w:r>
      <w:r>
        <w:rPr>
          <w:rFonts w:ascii="Times New Roman" w:hAnsi="Times New Roman"/>
          <w:i/>
          <w:sz w:val="28"/>
          <w:szCs w:val="28"/>
          <w:lang w:val="kk-KZ"/>
        </w:rPr>
        <w:br/>
        <w:t>д) Сөзжұмбақ шешу</w:t>
      </w:r>
    </w:p>
    <w:p w:rsidR="008B6414" w:rsidRDefault="008B6414" w:rsidP="00D73725">
      <w:pPr>
        <w:pStyle w:val="ListParagraph"/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е) Математикалық  диктант</w:t>
      </w:r>
    </w:p>
    <w:p w:rsidR="008B6414" w:rsidRDefault="008B6414" w:rsidP="00A867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Қорытындылау</w:t>
      </w:r>
    </w:p>
    <w:p w:rsidR="008B6414" w:rsidRDefault="008B6414" w:rsidP="00A867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Үйге тапсырма беру</w:t>
      </w:r>
    </w:p>
    <w:p w:rsidR="008B6414" w:rsidRDefault="008B6414" w:rsidP="00A867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Бағалау</w:t>
      </w:r>
    </w:p>
    <w:p w:rsidR="008B6414" w:rsidRDefault="008B6414" w:rsidP="002B5D9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p w:rsidR="008B6414" w:rsidRPr="002B5D91" w:rsidRDefault="008B6414" w:rsidP="002B5D9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2B5D91">
        <w:rPr>
          <w:rFonts w:ascii="Times New Roman" w:hAnsi="Times New Roman"/>
          <w:i/>
          <w:sz w:val="28"/>
          <w:szCs w:val="28"/>
          <w:u w:val="single"/>
          <w:lang w:val="kk-KZ"/>
        </w:rPr>
        <w:t>Ұйымдастыру кезеңі</w:t>
      </w:r>
    </w:p>
    <w:p w:rsidR="008B6414" w:rsidRDefault="008B6414" w:rsidP="002B5D9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Құрал-жабдықтарын даярлату</w:t>
      </w:r>
    </w:p>
    <w:p w:rsidR="008B6414" w:rsidRDefault="008B6414" w:rsidP="002B5D9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Түгендеу, назарларын сабаққа аудару </w:t>
      </w:r>
    </w:p>
    <w:p w:rsidR="008B6414" w:rsidRDefault="008B6414" w:rsidP="002B5D9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Жүректен-жүрекке (бір-біріне тілек айту)</w:t>
      </w:r>
    </w:p>
    <w:p w:rsidR="008B6414" w:rsidRDefault="008B6414" w:rsidP="002B5D91">
      <w:pPr>
        <w:pStyle w:val="ListParagraph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414" w:rsidRDefault="008B6414" w:rsidP="002B5D91">
      <w:pPr>
        <w:pStyle w:val="ListParagraph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414" w:rsidRPr="002B5D91" w:rsidRDefault="008B6414" w:rsidP="002B5D9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2B5D91">
        <w:rPr>
          <w:rFonts w:ascii="Times New Roman" w:hAnsi="Times New Roman"/>
          <w:i/>
          <w:sz w:val="28"/>
          <w:szCs w:val="28"/>
          <w:u w:val="single"/>
          <w:lang w:val="kk-KZ"/>
        </w:rPr>
        <w:t>Білім тексеру сабағына әзірлік, сабақтың мақсатын қою кезеңі</w:t>
      </w:r>
    </w:p>
    <w:p w:rsidR="008B6414" w:rsidRDefault="008B6414" w:rsidP="002B5D9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B5D91">
        <w:rPr>
          <w:rFonts w:ascii="Times New Roman" w:hAnsi="Times New Roman"/>
          <w:sz w:val="28"/>
          <w:szCs w:val="28"/>
          <w:lang w:val="kk-KZ"/>
        </w:rPr>
        <w:t xml:space="preserve">Слайд көрсету </w:t>
      </w:r>
    </w:p>
    <w:p w:rsidR="008B6414" w:rsidRPr="002B5D91" w:rsidRDefault="008B6414" w:rsidP="002B5D9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Бүгінгі сабақтың тақырыбы «Рационал сандарға амалдар қолдануға есептер шығару». Осы тақырып бойынша теориялық, практикалық білімдеріңді қайталап, тексеріп қорытындылаймыз. Бүгінгі сабағымызға қатысып отырған қонақтарға білімімізді көрсетейік.</w:t>
      </w:r>
    </w:p>
    <w:p w:rsidR="008B6414" w:rsidRDefault="008B6414" w:rsidP="002B5D9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2B5D91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Үй тапсырмасын тексеру </w:t>
      </w:r>
    </w:p>
    <w:p w:rsidR="008B6414" w:rsidRDefault="008B6414" w:rsidP="002B5D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№574 есеп</w:t>
      </w:r>
    </w:p>
    <w:p w:rsidR="008B6414" w:rsidRPr="00364491" w:rsidRDefault="008B6414" w:rsidP="002B5D9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х=-4/9                2) х=1(7/15)                3) х=-27/40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571 есеп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Екіге бүктеп жартысын қиып аламыз.</w:t>
      </w:r>
    </w:p>
    <w:p w:rsidR="008B6414" w:rsidRPr="00364491" w:rsidRDefault="008B6414" w:rsidP="0036449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364491">
        <w:rPr>
          <w:rFonts w:ascii="Times New Roman" w:hAnsi="Times New Roman"/>
          <w:i/>
          <w:sz w:val="28"/>
          <w:szCs w:val="28"/>
          <w:u w:val="single"/>
          <w:lang w:val="kk-KZ"/>
        </w:rPr>
        <w:t>Білімдерін жан-жақты тексеру «Қайталау оқу айнасы»</w:t>
      </w:r>
    </w:p>
    <w:p w:rsidR="008B6414" w:rsidRPr="0092616E" w:rsidRDefault="008B6414" w:rsidP="00364491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92616E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а) Тұжырымды жалғастыр...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Екі теріс санды қосу үшін 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Таңбалары әртүрлі екі санды қосу үшін 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Екі теріс санның қосындысы 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 Қарама-қарсы сандардың қосындысы 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Таңбалары әртүрлі екі санды көбейту үшін 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6) Таңбалары бірдей екі санды көбейту үшін 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7) Таңбалары әртүрлі екі санды бөлу үшін ...</w:t>
      </w:r>
    </w:p>
    <w:p w:rsidR="008B6414" w:rsidRDefault="008B6414" w:rsidP="0036449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8) Таңбалары бірдей екі санды бөлу үшін ...</w:t>
      </w:r>
    </w:p>
    <w:p w:rsidR="008B6414" w:rsidRPr="0092616E" w:rsidRDefault="008B6414" w:rsidP="00364491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92616E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ә) «Кім жылдам?» - ауызша есептер шығару</w:t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8B6414" w:rsidSect="000529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64491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825DB1">
        <w:rPr>
          <w:rFonts w:ascii="Times New Roman" w:hAnsi="Times New Roman"/>
          <w:sz w:val="28"/>
          <w:szCs w:val="28"/>
          <w:lang w:val="kk-KZ"/>
        </w:rPr>
        <w:t>-2,75+(-0,25)=-3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2) (-1000)+(-998)=-1998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3) -100+99=-1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4) 18+(-10)=8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5) -18+10=-8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6) 100+(-100)=0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7) 0+(-999)=-999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8) -0,72*(-1)=0,72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9) -8*(-5)=40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10) 0*(-10)=0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11) 0:100=0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12) -12:3=-4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13) -5*(-5):5=5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14) -5*(-5):(-5)=-5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15) -10*10=-100</w:t>
      </w:r>
    </w:p>
    <w:p w:rsidR="008B6414" w:rsidRPr="00825DB1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25DB1">
        <w:rPr>
          <w:rFonts w:ascii="Times New Roman" w:hAnsi="Times New Roman"/>
          <w:sz w:val="28"/>
          <w:szCs w:val="28"/>
          <w:lang w:val="kk-KZ"/>
        </w:rPr>
        <w:t>16) -25:(-5)=5</w:t>
      </w:r>
    </w:p>
    <w:p w:rsidR="008B6414" w:rsidRDefault="008B6414" w:rsidP="00364491">
      <w:pPr>
        <w:spacing w:after="0"/>
        <w:rPr>
          <w:rFonts w:ascii="Times New Roman" w:hAnsi="Times New Roman"/>
          <w:i/>
          <w:sz w:val="28"/>
          <w:szCs w:val="28"/>
          <w:lang w:val="kk-KZ"/>
        </w:rPr>
        <w:sectPr w:rsidR="008B6414" w:rsidSect="00825DB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B6414" w:rsidRPr="0092616E" w:rsidRDefault="008B6414" w:rsidP="00364491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92616E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б) Тест жұмысы:  </w:t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Қосуды орында: </w: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8B48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92616E&quot;/&gt;&lt;wsp:rsid wsp:val=&quot;00A867E8&quot;/&gt;&lt;wsp:rsid wsp:val=&quot;00C0572F&quot;/&gt;&lt;wsp:rsid wsp:val=&quot;00C60D29&quot;/&gt;&lt;wsp:rsid wsp:val=&quot;00C82DFF&quot;/&gt;&lt;wsp:rsid wsp:val=&quot;00D30F43&quot;/&gt;&lt;wsp:rsid wsp:val=&quot;00D73725&quot;/&gt;&lt;wsp:rsid wsp:val=&quot;00EF3BE0&quot;/&gt;&lt;/wsp:rsids&gt;&lt;/w:docPr&gt;&lt;w:body&gt;&lt;w:p wsp:rsidR=&quot;00000000&quot; wsp:rsidRDefault=&quot;00C82D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4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20-2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=-1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8B48DA">
        <w:pict>
          <v:shape id="_x0000_i1026" type="#_x0000_t75" style="width:20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92616E&quot;/&gt;&lt;wsp:rsid wsp:val=&quot;00A867E8&quot;/&gt;&lt;wsp:rsid wsp:val=&quot;00C0572F&quot;/&gt;&lt;wsp:rsid wsp:val=&quot;00C60D29&quot;/&gt;&lt;wsp:rsid wsp:val=&quot;00C82DFF&quot;/&gt;&lt;wsp:rsid wsp:val=&quot;00D30F43&quot;/&gt;&lt;wsp:rsid wsp:val=&quot;00D73725&quot;/&gt;&lt;wsp:rsid wsp:val=&quot;00EF3BE0&quot;/&gt;&lt;/wsp:rsids&gt;&lt;/w:docPr&gt;&lt;w:body&gt;&lt;w:p wsp:rsidR=&quot;00000000&quot; wsp:rsidRDefault=&quot;00C82D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4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20-2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-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=-1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8B48DA">
        <w:pict>
          <v:shape id="_x0000_i1027" type="#_x0000_t75" style="width:5in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C752EA&quot;/&gt;&lt;wsp:rsid wsp:val=&quot;00D30F43&quot;/&gt;&lt;wsp:rsid wsp:val=&quot;00D73725&quot;/&gt;&lt;wsp:rsid wsp:val=&quot;00EF3BE0&quot;/&gt;&lt;/wsp:rsids&gt;&lt;/w:docPr&gt;&lt;w:body&gt;&lt;w:p wsp:rsidR=&quot;00000000&quot; wsp:rsidRDefault=&quot;00C752E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Р°)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РІ)-1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 СЃ)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   Рґ) 1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8B48DA">
        <w:pict>
          <v:shape id="_x0000_i1028" type="#_x0000_t75" style="width:5in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C752EA&quot;/&gt;&lt;wsp:rsid wsp:val=&quot;00D30F43&quot;/&gt;&lt;wsp:rsid wsp:val=&quot;00D73725&quot;/&gt;&lt;wsp:rsid wsp:val=&quot;00EF3BE0&quot;/&gt;&lt;/wsp:rsids&gt;&lt;/w:docPr&gt;&lt;w:body&gt;&lt;w:p wsp:rsidR=&quot;00000000&quot; wsp:rsidRDefault=&quot;00C752E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Р°)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РІ)-1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 СЃ)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   Рґ) 1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Азайтуды орында: </w: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8B48DA">
        <w:pict>
          <v:shape id="_x0000_i1029" type="#_x0000_t75" style="width:167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076BC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D30F43&quot;/&gt;&lt;wsp:rsid wsp:val=&quot;00D73725&quot;/&gt;&lt;wsp:rsid wsp:val=&quot;00EF3BE0&quot;/&gt;&lt;/wsp:rsids&gt;&lt;/w:docPr&gt;&lt;w:body&gt;&lt;w:p wsp:rsidR=&quot;00000000&quot; wsp:rsidRDefault=&quot;005076B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36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36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8B48DA">
        <w:pict>
          <v:shape id="_x0000_i1030" type="#_x0000_t75" style="width:167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076BC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D30F43&quot;/&gt;&lt;wsp:rsid wsp:val=&quot;00D73725&quot;/&gt;&lt;wsp:rsid wsp:val=&quot;00EF3BE0&quot;/&gt;&lt;/wsp:rsids&gt;&lt;/w:docPr&gt;&lt;w:body&gt;&lt;w:p wsp:rsidR=&quot;00000000&quot; wsp:rsidRDefault=&quot;005076B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36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36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8B6414" w:rsidRDefault="008B6414" w:rsidP="00364491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8B48DA">
        <w:pict>
          <v:shape id="_x0000_i1031" type="#_x0000_t75" style="width:239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109AD&quot;/&gt;&lt;wsp:rsid wsp:val=&quot;00450479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D30F43&quot;/&gt;&lt;wsp:rsid wsp:val=&quot;00D73725&quot;/&gt;&lt;wsp:rsid wsp:val=&quot;00EF3BE0&quot;/&gt;&lt;/wsp:rsids&gt;&lt;/w:docPr&gt;&lt;w:body&gt;&lt;w:p wsp:rsidR=&quot;00000000&quot; wsp:rsidRDefault=&quot;004109AD&quot;&gt;&lt;m:oMathPara&gt;&lt;m:oMath&gt;&lt;m:r&gt;&lt;w:rPr&gt;&lt;w:rFonts w:fareast=&quot;Times New Roman&quot;/&gt;&lt;w:i/&gt;&lt;w:sz w:val=&quot;28&quot;/&gt;&lt;w:sz-cs w:val=&quot;28&quot;/&gt;&lt;w:lang w:val=&quot;KZ&quot;/&gt;&lt;/w:rPr&gt;&lt;m:t&gt;Р°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4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         &lt;/m:t&gt;&lt;/m:r&gt;&lt;m:r&gt;&lt;w:rPr&gt;&lt;w:rFonts w:fareast=&quot;Times New Roman&quot;/&gt;&lt;w:i/&gt;&lt;w:sz w:val=&quot;28&quot;/&gt;&lt;w:sz-cs w:val=&quot;28&quot;/&gt;&lt;w:lang w:val=&quot;KZ&quot;/&gt;&lt;/w:rPr&gt;&lt;m:t&gt;РІ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&lt;/m:t&gt;&lt;/m:r&gt;&lt;m:r&gt;&lt;w:rPr&gt;&lt;w:rFonts w:fareast=&quot;Times New Roman&quot;/&gt;&lt;w:i/&gt;&lt;w:sz w:val=&quot;28&quot;/&gt;&lt;w:sz-cs w:val=&quot;28&quot;/&gt;&lt;w:lang w:val=&quot;KZ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1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36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          &lt;/m:t&gt;&lt;/m:r&gt;&lt;m:r&gt;&lt;w:rPr&gt;&lt;w:rFonts w:fareast=&quot;Times New Roman&quot;/&gt;&lt;w:i/&gt;&lt;w:sz w:val=&quot;28&quot;/&gt;&lt;w:sz-cs w:val=&quot;28&quot;/&gt;&lt;w:lang w:val=&quot;KZ&quot;/&gt;&lt;/w:rPr&gt;&lt;m:t&gt;СЃ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36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            &lt;/m:t&gt;&lt;/m:r&gt;&lt;m:r&gt;&lt;w:rPr&gt;&lt;w:rFonts w:fareast=&quot;Times New Roman&quot;/&gt;&lt;w:i/&gt;&lt;w:sz w:val=&quot;28&quot;/&gt;&lt;w:sz-cs w:val=&quot;28&quot;/&gt;&lt;w:lang w:val=&quot;KZ&quot;/&gt;&lt;/w:rPr&gt;&lt;m:t&gt;Рґ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&lt;/m:t&gt;&lt;/m:r&gt;&lt;m:r&gt;&lt;w:rPr&gt;&lt;w:rFonts w:ascii=&quot;Cambria Math&quot; w:fareast=&quot;Times New Roman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8B6414" w:rsidRDefault="008B6414" w:rsidP="00364491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Теңдеуді шеш: </w: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Pr="008B48DA">
        <w:pict>
          <v:shape id="_x0000_i1032" type="#_x0000_t75" style="width:164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25E4C&quot;/&gt;&lt;wsp:rsid wsp:val=&quot;00553065&quot;/&gt;&lt;wsp:rsid wsp:val=&quot;005B12D1&quot;/&gt;&lt;wsp:rsid wsp:val=&quot;005E1CF8&quot;/&gt;&lt;wsp:rsid wsp:val=&quot;0064175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D30F43&quot;/&gt;&lt;wsp:rsid wsp:val=&quot;00D73725&quot;/&gt;&lt;wsp:rsid wsp:val=&quot;00EF3BE0&quot;/&gt;&lt;/wsp:rsids&gt;&lt;/w:docPr&gt;&lt;w:body&gt;&lt;w:p wsp:rsidR=&quot;00000000&quot; wsp:rsidRDefault=&quot;0064175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5С…+6,6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3,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4,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С…=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8B48DA">
        <w:pict>
          <v:shape id="_x0000_i1033" type="#_x0000_t75" style="width:164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25E4C&quot;/&gt;&lt;wsp:rsid wsp:val=&quot;00553065&quot;/&gt;&lt;wsp:rsid wsp:val=&quot;005B12D1&quot;/&gt;&lt;wsp:rsid wsp:val=&quot;005E1CF8&quot;/&gt;&lt;wsp:rsid wsp:val=&quot;0064175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D30F43&quot;/&gt;&lt;wsp:rsid wsp:val=&quot;00D73725&quot;/&gt;&lt;wsp:rsid wsp:val=&quot;00EF3BE0&quot;/&gt;&lt;/wsp:rsids&gt;&lt;/w:docPr&gt;&lt;w:body&gt;&lt;w:p wsp:rsidR=&quot;00000000&quot; wsp:rsidRDefault=&quot;0064175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1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5С…+6,6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3,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4,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m:t&gt;         С…=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B48DA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D30F43">
        <w:rPr>
          <w:rFonts w:ascii="Times New Roman" w:hAnsi="Times New Roman"/>
          <w:i/>
          <w:sz w:val="28"/>
          <w:szCs w:val="28"/>
          <w:lang w:val="kk-KZ"/>
        </w:rPr>
        <w:br/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Координаталық түзуде А(-5) және В(3) нүктелері берілген. С, </w:t>
      </w:r>
      <w:r w:rsidRPr="002266DE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 және Е нүктелері АВ кесіндісін өзара тең АС, С</w:t>
      </w:r>
      <w:r w:rsidRPr="002266DE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266DE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Е және ЕВ кесінділеріне бөледі. С, </w:t>
      </w:r>
      <w:r w:rsidRPr="002266DE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 және Е нүктелерінің координаталарын табыңдар:</w:t>
      </w:r>
    </w:p>
    <w:p w:rsidR="008B6414" w:rsidRPr="002266DE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B48DA">
        <w:pict>
          <v:shape id="_x0000_i1034" type="#_x0000_t75" style="width:506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4C0BF6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8B48DA&quot;/&gt;&lt;wsp:rsid wsp:val=&quot;0092616E&quot;/&gt;&lt;wsp:rsid wsp:val=&quot;00A867E8&quot;/&gt;&lt;wsp:rsid wsp:val=&quot;00C0572F&quot;/&gt;&lt;wsp:rsid wsp:val=&quot;00C60D29&quot;/&gt;&lt;wsp:rsid wsp:val=&quot;00D30F43&quot;/&gt;&lt;wsp:rsid wsp:val=&quot;00D73725&quot;/&gt;&lt;wsp:rsid wsp:val=&quot;00EF3BE0&quot;/&gt;&lt;/wsp:rsids&gt;&lt;/w:docPr&gt;&lt;w:body&gt;&lt;w:p wsp:rsidR=&quot;00000000&quot; wsp:rsidRDefault=&quot;004C0BF6&quot;&gt;&lt;m:oMathPara&gt;&lt;m:oMath&gt;&lt;m:r&gt;&lt;w:rPr&gt;&lt;w:rFonts w:fareast=&quot;Times New Roman&quot;/&gt;&lt;w:i/&gt;&lt;w:sz w:val=&quot;28&quot;/&gt;&lt;w:sz-cs w:val=&quot;28&quot;/&gt;&lt;w:lang w:val=&quot;KZ&quot;/&gt;&lt;/w:rPr&gt;&lt;m:t&gt;Р°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&lt;/m:t&gt;&lt;/m:r&gt;&lt;m:r&gt;&lt;w:rPr&gt;&lt;w:rFonts w:ascii=&quot;Cambria Math&quot; w:fareast=&quot;Times New Roman&quot;/&gt;&lt;w:i/&gt;&lt;w:sz w:val=&quot;28&quot;/&gt;&lt;w:sz-cs w:val=&quot;28&quot;/&gt;&lt;w:lang w:val=&quot;KZ&quot;/&gt;&lt;/w:rPr&gt;&lt;m:t&gt;РЎ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1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KZ&quot;/&gt;&lt;/w:rPr&gt;&lt;m:t&gt;D&lt;/m:t&gt;&lt;/m:r&gt;&lt;m:d&gt;&lt;m:d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Р•&lt;/m:t&gt;&lt;/m:r&gt;&lt;m:d&gt;&lt;m:d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3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        &lt;/m:t&gt;&lt;/m:r&gt;&lt;m:r&gt;&lt;w:rPr&gt;&lt;w:rFonts w:fareast=&quot;Times New Roman&quot;/&gt;&lt;w:i/&gt;&lt;w:sz w:val=&quot;28&quot;/&gt;&lt;w:sz-cs w:val=&quot;28&quot;/&gt;&lt;w:lang w:val=&quot;KZ&quot;/&gt;&lt;/w:rPr&gt;&lt;m:t&gt;РІ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 &lt;/m:t&gt;&lt;/m:r&gt;&lt;m:r&gt;&lt;w:rPr&gt;&lt;w:rFonts w:ascii=&quot;Cambria Math&quot; w:fareast=&quot;Times New Roman&quot;/&gt;&lt;w:i/&gt;&lt;w:sz w:val=&quot;28&quot;/&gt;&lt;w:sz-cs w:val=&quot;28&quot;/&gt;&lt;w:lang w:val=&quot;KZ&quot;/&gt;&lt;/w:rPr&gt;&lt;m:t&gt;РЎ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dPr&gt;&lt;m:e&gt;&lt;m:r&gt;&lt;w:rPr&gt;&lt;w:rFonts w:fareast=&quot;Times New Roman&quot;/&gt;&lt;w:i/&gt;&lt;w:sz w:val=&quot;28&quot;/&gt;&lt;w:sz-cs w:val=&quot;28&quot;/&gt;&lt;w:lang w:val=&quot;KZ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4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KZ&quot;/&gt;&lt;/w:rPr&gt;&lt;m:t&gt;D&lt;/m:t&gt;&lt;/m:r&gt;&lt;m:d&gt;&lt;m:d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Р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(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3)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           &lt;/m:t&gt;&lt;/m:r&gt;&lt;m:r&gt;&lt;w:rPr&gt;&lt;w:rFonts w:fareast=&quot;Times New Roman&quot;/&gt;&lt;w:i/&gt;&lt;w:sz w:val=&quot;28&quot;/&gt;&lt;w:sz-cs w:val=&quot;28&quot;/&gt;&lt;w:lang w:val=&quot;KZ&quot;/&gt;&lt;/w:rPr&gt;&lt;m:t&gt;СЃ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 &lt;/m:t&gt;&lt;/m:r&gt;&lt;m:r&gt;&lt;w:rPr&gt;&lt;w:rFonts w:ascii=&quot;Cambria Math&quot; w:fareast=&quot;Times New Roman&quot;/&gt;&lt;w:i/&gt;&lt;w:sz w:val=&quot;28&quot;/&gt;&lt;w:sz-cs w:val=&quot;28&quot;/&gt;&lt;w:lang w:val=&quot;KZ&quot;/&gt;&lt;/w:rPr&gt;&lt;m:t&gt;РЎ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(&lt;/m:t&gt;&lt;/m:r&gt;&lt;m:r&gt;&lt;w:rPr&gt;&lt;w:rFonts w:ascii=&quot;Cambria Math&quot; w:fareast=&quot;Times New Roman&quot;/&gt;&lt;w:i/&gt;&lt;w:sz w:val=&quot;28&quot;/&gt;&lt;w:sz-cs w:val=&quot;28&quot;/&gt;&lt;w:lang w:val=&quot;KZ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3)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KZ&quot;/&gt;&lt;/w:rPr&gt;&lt;m:t&gt;D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(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1)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Р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(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B48DA">
        <w:pict>
          <v:shape id="_x0000_i1035" type="#_x0000_t75" style="width:13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67E8&quot;/&gt;&lt;wsp:rsid wsp:val=&quot;00052962&quot;/&gt;&lt;wsp:rsid wsp:val=&quot;002266DE&quot;/&gt;&lt;wsp:rsid wsp:val=&quot;002B5D91&quot;/&gt;&lt;wsp:rsid wsp:val=&quot;00310947&quot;/&gt;&lt;wsp:rsid wsp:val=&quot;00364491&quot;/&gt;&lt;wsp:rsid wsp:val=&quot;00450479&quot;/&gt;&lt;wsp:rsid wsp:val=&quot;00525E4C&quot;/&gt;&lt;wsp:rsid wsp:val=&quot;00553065&quot;/&gt;&lt;wsp:rsid wsp:val=&quot;005B12D1&quot;/&gt;&lt;wsp:rsid wsp:val=&quot;005E1CF8&quot;/&gt;&lt;wsp:rsid wsp:val=&quot;0065247A&quot;/&gt;&lt;wsp:rsid wsp:val=&quot;00825DB1&quot;/&gt;&lt;wsp:rsid wsp:val=&quot;0082600E&quot;/&gt;&lt;wsp:rsid wsp:val=&quot;008B48DA&quot;/&gt;&lt;wsp:rsid wsp:val=&quot;0092616E&quot;/&gt;&lt;wsp:rsid wsp:val=&quot;00A867E8&quot;/&gt;&lt;wsp:rsid wsp:val=&quot;00C0572F&quot;/&gt;&lt;wsp:rsid wsp:val=&quot;00C60D29&quot;/&gt;&lt;wsp:rsid wsp:val=&quot;00D30F43&quot;/&gt;&lt;wsp:rsid wsp:val=&quot;00D73725&quot;/&gt;&lt;wsp:rsid wsp:val=&quot;00EF3BE0&quot;/&gt;&lt;/wsp:rsids&gt;&lt;/w:docPr&gt;&lt;w:body&gt;&lt;w:p wsp:rsidR=&quot;00000000&quot; wsp:rsidRDefault=&quot;0082600E&quot;&gt;&lt;m:oMathPara&gt;&lt;m:oMath&gt;&lt;m:r&gt;&lt;w:rPr&gt;&lt;w:rFonts w:fareast=&quot;Times New Roman&quot;/&gt;&lt;w:i/&gt;&lt;w:sz w:val=&quot;28&quot;/&gt;&lt;w:sz-cs w:val=&quot;28&quot;/&gt;&lt;w:lang w:val=&quot;KZ&quot;/&gt;&lt;/w:rPr&gt;&lt;m:t&gt;Рґ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)&lt;/m:t&gt;&lt;/m:r&gt;&lt;m:r&gt;&lt;w:rPr&gt;&lt;w:rFonts w:ascii=&quot;Cambria Math&quot; w:fareast=&quot;Times New Roman&quot;/&gt;&lt;w:i/&gt;&lt;w:sz w:val=&quot;28&quot;/&gt;&lt;w:sz-cs w:val=&quot;28&quot;/&gt;&lt;w:lang w:val=&quot;KZ&quot;/&gt;&lt;/w:rPr&gt;&lt;m:t&gt;РЎ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KZ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2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KZ&quot;/&gt;&lt;/w:rPr&gt;&lt;m:t&gt;D&lt;/m:t&gt;&lt;/m:r&gt;&lt;m:d&gt;&lt;m:d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KZ&quot;/&gt;&lt;/w:rPr&gt;&lt;m:t&gt;Р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KZ&quot;/&gt;&lt;/w:rPr&gt;&lt;m:t&gt;(&lt;/m:t&gt;&lt;/m:r&gt;&lt;m:r&gt;&lt;w:rPr&gt;&lt;w:rFonts w:ascii=&quot;Cambria Math&quot; w:fareast=&quot;Times New Roman&quot;/&gt;&lt;w:i/&gt;&lt;w:sz w:val=&quot;28&quot;/&gt;&lt;w:sz-cs w:val=&quot;28&quot;/&gt;&lt;w:lang w:val=&quot;KZ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KZ&quot;/&gt;&lt;/w:rPr&gt;&lt;m:t&gt;4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8B6414" w:rsidRPr="0092616E" w:rsidRDefault="008B6414" w:rsidP="00364491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92616E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в) «Сен мұғалімсің! Қатесін тап»</w:t>
      </w:r>
    </w:p>
    <w:p w:rsidR="008B6414" w:rsidRPr="002035DF" w:rsidRDefault="008B6414" w:rsidP="00364491">
      <w:pPr>
        <w:spacing w:after="0"/>
        <w:rPr>
          <w:rFonts w:ascii="Times New Roman" w:hAnsi="Times New Roman"/>
          <w:sz w:val="28"/>
          <w:szCs w:val="28"/>
        </w:rPr>
      </w:pPr>
      <w:r w:rsidRPr="002035DF">
        <w:rPr>
          <w:rFonts w:ascii="Times New Roman" w:hAnsi="Times New Roman"/>
          <w:sz w:val="28"/>
          <w:szCs w:val="28"/>
        </w:rPr>
        <w:t>1) -5.6:(-7)+3.8=-0.8+3.8=4.6                        5.6:(-7)+3.8=-0.8+3.8=3</w:t>
      </w:r>
    </w:p>
    <w:p w:rsidR="008B6414" w:rsidRPr="002035DF" w:rsidRDefault="008B6414" w:rsidP="00364491">
      <w:pPr>
        <w:spacing w:after="0"/>
        <w:rPr>
          <w:rFonts w:ascii="Times New Roman" w:hAnsi="Times New Roman"/>
          <w:sz w:val="28"/>
          <w:szCs w:val="28"/>
        </w:rPr>
      </w:pPr>
      <w:r w:rsidRPr="002035DF">
        <w:rPr>
          <w:rFonts w:ascii="Times New Roman" w:hAnsi="Times New Roman"/>
          <w:sz w:val="28"/>
          <w:szCs w:val="28"/>
        </w:rPr>
        <w:t>2) -8.6*(-5)+7.5:(-1.5)=-43+5=-38                 -8.6*(-5)+7.5:(-1.5)=43-5=38</w:t>
      </w:r>
    </w:p>
    <w:p w:rsidR="008B6414" w:rsidRPr="002035DF" w:rsidRDefault="008B6414" w:rsidP="00364491">
      <w:pPr>
        <w:spacing w:after="0"/>
        <w:rPr>
          <w:rFonts w:ascii="Times New Roman" w:hAnsi="Times New Roman"/>
          <w:sz w:val="28"/>
          <w:szCs w:val="28"/>
        </w:rPr>
      </w:pPr>
      <w:r w:rsidRPr="002035DF">
        <w:rPr>
          <w:rFonts w:ascii="Times New Roman" w:hAnsi="Times New Roman"/>
          <w:sz w:val="28"/>
          <w:szCs w:val="28"/>
        </w:rPr>
        <w:t>3) (1.2-2.8):(-0.4)*5=-1.6:(-0.4)*5=-20          (1.2-2.8):(-0.4)*5=-1.6:(-2)=0.8</w:t>
      </w:r>
    </w:p>
    <w:p w:rsidR="008B6414" w:rsidRPr="002035DF" w:rsidRDefault="008B6414" w:rsidP="00364491">
      <w:pPr>
        <w:spacing w:after="0"/>
        <w:rPr>
          <w:rFonts w:ascii="Times New Roman" w:hAnsi="Times New Roman"/>
          <w:sz w:val="28"/>
          <w:szCs w:val="28"/>
        </w:rPr>
      </w:pPr>
      <w:r w:rsidRPr="002035DF">
        <w:rPr>
          <w:rFonts w:ascii="Times New Roman" w:hAnsi="Times New Roman"/>
          <w:sz w:val="28"/>
          <w:szCs w:val="28"/>
        </w:rPr>
        <w:t>4) 99-(20-180:3)=99-40=55                           99-(20-180:3)=99-(20-60)=99+40=139</w:t>
      </w:r>
    </w:p>
    <w:p w:rsidR="008B6414" w:rsidRPr="002035DF" w:rsidRDefault="008B6414" w:rsidP="00364491">
      <w:pPr>
        <w:spacing w:after="0"/>
        <w:rPr>
          <w:rFonts w:ascii="Times New Roman" w:hAnsi="Times New Roman"/>
          <w:sz w:val="28"/>
          <w:szCs w:val="28"/>
        </w:rPr>
      </w:pPr>
      <w:r w:rsidRPr="002035DF">
        <w:rPr>
          <w:rFonts w:ascii="Times New Roman" w:hAnsi="Times New Roman"/>
          <w:sz w:val="28"/>
          <w:szCs w:val="28"/>
        </w:rPr>
        <w:t>5) -12.5*(-10)=-1.25                                       -12.5*(-10)=125</w:t>
      </w:r>
    </w:p>
    <w:p w:rsidR="008B6414" w:rsidRPr="00553065" w:rsidRDefault="008B6414" w:rsidP="00553065">
      <w:pPr>
        <w:pStyle w:val="ListParagraph"/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EF3BE0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г) «Дөңгелек ойыны»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(графопроектор)</w:t>
      </w:r>
      <w:r w:rsidRPr="00EF3BE0">
        <w:rPr>
          <w:rFonts w:ascii="Times New Roman" w:hAnsi="Times New Roman"/>
          <w:b/>
          <w:sz w:val="28"/>
          <w:szCs w:val="28"/>
          <w:u w:val="single"/>
          <w:lang w:val="kk-KZ"/>
        </w:rPr>
        <w:br/>
      </w:r>
      <w:r w:rsidRPr="0055306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д) Сөзжұмбақ шешу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(графопроектор)</w:t>
      </w:r>
    </w:p>
    <w:p w:rsidR="008B6414" w:rsidRPr="00553065" w:rsidRDefault="008B6414" w:rsidP="00553065">
      <w:pPr>
        <w:pStyle w:val="ListParagraph"/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55306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е) Математикалық  диктант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`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(флипчарт)</w:t>
      </w:r>
    </w:p>
    <w:p w:rsidR="008B6414" w:rsidRDefault="008B6414" w:rsidP="0055306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Қорытындылау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8B6414" w:rsidRPr="008B48DA" w:rsidTr="008B48DA">
        <w:tc>
          <w:tcPr>
            <w:tcW w:w="693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93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-31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-1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-2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-3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-13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-13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-13</w:t>
            </w:r>
          </w:p>
        </w:tc>
      </w:tr>
      <w:tr w:rsidR="008B6414" w:rsidRPr="008B48DA" w:rsidTr="008B48DA">
        <w:tc>
          <w:tcPr>
            <w:tcW w:w="693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693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694" w:type="dxa"/>
            <w:vAlign w:val="center"/>
          </w:tcPr>
          <w:p w:rsidR="008B6414" w:rsidRPr="008B48DA" w:rsidRDefault="008B6414" w:rsidP="008B4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8DA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</w:tbl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Ң. </w:t>
      </w:r>
      <w:r>
        <w:rPr>
          <w:rFonts w:ascii="Times New Roman" w:hAnsi="Times New Roman"/>
          <w:sz w:val="28"/>
          <w:szCs w:val="28"/>
          <w:lang w:val="en-US"/>
        </w:rPr>
        <w:t>8*(-3)+(-7)=-31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Ә.</w:t>
      </w:r>
      <w:r>
        <w:rPr>
          <w:rFonts w:ascii="Times New Roman" w:hAnsi="Times New Roman"/>
          <w:sz w:val="28"/>
          <w:szCs w:val="28"/>
          <w:lang w:val="en-US"/>
        </w:rPr>
        <w:t xml:space="preserve"> -2*(-5)-12=-2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З.</w:t>
      </w:r>
      <w:r>
        <w:rPr>
          <w:rFonts w:ascii="Times New Roman" w:hAnsi="Times New Roman"/>
          <w:sz w:val="28"/>
          <w:szCs w:val="28"/>
          <w:lang w:val="en-US"/>
        </w:rPr>
        <w:t xml:space="preserve"> 3.5-(-0.7)*5=7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Е.</w:t>
      </w:r>
      <w:r>
        <w:rPr>
          <w:rFonts w:ascii="Times New Roman" w:hAnsi="Times New Roman"/>
          <w:sz w:val="28"/>
          <w:szCs w:val="28"/>
          <w:lang w:val="en-US"/>
        </w:rPr>
        <w:t xml:space="preserve"> 32:(-4)+5=-3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Қ.</w:t>
      </w:r>
      <w:r>
        <w:rPr>
          <w:rFonts w:ascii="Times New Roman" w:hAnsi="Times New Roman"/>
          <w:sz w:val="28"/>
          <w:szCs w:val="28"/>
          <w:lang w:val="en-US"/>
        </w:rPr>
        <w:t xml:space="preserve"> 6.4:(-1.6)-9=13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  <w:lang w:val="en-US"/>
        </w:rPr>
        <w:t xml:space="preserve"> 17-(-12):4=20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Н.</w:t>
      </w:r>
      <w:r>
        <w:rPr>
          <w:rFonts w:ascii="Times New Roman" w:hAnsi="Times New Roman"/>
          <w:sz w:val="28"/>
          <w:szCs w:val="28"/>
          <w:lang w:val="en-US"/>
        </w:rPr>
        <w:t xml:space="preserve"> -42:6+10=3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Ұ.</w:t>
      </w:r>
      <w:r>
        <w:rPr>
          <w:rFonts w:ascii="Times New Roman" w:hAnsi="Times New Roman"/>
          <w:sz w:val="28"/>
          <w:szCs w:val="28"/>
          <w:lang w:val="en-US"/>
        </w:rPr>
        <w:t xml:space="preserve"> 27-(-15):3=32</w:t>
      </w:r>
    </w:p>
    <w:p w:rsidR="008B6414" w:rsidRPr="00553065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Ж.</w:t>
      </w:r>
      <w:r>
        <w:rPr>
          <w:rFonts w:ascii="Times New Roman" w:hAnsi="Times New Roman"/>
          <w:sz w:val="28"/>
          <w:szCs w:val="28"/>
          <w:lang w:val="en-US"/>
        </w:rPr>
        <w:t xml:space="preserve"> 5.6:(-4)+0.4=-1</w:t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Ы.</w:t>
      </w:r>
      <w:r>
        <w:rPr>
          <w:rFonts w:ascii="Times New Roman" w:hAnsi="Times New Roman"/>
          <w:sz w:val="28"/>
          <w:szCs w:val="28"/>
          <w:lang w:val="en-US"/>
        </w:rPr>
        <w:t xml:space="preserve"> (6-15):(-0.3)=30</w:t>
      </w:r>
    </w:p>
    <w:p w:rsidR="008B6414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Мұғалімнің айлық бойынша қорытынды сөзі.</w:t>
      </w:r>
    </w:p>
    <w:p w:rsidR="008B6414" w:rsidRDefault="008B6414" w:rsidP="00C0572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Үйге тапсырма беру</w:t>
      </w:r>
    </w:p>
    <w:p w:rsidR="008B6414" w:rsidRPr="00C0572F" w:rsidRDefault="008B6414" w:rsidP="00C0572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Өткенді қайталау, үлестірмелі карточкалардағы есептерді шығарып келу.</w:t>
      </w:r>
    </w:p>
    <w:p w:rsidR="008B6414" w:rsidRDefault="008B6414" w:rsidP="00C0572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Бағалау</w:t>
      </w:r>
    </w:p>
    <w:p w:rsidR="008B6414" w:rsidRPr="00C0572F" w:rsidRDefault="008B6414" w:rsidP="0036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Жұмыстары бойынша бағалау, қоштасу.</w:t>
      </w:r>
    </w:p>
    <w:sectPr w:rsidR="008B6414" w:rsidRPr="00C0572F" w:rsidSect="0065247A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7BB4"/>
    <w:multiLevelType w:val="hybridMultilevel"/>
    <w:tmpl w:val="EED877F2"/>
    <w:lvl w:ilvl="0" w:tplc="7F42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D477F"/>
    <w:multiLevelType w:val="hybridMultilevel"/>
    <w:tmpl w:val="49D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C152E"/>
    <w:multiLevelType w:val="hybridMultilevel"/>
    <w:tmpl w:val="49D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C43C4D"/>
    <w:multiLevelType w:val="hybridMultilevel"/>
    <w:tmpl w:val="49D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5B6EA7"/>
    <w:multiLevelType w:val="hybridMultilevel"/>
    <w:tmpl w:val="49D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A80792"/>
    <w:multiLevelType w:val="hybridMultilevel"/>
    <w:tmpl w:val="CBDC4B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7E8"/>
    <w:rsid w:val="00052962"/>
    <w:rsid w:val="002035DF"/>
    <w:rsid w:val="002266DE"/>
    <w:rsid w:val="002B5D91"/>
    <w:rsid w:val="00310947"/>
    <w:rsid w:val="00364491"/>
    <w:rsid w:val="00450479"/>
    <w:rsid w:val="00525E4C"/>
    <w:rsid w:val="00553065"/>
    <w:rsid w:val="005B12D1"/>
    <w:rsid w:val="005E1CF8"/>
    <w:rsid w:val="0065247A"/>
    <w:rsid w:val="00825DB1"/>
    <w:rsid w:val="008B48DA"/>
    <w:rsid w:val="008B6414"/>
    <w:rsid w:val="0092616E"/>
    <w:rsid w:val="00945E7F"/>
    <w:rsid w:val="00A867E8"/>
    <w:rsid w:val="00C0572F"/>
    <w:rsid w:val="00C60D29"/>
    <w:rsid w:val="00D30F43"/>
    <w:rsid w:val="00D73725"/>
    <w:rsid w:val="00E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6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867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0F4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3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30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4</Pages>
  <Words>576</Words>
  <Characters>3285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</dc:creator>
  <cp:keywords/>
  <dc:description/>
  <cp:lastModifiedBy>user</cp:lastModifiedBy>
  <cp:revision>14</cp:revision>
  <dcterms:created xsi:type="dcterms:W3CDTF">2011-12-27T16:45:00Z</dcterms:created>
  <dcterms:modified xsi:type="dcterms:W3CDTF">2014-04-11T05:56:00Z</dcterms:modified>
</cp:coreProperties>
</file>