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Алматы облысы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Райымбек ауданы</w:t>
      </w: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Бестөбе орта мектебі</w:t>
      </w: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ru-RU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ru-RU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ru-RU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ru-RU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ru-RU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72"/>
          <w:szCs w:val="72"/>
          <w:lang w:val="kk-KZ"/>
        </w:rPr>
      </w:pPr>
      <w:r>
        <w:rPr>
          <w:rFonts w:ascii="Times New Roman" w:hAnsi="Times New Roman"/>
          <w:b/>
          <w:sz w:val="72"/>
          <w:szCs w:val="72"/>
          <w:lang w:val="kk-KZ"/>
        </w:rPr>
        <w:t>Бала- біздің болашағымыз.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Психолог : Абдикеримова .Н</w:t>
      </w: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Тақырыбы  :      </w:t>
      </w:r>
      <w:r>
        <w:rPr>
          <w:rFonts w:ascii="Times New Roman" w:hAnsi="Times New Roman"/>
          <w:b/>
          <w:sz w:val="36"/>
          <w:szCs w:val="36"/>
          <w:lang w:val="kk-KZ"/>
        </w:rPr>
        <w:t>Бала- біздің болашағымыз.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Мақсаты :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Бала тәрбиесіне  ата-ана мен ұстаздың    жауапкершілігін арттыру 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 Қоғамда қиын бала болдырмау үшін  ата-ана мен  мұғалім арасында  үйлесімді жұмысты жолға қою.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Көрнекілігі : </w:t>
      </w:r>
      <w:r>
        <w:rPr>
          <w:rFonts w:ascii="Times New Roman" w:hAnsi="Times New Roman"/>
          <w:sz w:val="28"/>
          <w:szCs w:val="28"/>
          <w:lang w:val="kk-KZ"/>
        </w:rPr>
        <w:t>Өсиет  сөздер, тест сұрақтартары , қабырға газеттері .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Кіріспе бөлім :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Адамзаттың өмірдегі қымбаттысы , көз қуанышы – бала . Бала – дербес тұлға .   Оның бойындағы табиғи қасиеттер, адамгершілік құндылықтары отбасында, мектепте, әлеуметтік ортада нәрленеді, толысып , әрленеді. « Бала нені білсе жастан, ұядан- өле – өлгенше  соны таныр қиядан» деген нақылдың астарында қаншама мән-мағана жатыр. « Бала  істеген жауыздықтың жазасын » тәрбиешісі көреді деген.  Бұл орайда  мектептің де ролі зор. Өйткені , отбасы тәрбиесі мен мектептегі тәрбие  бір- бірімен тығыз байланысты. Баланың басты ұстазы – ата- анасы.  Бала ата-анасының, ата-ана баласының жан-дүниесін түсінбейінше , іс алға баспайды .  Ата-ана  мұғалімге көмекші , сенімді тірек болса , мұғалімде сондай болуы керек. Екі жақты  байланыс нығайғанда ғана , барлық  күрделі  мәселелердің  түйіні шешіледі. 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Негізгі бөлім :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Отбасындағы  , мектептегі бала тәрбиесі қандай   ? 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Келіңіздер  , осы тақырып төңерегінде  пікір алысайық.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. Ой қозғау 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Ата-аналарға сұрақ: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Балаңыздың білім алуына көп көңіл  бөлесіз бе ?</w:t>
      </w:r>
    </w:p>
    <w:p w:rsidR="00865607" w:rsidRDefault="00865607" w:rsidP="00C97ED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Білім  алуына жағдай жасадым деп ойлайсыз ба ?</w:t>
      </w:r>
    </w:p>
    <w:p w:rsidR="00865607" w:rsidRDefault="00865607" w:rsidP="00C97ED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Мектептен үйге келгенде көңіл –күйіне мән бересіз бе ? </w:t>
      </w:r>
    </w:p>
    <w:p w:rsidR="00865607" w:rsidRDefault="00865607" w:rsidP="00C97ED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Балаңыздың достарын  білесіз бе ?</w:t>
      </w: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Ұстаздарға сұрақ :</w:t>
      </w:r>
    </w:p>
    <w:p w:rsidR="00865607" w:rsidRDefault="00865607" w:rsidP="00C97ED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Баланы қабілетті , қабілетсіз деп бөлесіз бе ?</w:t>
      </w:r>
    </w:p>
    <w:p w:rsidR="00865607" w:rsidRDefault="00865607" w:rsidP="00C97ED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Баламен қарым- қатынаста ата-ананың қызметі  сізді қызықтыра ма ?</w:t>
      </w:r>
    </w:p>
    <w:p w:rsidR="00865607" w:rsidRDefault="00865607" w:rsidP="00C97ED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Баланың білім алуы мен  тәрбиесіне жауаптымын деп ойлайсың ба ?</w:t>
      </w:r>
    </w:p>
    <w:p w:rsidR="00865607" w:rsidRDefault="00865607" w:rsidP="00C97EDD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Сабақта  баланың көңіл –күйіне мән бересіз бе ?</w:t>
      </w: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Оқушыларға сұрақ :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Білім алуда саған жауапты кім деп ойлайсың  ?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Саған   ұстазыңның қандай қасиеттері ұнайды ?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Сынып жетекшісі мен  ата-ана арасындағы  қарым-қатынас  қандай болуы керек ?</w:t>
      </w: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ІІ.  Кездейсоқ жағдайдан шығу .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Ата-аналарға : </w:t>
      </w:r>
    </w:p>
    <w:p w:rsidR="00865607" w:rsidRDefault="00865607" w:rsidP="00C97EDD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 тәрбиелі отбасы иесісіз. Бірақ, балаңыздың  жат әрекеттерге бой алдырып бара жатқанын байқадыңыз. Балаңызды қалай қорғап қаласыз ?</w:t>
      </w: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Ұстаздарға :</w:t>
      </w:r>
    </w:p>
    <w:p w:rsidR="00865607" w:rsidRDefault="00865607" w:rsidP="00C97EDD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 сыныпты тыныштандырып , сабақты бастап кеттіңіз . Бір уақытта оқушының  қатты күлкісі естілді . Сіз тосыннан ештеңе айтып үлгермей , оған таңдана қарап едіңіз, ол сізге тіке қарап « Сіз сабақ түсіндірген кезде  менің сізге қарап , күлкім келеді», -деді. Сіз қандай шара қолданасыз ?</w:t>
      </w: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Оқушыға :</w:t>
      </w:r>
    </w:p>
    <w:p w:rsidR="00865607" w:rsidRDefault="00865607" w:rsidP="00C97EDD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Сен би кешіне баруға  достарыңмен уәделесіп қойдың . </w:t>
      </w: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Ата-анаң рұқсат бермеді . Бұл жағдайдан қалай шығасың ?</w:t>
      </w: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ІІІ. Психологиялық сараптама .</w:t>
      </w: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Тестердің жауабынан  жинақтаған  ұпайларына қарап , бағыт- бағдар беріледі . 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Қорытынды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Қадірлі Ұстаздар, ата-аналар , « Отбасында берілген тәрбие жігеріңді құм қылып , жерге қаратпасын десең , балаға кішкентайынан түзу тәрбие бер » деп, ата-бабамыз айтқандай, бала тәрбиесіне  уақытында көңіл бөліп , еліміздің инабатты, адамгершілігі мол, білімді, саналы ұрпақ тәрбиелейік . Егер ата-ана мен  мектеп өзара  тығыз байланыста болса, балаларға бірдей  талап қойып отырса , тәуелсіз еліміздің ұл-қыздары  жан-жақты дамыған азамат болып шығары сөзсіз.</w:t>
      </w:r>
    </w:p>
    <w:p w:rsidR="00865607" w:rsidRDefault="00865607" w:rsidP="00C97EDD">
      <w:pPr>
        <w:spacing w:line="240" w:lineRule="auto"/>
        <w:ind w:left="851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740350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  <w:r>
        <w:rPr>
          <w:noProof/>
          <w:lang w:val="ru-RU"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1.2pt;margin-top:119.4pt;width:420pt;height:279.75pt;z-index:251644928">
            <v:textbox>
              <w:txbxContent>
                <w:p w:rsidR="00865607" w:rsidRDefault="00865607" w:rsidP="00C97EDD">
                  <w:pPr>
                    <w:rPr>
                      <w:rFonts w:ascii="KZ Times New Roman" w:hAnsi="KZ Times New Roman"/>
                      <w:sz w:val="144"/>
                      <w:szCs w:val="144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rFonts w:ascii="KZ Times New Roman" w:hAnsi="KZ Times New Roman"/>
                      <w:sz w:val="144"/>
                      <w:szCs w:val="144"/>
                      <w:lang w:val="kk-KZ"/>
                    </w:rPr>
                    <w:t>Бала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margin-left:17.7pt;margin-top:26.35pt;width:428.25pt;height:94.85pt;flip:x y;z-index:251645952">
            <v:textbox>
              <w:txbxContent>
                <w:p w:rsidR="00865607" w:rsidRDefault="00865607" w:rsidP="00C97EDD">
                  <w:pPr>
                    <w:rPr>
                      <w:rFonts w:ascii="KZ Times New Roman" w:hAnsi="KZ Times New Roman"/>
                      <w:sz w:val="52"/>
                      <w:szCs w:val="52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rFonts w:ascii="KZ Times New Roman" w:hAnsi="KZ Times New Roman"/>
                      <w:sz w:val="52"/>
                      <w:szCs w:val="52"/>
                      <w:lang w:val="kk-KZ"/>
                    </w:rPr>
                    <w:t xml:space="preserve">Ата-ана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margin-left:1.2pt;margin-top:396.95pt;width:327pt;height:141.75pt;z-index:251646976">
            <v:textbox>
              <w:txbxContent>
                <w:p w:rsidR="00865607" w:rsidRDefault="00865607" w:rsidP="00C97EDD">
                  <w:pPr>
                    <w:rPr>
                      <w:rFonts w:ascii="Arial" w:hAnsi="Arial" w:cs="Arial"/>
                      <w:sz w:val="72"/>
                      <w:szCs w:val="72"/>
                      <w:lang w:val="kk-KZ"/>
                    </w:rPr>
                  </w:pPr>
                  <w:r>
                    <w:rPr>
                      <w:sz w:val="72"/>
                      <w:szCs w:val="72"/>
                      <w:lang w:val="kk-KZ"/>
                    </w:rPr>
                    <w:t>М</w:t>
                  </w:r>
                  <w:r>
                    <w:rPr>
                      <w:rFonts w:ascii="Arial" w:hAnsi="Arial" w:cs="Arial"/>
                      <w:sz w:val="72"/>
                      <w:szCs w:val="72"/>
                      <w:lang w:val="kk-KZ"/>
                    </w:rPr>
                    <w:t xml:space="preserve">ұғалім </w:t>
                  </w:r>
                </w:p>
              </w:txbxContent>
            </v:textbox>
          </v:shape>
        </w:pic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Ұстаздарға сұрақ :</w:t>
      </w: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5607" w:rsidRDefault="00865607" w:rsidP="00C97E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65607" w:rsidRDefault="00865607" w:rsidP="00C97EDD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\Баланы қабілетті , қабілетсіз деп бөлесіз бе ?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Баламен қарым- қатынаста ата-ананың қызметі  сізді қызықтыра ма ?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Баланың білім алуы мен  тәрбиесіне жауаптымын деп ойлайсың ба ?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Сабақта  баланың көңіл –күйіне мән бересіз бе ?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ind w:left="360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Сіз сыныпты тыныштандырып , сабақты бастап кеттіңіз . Бір уақытта оқушының  қатты күлкісі естілді . Сіз тосыннан ештеңе айтып үлгермей , оған таңдана қарап едіңіз, ол сізге тіке қарап « Сіз сабақ түсіндірген кезде  менің сізге қарап , күлкім келеді», -деді. Сіз қандай шара қолданасыз ?</w:t>
      </w: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 Ырыс-ынтымаққа жолығады , дәулет-бірлікпен толығады » деп Елбасымыз жолдауында айтқандай , ынтымақ пен бірліктің артуына барынша күш-жігеріміз бен білімімізді аямай жұмсайық . 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Психологиялық дайындық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Әрбір сабақ-үйрену ,ұғу, ұлағат,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Әрбір ісің –тірлік,, тірек , адамдық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Әрбір сөзің шындық, бірлік, адамдық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Білім деген –менің жарқын көңілім,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Білім деген шаттық толы көңілім,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деген-әнім болып төгілдің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Білім деген –болашағы өмірдің 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Талмасын қанат, сөнбесін үміт,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Армандар алға жалғансын 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Соқса дадауыл, өрт болып өмір,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Қанаттар балғын талмасын.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Ұстазсыз жанда сөнбек күн.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Шәкіртсіз өмір-айсыз түн.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Көрінсін талабы еңбектің.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Абыройы арта берсін еңбектің </w:t>
      </w: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C97EDD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Default="00865607"/>
    <w:p w:rsidR="00865607" w:rsidRPr="00BD544F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2.2pt;margin-top:-37.95pt;width:353.25pt;height:70.5pt;z-index:251648000">
            <v:textbox style="mso-next-textbox:#_x0000_s1029">
              <w:txbxContent>
                <w:p w:rsidR="00865607" w:rsidRDefault="00865607" w:rsidP="00BD544F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  <w:lang w:val="kk-KZ"/>
                    </w:rPr>
                    <w:t xml:space="preserve">Психологиялық жұмыстың моделі </w:t>
                  </w:r>
                </w:p>
                <w:p w:rsidR="00865607" w:rsidRDefault="00865607" w:rsidP="00BD544F"/>
              </w:txbxContent>
            </v:textbox>
          </v:shape>
        </w:pict>
      </w: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noProof/>
          <w:lang w:val="ru-RU" w:eastAsia="ru-RU"/>
        </w:rPr>
        <w:pict>
          <v:shape id="_x0000_s1030" type="#_x0000_t202" style="position:absolute;margin-left:55.95pt;margin-top:34.85pt;width:293.25pt;height:28.5pt;z-index:251649024">
            <v:textbox style="mso-next-textbox:#_x0000_s1030">
              <w:txbxContent>
                <w:p w:rsidR="00865607" w:rsidRDefault="00865607" w:rsidP="00BD544F">
                  <w:pPr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  <w:lang w:val="kk-KZ"/>
                    </w:rPr>
                    <w:t>Жұмыс істеу бағыттары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noProof/>
          <w:lang w:val="ru-RU" w:eastAsia="ru-RU"/>
        </w:rPr>
        <w:pict>
          <v:shape id="_x0000_s1031" type="#_x0000_t202" style="position:absolute;left:0;text-align:left;margin-left:-68.55pt;margin-top:24.35pt;width:218.25pt;height:126.75pt;z-index:251650048">
            <v:textbox style="mso-next-textbox:#_x0000_s1031">
              <w:txbxContent>
                <w:p w:rsidR="00865607" w:rsidRDefault="00865607" w:rsidP="00BD544F">
                  <w:pPr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  <w:lang w:val="kk-KZ"/>
                    </w:rPr>
                    <w:t>Адамгершілік психологиялық</w:t>
                  </w:r>
                </w:p>
                <w:p w:rsidR="00865607" w:rsidRDefault="00865607" w:rsidP="00BD544F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  <w:lang w:val="kk-KZ"/>
                    </w:rPr>
                    <w:t>тәрбиесі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2" type="#_x0000_t202" style="position:absolute;left:0;text-align:left;margin-left:-68.55pt;margin-top:294.8pt;width:237pt;height:72.75pt;z-index:251652096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44"/>
                      <w:szCs w:val="44"/>
                      <w:lang w:val="kk-KZ"/>
                    </w:rPr>
                    <w:t>Имандылы</w:t>
                  </w:r>
                  <w: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  <w:t xml:space="preserve">қ тәрбие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3" type="#_x0000_t202" style="position:absolute;left:0;text-align:left;margin-left:-38.55pt;margin-top:453.65pt;width:201.75pt;height:116.75pt;z-index:251654144">
            <v:textbox style="mso-next-textbox:#_x0000_s1033"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  <w:t>Әлеуметтік  –психологиялық</w:t>
                  </w:r>
                </w:p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  <w:t xml:space="preserve">тәрбие </w:t>
                  </w:r>
                </w:p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</w:p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</w:p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  <w:t xml:space="preserve">ққ тәрбие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4" type="#_x0000_t202" style="position:absolute;left:0;text-align:left;margin-left:198.45pt;margin-top:426.6pt;width:251.25pt;height:33pt;z-index:251655168">
            <v:textbox style="mso-next-textbox:#_x0000_s1034"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40"/>
                      <w:szCs w:val="40"/>
                      <w:lang w:val="kk-KZ"/>
                    </w:rPr>
                    <w:t>Салауаттылы</w:t>
                  </w:r>
                  <w:r>
                    <w:rPr>
                      <w:rFonts w:ascii="KZ Times New Roman" w:hAnsi="KZ Times New Roman" w:cs="Arial"/>
                      <w:b/>
                      <w:sz w:val="40"/>
                      <w:szCs w:val="40"/>
                      <w:lang w:val="kk-KZ"/>
                    </w:rPr>
                    <w:t xml:space="preserve">қ тәрбие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5" type="#_x0000_t202" style="position:absolute;left:0;text-align:left;margin-left:57.45pt;margin-top:575.55pt;width:297pt;height:1in;z-index:251656192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52"/>
                      <w:szCs w:val="52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52"/>
                      <w:szCs w:val="52"/>
                      <w:lang w:val="kk-KZ"/>
                    </w:rPr>
                    <w:t xml:space="preserve"> Ж</w:t>
                  </w:r>
                  <w:r>
                    <w:rPr>
                      <w:rFonts w:ascii="KZ Times New Roman" w:hAnsi="KZ Times New Roman" w:cs="Arial"/>
                      <w:b/>
                      <w:sz w:val="52"/>
                      <w:szCs w:val="52"/>
                      <w:lang w:val="kk-KZ"/>
                    </w:rPr>
                    <w:t xml:space="preserve">ұмыс жүргізу бағыттары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6" type="#_x0000_t202" style="position:absolute;left:0;text-align:left;margin-left:214.2pt;margin-top:244.4pt;width:209.25pt;height:120.75pt;z-index:251653120">
            <v:textbox style="mso-next-textbox:#_x0000_s1036"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 w:cs="Arial"/>
                      <w:b/>
                      <w:sz w:val="44"/>
                      <w:szCs w:val="44"/>
                      <w:lang w:val="kk-KZ"/>
                    </w:rPr>
                    <w:t xml:space="preserve">Құқықтық-психологиялық тәрбие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7" type="#_x0000_t202" style="position:absolute;left:0;text-align:left;margin-left:198.45pt;margin-top:24.35pt;width:300pt;height:105pt;z-index:251651072">
            <v:textbox style="mso-next-textbox:#_x0000_s1037">
              <w:txbxContent>
                <w:p w:rsidR="00865607" w:rsidRDefault="00865607" w:rsidP="00BD544F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  <w:lang w:val="kk-KZ"/>
                    </w:rPr>
                    <w:t>Этика/әдеп/этикалық тәрбие/әсемдік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  <w:lang w:val="kk-KZ"/>
                    </w:rPr>
                    <w:t>/</w:t>
                  </w:r>
                </w:p>
              </w:txbxContent>
            </v:textbox>
          </v:shape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020832">
        <w:rPr>
          <w:rFonts w:ascii="Times New Roman" w:hAnsi="Times New Roman"/>
          <w:b/>
          <w:noProof/>
          <w:sz w:val="36"/>
          <w:szCs w:val="3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рганизационная диаграмма 6" o:spid="_x0000_i1025" type="#_x0000_t75" style="width:436.5pt;height:3in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">
            <v:imagedata r:id="rId5" o:title="" croptop="-13056f" cropbottom="-13269f"/>
            <o:lock v:ext="edit" aspectratio="f"/>
          </v:shape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noProof/>
          <w:lang w:val="ru-RU" w:eastAsia="ru-RU"/>
        </w:rPr>
        <w:pict>
          <v:shape id="_x0000_s1038" type="#_x0000_t202" style="position:absolute;left:0;text-align:left;margin-left:106.2pt;margin-top:25.9pt;width:188.25pt;height:1in;z-index:251657216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sz w:val="40"/>
                      <w:szCs w:val="40"/>
                      <w:lang w:val="kk-KZ"/>
                    </w:rPr>
                  </w:pPr>
                  <w:r>
                    <w:rPr>
                      <w:rFonts w:ascii="KZ Times New Roman" w:hAnsi="KZ Times New Roman" w:cs="Arial"/>
                      <w:sz w:val="40"/>
                      <w:szCs w:val="40"/>
                      <w:lang w:val="kk-KZ"/>
                    </w:rPr>
                    <w:t xml:space="preserve">Жеке кеңес,  Әңгіме    </w:t>
                  </w:r>
                </w:p>
              </w:txbxContent>
            </v:textbox>
          </v:shape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2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 Психологиялық жұмыс барысында мектеп оқушыларын зерттеуде қолданылатын әдістер .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noProof/>
          <w:lang w:val="ru-RU" w:eastAsia="ru-RU"/>
        </w:rPr>
        <w:pict>
          <v:shape id="_x0000_s1039" type="#_x0000_t12" style="position:absolute;left:0;text-align:left;margin-left:45.45pt;margin-top:118.85pt;width:295.5pt;height:165pt;z-index:251658240" strokeweight="4.5pt">
            <v:textbox>
              <w:txbxContent>
                <w:p w:rsidR="00865607" w:rsidRDefault="00865607" w:rsidP="00BD544F">
                  <w:pP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О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қушыларды зерттеудің әдістері  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0" type="#_x0000_t202" style="position:absolute;left:0;text-align:left;margin-left:253.95pt;margin-top:3.65pt;width:223.5pt;height:1in;z-index:251660288">
            <v:textbox>
              <w:txbxContent>
                <w:p w:rsidR="00865607" w:rsidRDefault="00865607" w:rsidP="00BD544F">
                  <w:pP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rFonts w:ascii="KZ Times New Roman" w:hAnsi="KZ Times New Roman"/>
                      <w:sz w:val="36"/>
                      <w:szCs w:val="36"/>
                      <w:lang w:val="kk-KZ"/>
                    </w:rPr>
                    <w:t>О</w:t>
                  </w:r>
                  <w:r>
                    <w:rPr>
                      <w:rFonts w:ascii="KZ Times New Roman" w:hAnsi="KZ Times New Roman" w:cs="Arial"/>
                      <w:sz w:val="36"/>
                      <w:szCs w:val="36"/>
                      <w:lang w:val="kk-KZ"/>
                    </w:rPr>
                    <w:t>қушылардың тұрмыстық және тәрбие жағдайын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  <w:t xml:space="preserve"> зерттеу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1" type="#_x0000_t202" style="position:absolute;left:0;text-align:left;margin-left:235.2pt;margin-top:333.55pt;width:147pt;height:1in;z-index:251662336">
            <v:textbox>
              <w:txbxContent>
                <w:p w:rsidR="00865607" w:rsidRDefault="00865607" w:rsidP="00BD544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</w:p>
                <w:p w:rsidR="00865607" w:rsidRDefault="00865607" w:rsidP="00BD544F">
                  <w:pPr>
                    <w:rPr>
                      <w:rFonts w:ascii="KZ Times New Roman" w:hAnsi="KZ Times New Roman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36"/>
                      <w:szCs w:val="36"/>
                      <w:lang w:val="kk-KZ"/>
                    </w:rPr>
                    <w:t xml:space="preserve">Сауалнамалар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2" type="#_x0000_t202" style="position:absolute;left:0;text-align:left;margin-left:68.7pt;margin-top:471.8pt;width:203.25pt;height:1in;z-index:251663360">
            <v:textbox>
              <w:txbxContent>
                <w:p w:rsidR="00865607" w:rsidRDefault="00865607" w:rsidP="00BD544F">
                  <w:pPr>
                    <w:jc w:val="center"/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36"/>
                      <w:szCs w:val="36"/>
                      <w:lang w:val="kk-KZ"/>
                    </w:rPr>
                    <w:t>О</w:t>
                  </w:r>
                  <w:r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  <w:t>қушыны  сырттай бақылау.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3" type="#_x0000_t202" style="position:absolute;left:0;text-align:left;margin-left:-25.05pt;margin-top:328.3pt;width:176.25pt;height:83.25pt;z-index:251661312">
            <v:textbox>
              <w:txbxContent>
                <w:p w:rsidR="00865607" w:rsidRDefault="00865607" w:rsidP="00BD544F">
                  <w:pPr>
                    <w:rPr>
                      <w:sz w:val="36"/>
                      <w:szCs w:val="36"/>
                      <w:lang w:val="kk-KZ"/>
                    </w:rPr>
                  </w:pPr>
                </w:p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36"/>
                      <w:szCs w:val="36"/>
                      <w:lang w:val="kk-KZ"/>
                    </w:rPr>
                    <w:t>Шы</w:t>
                  </w:r>
                  <w:r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  <w:t xml:space="preserve">ғарма жазу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4" type="#_x0000_t202" style="position:absolute;left:0;text-align:left;margin-left:-43.8pt;margin-top:3.65pt;width:241.5pt;height:1in;z-index:251659264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sz w:val="36"/>
                      <w:szCs w:val="36"/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>
                    <w:rPr>
                      <w:rFonts w:ascii="KZ Times New Roman" w:hAnsi="KZ Times New Roman" w:cs="Arial"/>
                      <w:sz w:val="36"/>
                      <w:szCs w:val="36"/>
                      <w:lang w:val="kk-KZ"/>
                    </w:rPr>
                    <w:t>Қарым-қатынас дағдыларын қалыптастыру .</w:t>
                  </w:r>
                </w:p>
              </w:txbxContent>
            </v:textbox>
          </v:shape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noProof/>
          <w:lang w:val="ru-RU"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5" type="#_x0000_t59" style="position:absolute;left:0;text-align:left;margin-left:-37.05pt;margin-top:-43.2pt;width:207.75pt;height:191.25pt;z-index:251666432">
            <v:textbox style="mso-next-textbox:#_x0000_s1045">
              <w:txbxContent>
                <w:p w:rsidR="00865607" w:rsidRDefault="00865607" w:rsidP="00BD544F">
                  <w:pP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</w:pPr>
                  <w:r>
                    <w:rPr>
                      <w:sz w:val="32"/>
                      <w:szCs w:val="32"/>
                      <w:lang w:val="kk-KZ"/>
                    </w:rPr>
                    <w:t>М</w:t>
                  </w:r>
                  <w: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  <w:t>ұғалімдер</w:t>
                  </w:r>
                </w:p>
                <w:p w:rsidR="00865607" w:rsidRDefault="00865607" w:rsidP="00BD544F">
                  <w:pP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kk-KZ"/>
                    </w:rPr>
                    <w:t xml:space="preserve">мен жұмыс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6" type="#_x0000_t58" style="position:absolute;left:0;text-align:left;margin-left:298.95pt;margin-top:-3.8pt;width:156.75pt;height:128.6pt;z-index:251667456" adj="0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sz w:val="40"/>
                      <w:szCs w:val="40"/>
                      <w:lang w:val="kk-KZ"/>
                    </w:rPr>
                  </w:pPr>
                  <w:r>
                    <w:rPr>
                      <w:rFonts w:ascii="KZ Times New Roman" w:hAnsi="KZ Times New Roman"/>
                      <w:sz w:val="40"/>
                      <w:szCs w:val="40"/>
                      <w:lang w:val="kk-KZ"/>
                    </w:rPr>
                    <w:t>Ата-аналармен ж</w:t>
                  </w:r>
                  <w:r>
                    <w:rPr>
                      <w:rFonts w:ascii="KZ Times New Roman" w:hAnsi="KZ Times New Roman" w:cs="Arial"/>
                      <w:sz w:val="40"/>
                      <w:szCs w:val="40"/>
                      <w:lang w:val="kk-KZ"/>
                    </w:rPr>
                    <w:t xml:space="preserve">ұмыс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rect id="_x0000_s1047" style="position:absolute;left:0;text-align:left;margin-left:0;margin-top:0;width:467.75pt;height:25.5pt;rotation:-360;z-index:251665408;mso-position-horizontal:left;mso-position-horizontal-relative:margin;mso-position-vertical:top;mso-position-vertical-relative:margin" o:allowincell="f" filled="f" fillcolor="#4f81bd" stroked="f">
            <v:imagedata embosscolor="shadow add(51)"/>
            <v:shadow type="emboss" color="lineOrFill darken(153)" color2="shadow add(102)" offset="1pt,1pt"/>
            <v:textbox style="mso-next-textbox:#_x0000_s1047;mso-fit-shape-to-text:t" inset="0,0,18pt,0">
              <w:txbxContent>
                <w:p w:rsidR="00865607" w:rsidRDefault="00865607" w:rsidP="00BD544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noProof/>
          <w:lang w:val="ru-RU"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8" type="#_x0000_t64" style="position:absolute;left:0;text-align:left;margin-left:43.2pt;margin-top:17.65pt;width:397.5pt;height:152.25pt;z-index:251664384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/>
                      <w:sz w:val="72"/>
                      <w:szCs w:val="72"/>
                      <w:lang w:val="kk-KZ"/>
                    </w:rPr>
                  </w:pPr>
                  <w:r>
                    <w:rPr>
                      <w:rFonts w:ascii="KZ Times New Roman" w:hAnsi="KZ Times New Roman"/>
                      <w:sz w:val="72"/>
                      <w:szCs w:val="72"/>
                      <w:lang w:val="kk-KZ"/>
                    </w:rPr>
                    <w:t xml:space="preserve">          Психолог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9" type="#_x0000_t72" style="position:absolute;left:0;text-align:left;margin-left:43.2pt;margin-top:182pt;width:319.5pt;height:115.85pt;flip:x y;z-index:251668480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KZ Times New Roman" w:hAnsi="KZ Times New Roman"/>
                      <w:b/>
                      <w:sz w:val="36"/>
                      <w:szCs w:val="36"/>
                      <w:lang w:val="kk-KZ"/>
                    </w:rPr>
                    <w:t>О</w:t>
                  </w:r>
                  <w:r>
                    <w:rPr>
                      <w:rFonts w:ascii="KZ Times New Roman" w:hAnsi="KZ Times New Roman" w:cs="Arial"/>
                      <w:b/>
                      <w:sz w:val="36"/>
                      <w:szCs w:val="36"/>
                      <w:lang w:val="kk-KZ"/>
                    </w:rPr>
                    <w:t xml:space="preserve">қушылармен жұмыс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50" type="#_x0000_t132" style="position:absolute;left:0;text-align:left;margin-left:255.45pt;margin-top:344.6pt;width:193.5pt;height:226.85pt;z-index:251670528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sz w:val="44"/>
                      <w:szCs w:val="44"/>
                      <w:lang w:val="kk-KZ"/>
                    </w:rPr>
                  </w:pPr>
                  <w:r>
                    <w:rPr>
                      <w:rFonts w:ascii="KZ Times New Roman" w:hAnsi="KZ Times New Roman"/>
                      <w:sz w:val="44"/>
                      <w:szCs w:val="44"/>
                      <w:lang w:val="kk-KZ"/>
                    </w:rPr>
                    <w:t>Психологиялы</w:t>
                  </w:r>
                  <w:r>
                    <w:rPr>
                      <w:rFonts w:ascii="KZ Times New Roman" w:hAnsi="KZ Times New Roman" w:cs="Arial"/>
                      <w:sz w:val="44"/>
                      <w:szCs w:val="44"/>
                      <w:lang w:val="kk-KZ"/>
                    </w:rPr>
                    <w:t xml:space="preserve">қ ағарту , психологиялық түзету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1" type="#_x0000_t22" style="position:absolute;left:0;text-align:left;margin-left:-52.05pt;margin-top:344.6pt;width:213pt;height:226.85pt;z-index:251669504">
            <v:textbox>
              <w:txbxContent>
                <w:p w:rsidR="00865607" w:rsidRDefault="00865607" w:rsidP="00BD544F">
                  <w:pPr>
                    <w:rPr>
                      <w:rFonts w:ascii="KZ Times New Roman" w:hAnsi="KZ Times New Roman" w:cs="Arial"/>
                      <w:sz w:val="48"/>
                      <w:szCs w:val="48"/>
                      <w:lang w:val="kk-KZ"/>
                    </w:rPr>
                  </w:pPr>
                  <w:r>
                    <w:rPr>
                      <w:rFonts w:ascii="KZ Times New Roman" w:hAnsi="KZ Times New Roman"/>
                      <w:sz w:val="48"/>
                      <w:szCs w:val="48"/>
                      <w:lang w:val="kk-KZ"/>
                    </w:rPr>
                    <w:t>Психодиагностика  ж</w:t>
                  </w:r>
                  <w:r>
                    <w:rPr>
                      <w:rFonts w:ascii="KZ Times New Roman" w:hAnsi="KZ Times New Roman" w:cs="Arial"/>
                      <w:sz w:val="48"/>
                      <w:szCs w:val="48"/>
                      <w:lang w:val="kk-KZ"/>
                    </w:rPr>
                    <w:t xml:space="preserve">әне кеңес беру </w:t>
                  </w:r>
                </w:p>
              </w:txbxContent>
            </v:textbox>
          </v:shape>
        </w:pic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BD544F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BD544F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BD544F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Pr="00BD544F" w:rsidRDefault="00865607" w:rsidP="00BD544F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Мектептегі психолог жұмысының басты                 мақсаты :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Білімді, мәдениетті ,  шығармашыл, әдепті , парасаты мол, белсенді және азаматтық құндылықтары толысқан  тұлға қалыптастыру .  Оқушыны жеке тұлға ретінде жан-жақты зерттеу, білу- оның даму бағытын айқындаудың басты шарты. Оқушылардың қызығушылығы мен танымдық әрекеттерін және бейімділігін анықтау.Оқушы бойындағы жағымсыз қылықтарды анықтап, оны болдырмау.     Жеке тұлғаның  ой-өрісі мен біліктілігі, логикалық ойлау қабілеті  мен сөйлеу мәнерінің  дұрыс қалыптасуына , жеке тұлғаның дарындылық, шығармашылық мүмкіндіктерінің толықтай ашылуына көмектесу, олардың психикалық дамуындағы ауытқушылықты болдырмаудың жолдарын іздестіру ,  мұғалімдер ұжымында психологиялық  ахуалды қалыптастыру, ата-аналар үшін психологиялық сауаттандыру жолдарын қарастыру,  жеке тұлға ерекшелігін ескеріп, жан-жақты түрде терең зерттеу болып табылады .    Мектепте психолог жеке тұлғаны зерттеуде үнемі тиімді әдістемелік жүйені іздестірумен қатар, жеке   тұлғаның   физиологиялық, психологиялық ерекшеліктерін ескере отырып, ой-өрісі мен сана- сезімінің психологиялық дамуына ерекше назар аудару .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Мектеп ұстаздарының психологиялық ахуалын зерттеу                  сауалнамасы</w:t>
      </w:r>
    </w:p>
    <w:p w:rsidR="00865607" w:rsidRDefault="00865607" w:rsidP="00BD544F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1.Сіз өзіңізге сенімдісіз бе ?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2.   Сіз өзіңіздің мамандығыңызға  қанағаттанасыз ба ?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3. Адамдармен қарым-қатынастық стиліңіз қандай ?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4.    Өзіңіздің мектебіңізге деген көзқарасыңыз қандай ?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5.  Өзіңіздің қасыңыздағы  әріптестеріңіз туралы пікіріңіз қандай ?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  </w:t>
      </w: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6 Ұжымға өз пайымдауыңызға мінездеме беріп өтсеңіз .</w:t>
      </w: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7.  Мектеп ұжымына  сіздің ұсынысыңыз.</w:t>
      </w: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   Аты-жөніңіз--------------------------------------------------</w:t>
      </w:r>
    </w:p>
    <w:p w:rsidR="00865607" w:rsidRDefault="00865607" w:rsidP="00BD544F">
      <w:pPr>
        <w:spacing w:line="240" w:lineRule="auto"/>
        <w:ind w:left="644"/>
        <w:rPr>
          <w:rFonts w:ascii="Times New Roman" w:hAnsi="Times New Roman"/>
          <w:sz w:val="32"/>
          <w:szCs w:val="32"/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p w:rsidR="00865607" w:rsidRPr="00BD544F" w:rsidRDefault="00865607">
      <w:pPr>
        <w:rPr>
          <w:lang w:val="kk-KZ"/>
        </w:rPr>
      </w:pPr>
    </w:p>
    <w:sectPr w:rsidR="00865607" w:rsidRPr="00BD544F" w:rsidSect="00B2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7BB"/>
    <w:multiLevelType w:val="hybridMultilevel"/>
    <w:tmpl w:val="9A0A02E8"/>
    <w:lvl w:ilvl="0" w:tplc="CB1202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1D1998"/>
    <w:multiLevelType w:val="hybridMultilevel"/>
    <w:tmpl w:val="9990D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144752"/>
    <w:multiLevelType w:val="hybridMultilevel"/>
    <w:tmpl w:val="E6BA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6F0359"/>
    <w:multiLevelType w:val="hybridMultilevel"/>
    <w:tmpl w:val="9990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EDD"/>
    <w:rsid w:val="00020832"/>
    <w:rsid w:val="00085A3C"/>
    <w:rsid w:val="001901EB"/>
    <w:rsid w:val="00365E95"/>
    <w:rsid w:val="005568FC"/>
    <w:rsid w:val="005D16AC"/>
    <w:rsid w:val="005D63A3"/>
    <w:rsid w:val="00740350"/>
    <w:rsid w:val="00743839"/>
    <w:rsid w:val="00865607"/>
    <w:rsid w:val="008F005E"/>
    <w:rsid w:val="009E3D0A"/>
    <w:rsid w:val="00B237DC"/>
    <w:rsid w:val="00BD544F"/>
    <w:rsid w:val="00C9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DD"/>
    <w:pPr>
      <w:spacing w:after="200" w:line="276" w:lineRule="auto"/>
    </w:pPr>
    <w:rPr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44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15</Pages>
  <Words>961</Words>
  <Characters>5478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Назгуль</cp:lastModifiedBy>
  <cp:revision>3</cp:revision>
  <dcterms:created xsi:type="dcterms:W3CDTF">2014-01-30T13:46:00Z</dcterms:created>
  <dcterms:modified xsi:type="dcterms:W3CDTF">2014-05-31T03:33:00Z</dcterms:modified>
</cp:coreProperties>
</file>