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E4" w:rsidRPr="007A5099" w:rsidRDefault="00313DE4" w:rsidP="007A5099">
      <w:pPr>
        <w:pStyle w:val="NoSpacing"/>
        <w:jc w:val="right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Pr="007A5099">
        <w:rPr>
          <w:rFonts w:ascii="Times New Roman" w:hAnsi="Times New Roman"/>
          <w:i/>
          <w:sz w:val="24"/>
          <w:szCs w:val="24"/>
          <w:lang w:val="kk-KZ"/>
        </w:rPr>
        <w:t>Батыс Қазақстан облысы</w:t>
      </w:r>
    </w:p>
    <w:p w:rsidR="00313DE4" w:rsidRPr="007A5099" w:rsidRDefault="00313DE4" w:rsidP="007A5099">
      <w:pPr>
        <w:pStyle w:val="NoSpacing"/>
        <w:tabs>
          <w:tab w:val="left" w:pos="3282"/>
        </w:tabs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7A5099">
        <w:rPr>
          <w:rFonts w:ascii="Times New Roman" w:hAnsi="Times New Roman"/>
          <w:i/>
          <w:sz w:val="24"/>
          <w:szCs w:val="24"/>
          <w:lang w:val="kk-KZ"/>
        </w:rPr>
        <w:t>Ақжайық ауданы</w:t>
      </w:r>
    </w:p>
    <w:p w:rsidR="00313DE4" w:rsidRPr="007A5099" w:rsidRDefault="00313DE4" w:rsidP="007A5099">
      <w:pPr>
        <w:pStyle w:val="NoSpacing"/>
        <w:tabs>
          <w:tab w:val="left" w:pos="3215"/>
        </w:tabs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7A5099">
        <w:rPr>
          <w:rFonts w:ascii="Times New Roman" w:hAnsi="Times New Roman"/>
          <w:i/>
          <w:sz w:val="24"/>
          <w:szCs w:val="24"/>
          <w:lang w:val="kk-KZ"/>
        </w:rPr>
        <w:t>Жаңабұлақ ауылы</w:t>
      </w:r>
    </w:p>
    <w:p w:rsidR="00313DE4" w:rsidRPr="007A5099" w:rsidRDefault="00313DE4" w:rsidP="007A5099">
      <w:pPr>
        <w:pStyle w:val="NoSpacing"/>
        <w:tabs>
          <w:tab w:val="left" w:pos="3299"/>
        </w:tabs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7A5099">
        <w:rPr>
          <w:rFonts w:ascii="Times New Roman" w:hAnsi="Times New Roman"/>
          <w:i/>
          <w:sz w:val="24"/>
          <w:szCs w:val="24"/>
          <w:lang w:val="kk-KZ"/>
        </w:rPr>
        <w:t>Жаңабұлақ ОЖББМ-ің</w:t>
      </w:r>
    </w:p>
    <w:p w:rsidR="00313DE4" w:rsidRPr="007A5099" w:rsidRDefault="00313DE4" w:rsidP="007A5099">
      <w:pPr>
        <w:pStyle w:val="NoSpacing"/>
        <w:tabs>
          <w:tab w:val="left" w:pos="3399"/>
        </w:tabs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7A5099">
        <w:rPr>
          <w:rFonts w:ascii="Times New Roman" w:hAnsi="Times New Roman"/>
          <w:i/>
          <w:sz w:val="24"/>
          <w:szCs w:val="24"/>
          <w:lang w:val="kk-KZ"/>
        </w:rPr>
        <w:t>дене шынықтыру пәнінің мұғалімі</w:t>
      </w:r>
    </w:p>
    <w:p w:rsidR="00313DE4" w:rsidRPr="007A5099" w:rsidRDefault="00313DE4" w:rsidP="007A5099">
      <w:pPr>
        <w:pStyle w:val="NoSpacing"/>
        <w:tabs>
          <w:tab w:val="left" w:pos="3416"/>
        </w:tabs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7A5099">
        <w:rPr>
          <w:rFonts w:ascii="Times New Roman" w:hAnsi="Times New Roman"/>
          <w:i/>
          <w:sz w:val="24"/>
          <w:szCs w:val="24"/>
          <w:lang w:val="kk-KZ"/>
        </w:rPr>
        <w:t>Құбашев Данияр Болатұлы</w:t>
      </w:r>
    </w:p>
    <w:p w:rsidR="00313DE4" w:rsidRPr="007A5099" w:rsidRDefault="00313DE4" w:rsidP="007A5099">
      <w:pPr>
        <w:pStyle w:val="NoSpacing"/>
        <w:rPr>
          <w:rFonts w:ascii="Times New Roman" w:hAnsi="Times New Roman"/>
          <w:b/>
          <w:sz w:val="24"/>
          <w:szCs w:val="24"/>
          <w:lang w:val="en-US"/>
        </w:rPr>
      </w:pPr>
    </w:p>
    <w:p w:rsidR="00313DE4" w:rsidRPr="007A5099" w:rsidRDefault="00313DE4" w:rsidP="008905F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13DE4" w:rsidRPr="007A5099" w:rsidRDefault="00313DE4" w:rsidP="007A5099">
      <w:pPr>
        <w:pStyle w:val="NoSpacing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A5099">
        <w:rPr>
          <w:rFonts w:ascii="Times New Roman" w:hAnsi="Times New Roman"/>
          <w:b/>
          <w:sz w:val="24"/>
          <w:szCs w:val="24"/>
          <w:lang w:val="kk-KZ"/>
        </w:rPr>
        <w:t xml:space="preserve">САБАҚ ЖОСПАРЫ </w:t>
      </w:r>
    </w:p>
    <w:p w:rsidR="00313DE4" w:rsidRPr="007A5099" w:rsidRDefault="00313DE4" w:rsidP="008905F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13DE4" w:rsidRPr="007A5099" w:rsidRDefault="00313DE4" w:rsidP="008905F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13DE4" w:rsidRPr="007A5099" w:rsidRDefault="00313DE4" w:rsidP="008905F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13DE4" w:rsidRPr="007A5099" w:rsidRDefault="00313DE4" w:rsidP="008905F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13DE4" w:rsidRPr="007A5099" w:rsidRDefault="00313DE4" w:rsidP="008905F6">
      <w:pPr>
        <w:pStyle w:val="NoSpacing"/>
        <w:rPr>
          <w:rFonts w:ascii="Times New Roman" w:hAnsi="Times New Roman"/>
          <w:sz w:val="24"/>
          <w:szCs w:val="24"/>
          <w:u w:val="single"/>
          <w:lang w:val="kk-KZ"/>
        </w:rPr>
      </w:pPr>
      <w:r w:rsidRPr="007A5099">
        <w:rPr>
          <w:rFonts w:ascii="Times New Roman" w:hAnsi="Times New Roman"/>
          <w:b/>
          <w:sz w:val="24"/>
          <w:szCs w:val="24"/>
          <w:u w:val="single"/>
          <w:lang w:val="kk-KZ"/>
        </w:rPr>
        <w:t>Сыныбы:</w:t>
      </w:r>
      <w:r w:rsidRPr="007A5099">
        <w:rPr>
          <w:rFonts w:ascii="Times New Roman" w:hAnsi="Times New Roman"/>
          <w:sz w:val="24"/>
          <w:szCs w:val="24"/>
          <w:lang w:val="kk-KZ"/>
        </w:rPr>
        <w:t xml:space="preserve">  5 </w:t>
      </w:r>
      <w:r w:rsidRPr="007A5099">
        <w:rPr>
          <w:rFonts w:ascii="Times New Roman" w:hAnsi="Times New Roman"/>
          <w:sz w:val="24"/>
          <w:szCs w:val="24"/>
          <w:lang w:val="en-US"/>
        </w:rPr>
        <w:t xml:space="preserve">                               </w:t>
      </w:r>
      <w:r w:rsidRPr="007A5099">
        <w:rPr>
          <w:rFonts w:ascii="Times New Roman" w:hAnsi="Times New Roman"/>
          <w:b/>
          <w:sz w:val="24"/>
          <w:szCs w:val="24"/>
          <w:u w:val="single"/>
          <w:lang w:val="kk-KZ"/>
        </w:rPr>
        <w:t>Уақыты:</w:t>
      </w:r>
      <w:r w:rsidRPr="007A5099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313DE4" w:rsidRPr="007A5099" w:rsidRDefault="00313DE4" w:rsidP="00065471">
      <w:pPr>
        <w:pStyle w:val="NoSpacing"/>
        <w:ind w:left="2410" w:hanging="2410"/>
        <w:rPr>
          <w:rFonts w:ascii="Times New Roman" w:hAnsi="Times New Roman"/>
          <w:i/>
          <w:sz w:val="24"/>
          <w:szCs w:val="24"/>
          <w:lang w:val="kk-KZ"/>
        </w:rPr>
      </w:pPr>
      <w:r w:rsidRPr="007A5099">
        <w:rPr>
          <w:rFonts w:ascii="Times New Roman" w:hAnsi="Times New Roman"/>
          <w:b/>
          <w:sz w:val="24"/>
          <w:szCs w:val="24"/>
          <w:u w:val="single"/>
          <w:lang w:val="kk-KZ"/>
        </w:rPr>
        <w:t>Сабақ тақырыбы:</w:t>
      </w:r>
      <w:r w:rsidRPr="007A5099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7A5099">
        <w:rPr>
          <w:rFonts w:ascii="Times New Roman" w:hAnsi="Times New Roman"/>
          <w:b/>
          <w:i/>
          <w:sz w:val="24"/>
          <w:szCs w:val="24"/>
          <w:lang w:val="kk-KZ"/>
        </w:rPr>
        <w:t>Қысқа қашықтыққа жүгіру техникасы</w:t>
      </w:r>
    </w:p>
    <w:p w:rsidR="00313DE4" w:rsidRPr="007A5099" w:rsidRDefault="00313DE4" w:rsidP="008905F6">
      <w:pPr>
        <w:pStyle w:val="NoSpacing"/>
        <w:rPr>
          <w:rFonts w:ascii="Times New Roman" w:hAnsi="Times New Roman"/>
          <w:sz w:val="24"/>
          <w:szCs w:val="24"/>
          <w:lang w:val="kk-KZ"/>
        </w:rPr>
      </w:pPr>
      <w:r w:rsidRPr="007A5099">
        <w:rPr>
          <w:rFonts w:ascii="Times New Roman" w:hAnsi="Times New Roman"/>
          <w:b/>
          <w:sz w:val="24"/>
          <w:szCs w:val="24"/>
          <w:u w:val="single"/>
          <w:lang w:val="kk-KZ"/>
        </w:rPr>
        <w:t>Өткізетін орны:</w:t>
      </w:r>
      <w:r w:rsidRPr="007A5099">
        <w:rPr>
          <w:rFonts w:ascii="Times New Roman" w:hAnsi="Times New Roman"/>
          <w:sz w:val="24"/>
          <w:szCs w:val="24"/>
          <w:lang w:val="kk-KZ"/>
        </w:rPr>
        <w:t xml:space="preserve">    спорт зал</w:t>
      </w:r>
    </w:p>
    <w:p w:rsidR="00313DE4" w:rsidRPr="007A5099" w:rsidRDefault="00313DE4" w:rsidP="008A3652">
      <w:pPr>
        <w:pStyle w:val="NoSpacing"/>
        <w:rPr>
          <w:rFonts w:ascii="Times New Roman" w:hAnsi="Times New Roman"/>
          <w:b/>
          <w:sz w:val="24"/>
          <w:szCs w:val="24"/>
          <w:lang w:val="kk-KZ"/>
        </w:rPr>
      </w:pPr>
      <w:r w:rsidRPr="007A5099">
        <w:rPr>
          <w:rFonts w:ascii="Times New Roman" w:hAnsi="Times New Roman"/>
          <w:b/>
          <w:sz w:val="24"/>
          <w:szCs w:val="24"/>
          <w:u w:val="single"/>
          <w:lang w:val="kk-KZ"/>
        </w:rPr>
        <w:t>Сабақтың мақсаты мен міндеттері:</w:t>
      </w:r>
      <w:r w:rsidRPr="007A5099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313DE4" w:rsidRPr="007A5099" w:rsidRDefault="00313DE4" w:rsidP="008A3652">
      <w:pPr>
        <w:pStyle w:val="NoSpacing"/>
        <w:numPr>
          <w:ilvl w:val="0"/>
          <w:numId w:val="3"/>
        </w:numPr>
        <w:ind w:left="2268"/>
        <w:rPr>
          <w:rFonts w:ascii="Times New Roman" w:hAnsi="Times New Roman"/>
          <w:sz w:val="24"/>
          <w:szCs w:val="24"/>
          <w:lang w:val="kk-KZ"/>
        </w:rPr>
      </w:pPr>
      <w:r w:rsidRPr="007A5099">
        <w:rPr>
          <w:rFonts w:ascii="Times New Roman" w:hAnsi="Times New Roman"/>
          <w:sz w:val="24"/>
          <w:szCs w:val="24"/>
          <w:lang w:val="kk-KZ"/>
        </w:rPr>
        <w:t>Оқушылар арасында салауатты өмір салтын насихаттау;</w:t>
      </w:r>
    </w:p>
    <w:p w:rsidR="00313DE4" w:rsidRPr="007A5099" w:rsidRDefault="00313DE4" w:rsidP="008A3652">
      <w:pPr>
        <w:pStyle w:val="NoSpacing"/>
        <w:numPr>
          <w:ilvl w:val="0"/>
          <w:numId w:val="3"/>
        </w:numPr>
        <w:ind w:left="2268"/>
        <w:rPr>
          <w:rFonts w:ascii="Times New Roman" w:hAnsi="Times New Roman"/>
          <w:sz w:val="24"/>
          <w:szCs w:val="24"/>
          <w:lang w:val="kk-KZ"/>
        </w:rPr>
      </w:pPr>
      <w:r w:rsidRPr="007A5099">
        <w:rPr>
          <w:rFonts w:ascii="Times New Roman" w:hAnsi="Times New Roman"/>
          <w:sz w:val="24"/>
          <w:szCs w:val="24"/>
          <w:lang w:val="kk-KZ"/>
        </w:rPr>
        <w:t>Оқушыларды жылдамдыққа, төзімділікке, икемділікке, ептілікке тәрбиелеу;</w:t>
      </w:r>
    </w:p>
    <w:p w:rsidR="00313DE4" w:rsidRPr="007A5099" w:rsidRDefault="00313DE4" w:rsidP="008A3652">
      <w:pPr>
        <w:pStyle w:val="NoSpacing"/>
        <w:numPr>
          <w:ilvl w:val="0"/>
          <w:numId w:val="3"/>
        </w:numPr>
        <w:ind w:left="2268"/>
        <w:rPr>
          <w:rFonts w:ascii="Times New Roman" w:hAnsi="Times New Roman"/>
          <w:sz w:val="24"/>
          <w:szCs w:val="24"/>
          <w:lang w:val="kk-KZ"/>
        </w:rPr>
      </w:pPr>
      <w:r w:rsidRPr="007A5099">
        <w:rPr>
          <w:rFonts w:ascii="Times New Roman" w:hAnsi="Times New Roman"/>
          <w:sz w:val="24"/>
          <w:szCs w:val="24"/>
          <w:lang w:val="kk-KZ"/>
        </w:rPr>
        <w:t>Оқушылардың спортқа деген қызығушылығын арттыру.</w:t>
      </w:r>
    </w:p>
    <w:p w:rsidR="00313DE4" w:rsidRPr="007A5099" w:rsidRDefault="00313DE4" w:rsidP="008A365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313DE4" w:rsidRPr="007A5099" w:rsidRDefault="00313DE4" w:rsidP="008905F6">
      <w:pPr>
        <w:pStyle w:val="NoSpacing"/>
        <w:rPr>
          <w:rFonts w:ascii="Times New Roman" w:hAnsi="Times New Roman"/>
          <w:sz w:val="24"/>
          <w:szCs w:val="24"/>
          <w:lang w:val="kk-KZ"/>
        </w:rPr>
      </w:pPr>
      <w:r w:rsidRPr="007A509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Құрал-жабдықтары: </w:t>
      </w:r>
      <w:r w:rsidRPr="007A5099">
        <w:rPr>
          <w:rFonts w:ascii="Times New Roman" w:hAnsi="Times New Roman"/>
          <w:sz w:val="24"/>
          <w:szCs w:val="24"/>
          <w:lang w:val="kk-KZ"/>
        </w:rPr>
        <w:t xml:space="preserve"> Ысқырғыш, секундомер, т.б. </w:t>
      </w:r>
    </w:p>
    <w:p w:rsidR="00313DE4" w:rsidRPr="007A5099" w:rsidRDefault="00313DE4" w:rsidP="008905F6">
      <w:pPr>
        <w:pStyle w:val="NoSpacing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1276"/>
        <w:gridCol w:w="2375"/>
      </w:tblGrid>
      <w:tr w:rsidR="00313DE4" w:rsidRPr="007A5099" w:rsidTr="008B67C8">
        <w:tc>
          <w:tcPr>
            <w:tcW w:w="5920" w:type="dxa"/>
          </w:tcPr>
          <w:p w:rsidR="00313DE4" w:rsidRPr="007A5099" w:rsidRDefault="00313DE4" w:rsidP="008B67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276" w:type="dxa"/>
          </w:tcPr>
          <w:p w:rsidR="00313DE4" w:rsidRPr="007A5099" w:rsidRDefault="00313DE4" w:rsidP="008B67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Мөлшері</w:t>
            </w:r>
          </w:p>
        </w:tc>
        <w:tc>
          <w:tcPr>
            <w:tcW w:w="2375" w:type="dxa"/>
          </w:tcPr>
          <w:p w:rsidR="00313DE4" w:rsidRPr="007A5099" w:rsidRDefault="00313DE4" w:rsidP="008B67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Әдістемелік нұсқау</w:t>
            </w:r>
          </w:p>
        </w:tc>
      </w:tr>
      <w:tr w:rsidR="00313DE4" w:rsidRPr="007A5099" w:rsidTr="008B67C8">
        <w:tc>
          <w:tcPr>
            <w:tcW w:w="5920" w:type="dxa"/>
          </w:tcPr>
          <w:p w:rsidR="00313DE4" w:rsidRPr="007A5099" w:rsidRDefault="00313DE4" w:rsidP="008B67C8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І. Дайындық бөлімі</w:t>
            </w:r>
          </w:p>
          <w:p w:rsidR="00313DE4" w:rsidRPr="007A5099" w:rsidRDefault="00313D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Сапқа тұрғызу</w:t>
            </w:r>
          </w:p>
          <w:p w:rsidR="00313DE4" w:rsidRPr="007A5099" w:rsidRDefault="00313DE4" w:rsidP="008B67C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Түзел!</w:t>
            </w:r>
          </w:p>
          <w:p w:rsidR="00313DE4" w:rsidRPr="007A5099" w:rsidRDefault="00313DE4" w:rsidP="008B67C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Тік тұр!</w:t>
            </w:r>
          </w:p>
          <w:p w:rsidR="00313DE4" w:rsidRPr="007A5099" w:rsidRDefault="00313DE4" w:rsidP="008B67C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Саламатсыздар ма?!</w:t>
            </w:r>
          </w:p>
          <w:p w:rsidR="00313DE4" w:rsidRPr="007A5099" w:rsidRDefault="00313DE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Жүру жаттығулары:</w:t>
            </w:r>
          </w:p>
          <w:p w:rsidR="00313DE4" w:rsidRPr="007A5099" w:rsidRDefault="00313DE4" w:rsidP="008B67C8">
            <w:pPr>
              <w:pStyle w:val="NoSpacing"/>
              <w:ind w:left="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-қол жоғарыда, аяқтың ұшымен жүру,</w:t>
            </w:r>
          </w:p>
          <w:p w:rsidR="00313DE4" w:rsidRPr="007A5099" w:rsidRDefault="00313DE4" w:rsidP="008B67C8">
            <w:pPr>
              <w:pStyle w:val="NoSpacing"/>
              <w:ind w:left="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- қол белде, өкшемен жүру;</w:t>
            </w:r>
          </w:p>
          <w:p w:rsidR="00313DE4" w:rsidRPr="007A5099" w:rsidRDefault="00313DE4" w:rsidP="008B67C8">
            <w:pPr>
              <w:pStyle w:val="NoSpacing"/>
              <w:ind w:left="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-қол алда, жартылай отырып жүру;</w:t>
            </w:r>
          </w:p>
          <w:p w:rsidR="00313DE4" w:rsidRPr="007A5099" w:rsidRDefault="00313DE4" w:rsidP="008B67C8">
            <w:pPr>
              <w:pStyle w:val="NoSpacing"/>
              <w:ind w:left="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-қол желкеде, толық отырып жүру.</w:t>
            </w:r>
          </w:p>
          <w:p w:rsidR="00313DE4" w:rsidRPr="007A5099" w:rsidRDefault="00313DE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Жүгіру  жаттығулары:</w:t>
            </w:r>
          </w:p>
          <w:p w:rsidR="00313DE4" w:rsidRPr="007A5099" w:rsidRDefault="00313DE4" w:rsidP="008B67C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Қолды алға айналдырып, оң жағымен жылжу;</w:t>
            </w:r>
          </w:p>
          <w:p w:rsidR="00313DE4" w:rsidRPr="007A5099" w:rsidRDefault="00313DE4" w:rsidP="008B67C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Қолды артқа айналдырып, сол жағымен жылжу;</w:t>
            </w:r>
          </w:p>
          <w:p w:rsidR="00313DE4" w:rsidRPr="007A5099" w:rsidRDefault="00313DE4" w:rsidP="008B67C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Сол қол алда, артпен жүгіру;</w:t>
            </w:r>
          </w:p>
          <w:p w:rsidR="00313DE4" w:rsidRPr="007A5099" w:rsidRDefault="00313DE4" w:rsidP="008B67C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Қол белде, аяқты алға сермеп жүгіру; </w:t>
            </w:r>
          </w:p>
          <w:p w:rsidR="00313DE4" w:rsidRPr="007A5099" w:rsidRDefault="00313DE4" w:rsidP="008B67C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Қол желкеде, аяқты артқа сермеп жүгіру.</w:t>
            </w:r>
          </w:p>
          <w:p w:rsidR="00313DE4" w:rsidRPr="007A5099" w:rsidRDefault="00313DE4" w:rsidP="008B67C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Екі қолды алға созып, тізені жоғары көтеріп жүгіру.</w:t>
            </w:r>
          </w:p>
          <w:p w:rsidR="00313DE4" w:rsidRPr="007A5099" w:rsidRDefault="00313DE4" w:rsidP="008B67C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Екі қол  артта, аяқты артқа лақтырып, қолға тигізе жүгіру.</w:t>
            </w:r>
          </w:p>
          <w:p w:rsidR="00313DE4" w:rsidRPr="007A5099" w:rsidRDefault="00313DE4" w:rsidP="008B67C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Екі қол жанда, аяқты жанға сермеп жүгіру.</w:t>
            </w:r>
          </w:p>
          <w:p w:rsidR="00313DE4" w:rsidRPr="007A5099" w:rsidRDefault="00313DE4" w:rsidP="008B67C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Сап бойынша жру</w:t>
            </w:r>
          </w:p>
          <w:p w:rsidR="00313DE4" w:rsidRPr="007A5099" w:rsidRDefault="00313DE4" w:rsidP="008B67C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Тыныс алу жаттығулары.              </w:t>
            </w:r>
          </w:p>
          <w:p w:rsidR="00313DE4" w:rsidRPr="007A5099" w:rsidRDefault="00313DE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Жалпы дамыту жаттығулары:</w:t>
            </w:r>
          </w:p>
          <w:p w:rsidR="00313DE4" w:rsidRPr="007A5099" w:rsidRDefault="00313DE4" w:rsidP="008B67C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Б.қ. қол белде, аяқ иық көлемінде, басымызды солға 4 рет, оңға 4 рет айналдырамыз;</w:t>
            </w:r>
          </w:p>
          <w:p w:rsidR="00313DE4" w:rsidRPr="007A5099" w:rsidRDefault="00313DE4" w:rsidP="008B67C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Б.қ. аяқ иық көлемінде, қол иықта, қолымызды алға 4 рет, артқа 4 рет айналдырамыз;</w:t>
            </w:r>
          </w:p>
          <w:p w:rsidR="00313DE4" w:rsidRPr="007A5099" w:rsidRDefault="00313DE4" w:rsidP="008B67C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Б.қ. аяқ иық көлемінде, сол қол белде, оң қол жоғарыда, 4 рет сол жаққа, 4 рет оң жаққа қисаямыз;</w:t>
            </w:r>
          </w:p>
          <w:p w:rsidR="00313DE4" w:rsidRPr="007A5099" w:rsidRDefault="00313DE4" w:rsidP="008B67C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Б.қ. аяқ иық көлемінде, қол тізеде, тіземізді ішке 4 рет, сыртқа 4 рет айналдырамыз; </w:t>
            </w:r>
          </w:p>
          <w:p w:rsidR="00313DE4" w:rsidRPr="007A5099" w:rsidRDefault="00313DE4" w:rsidP="008B67C8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313DE4" w:rsidRPr="007A5099" w:rsidRDefault="00313DE4" w:rsidP="008B67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20 мин.</w:t>
            </w:r>
          </w:p>
          <w:p w:rsidR="00313DE4" w:rsidRPr="007A5099" w:rsidRDefault="00313DE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</w:tcPr>
          <w:p w:rsidR="00313DE4" w:rsidRPr="007A5099" w:rsidRDefault="00313DE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тексеру, дене киімін қарау.</w:t>
            </w:r>
          </w:p>
          <w:p w:rsidR="00313DE4" w:rsidRPr="007A5099" w:rsidRDefault="00313DE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Қолды бүкпей, толық айналдыру</w:t>
            </w:r>
          </w:p>
          <w:p w:rsidR="00313DE4" w:rsidRPr="007A5099" w:rsidRDefault="00313DE4" w:rsidP="008B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Аяқты бүкпей орындау</w:t>
            </w:r>
          </w:p>
          <w:p w:rsidR="00313DE4" w:rsidRPr="007A5099" w:rsidRDefault="00313DE4" w:rsidP="008B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Денені тік ұстау</w:t>
            </w:r>
          </w:p>
          <w:p w:rsidR="00313DE4" w:rsidRPr="007A5099" w:rsidRDefault="00313DE4" w:rsidP="008B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Қолды бүкпей, толық қисаю</w:t>
            </w:r>
          </w:p>
          <w:p w:rsidR="00313DE4" w:rsidRPr="007A5099" w:rsidRDefault="00313DE4" w:rsidP="008B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Көзді ашып, басымызды толық айналдыру.</w:t>
            </w:r>
          </w:p>
          <w:p w:rsidR="00313DE4" w:rsidRPr="007A5099" w:rsidRDefault="00313DE4" w:rsidP="008B6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Аяқты бүкпей толық қисаю.</w:t>
            </w:r>
          </w:p>
          <w:p w:rsidR="00313DE4" w:rsidRPr="007A5099" w:rsidRDefault="00313DE4" w:rsidP="008B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13DE4" w:rsidRPr="007A5099" w:rsidTr="008B67C8">
        <w:tc>
          <w:tcPr>
            <w:tcW w:w="5920" w:type="dxa"/>
          </w:tcPr>
          <w:p w:rsidR="00313DE4" w:rsidRPr="007A5099" w:rsidRDefault="00313DE4" w:rsidP="008B67C8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ІІ. Негізгі бөлім</w:t>
            </w:r>
          </w:p>
          <w:p w:rsidR="00313DE4" w:rsidRPr="007A5099" w:rsidRDefault="00313DE4" w:rsidP="008B67C8">
            <w:pPr>
              <w:pStyle w:val="NoSpacing"/>
              <w:ind w:left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Қысқа қашықтыққа жүгіру техникасы</w:t>
            </w: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313DE4" w:rsidRPr="007A5099" w:rsidRDefault="00313DE4" w:rsidP="008B67C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 екіге бөліп спорт алаңын айналдыра жүгірту; </w:t>
            </w:r>
          </w:p>
          <w:p w:rsidR="00313DE4" w:rsidRPr="007A5099" w:rsidRDefault="00313DE4" w:rsidP="008B67C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«Сөреге!», «Дайындалыңдар!», «Жүгір!» командаларын түсіндіру және орындау;</w:t>
            </w:r>
          </w:p>
          <w:p w:rsidR="00313DE4" w:rsidRPr="007A5099" w:rsidRDefault="00313DE4" w:rsidP="008B67C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Кеудені дүрыс ұстап, қолдың дұрыс сілтеу және дұрыс тыныс алу жаттығуларын жасау;</w:t>
            </w:r>
          </w:p>
          <w:p w:rsidR="00313DE4" w:rsidRPr="007A5099" w:rsidRDefault="00313DE4" w:rsidP="008B67C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Қол мен аяқты айқастыра кең адымдап және қысқа адымдап жүгірту;</w:t>
            </w:r>
          </w:p>
          <w:p w:rsidR="00313DE4" w:rsidRPr="007A5099" w:rsidRDefault="00313DE4" w:rsidP="008B67C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 бір орыннан жүгірту </w:t>
            </w:r>
          </w:p>
          <w:p w:rsidR="00313DE4" w:rsidRPr="007A5099" w:rsidRDefault="00313DE4" w:rsidP="008B67C8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276" w:type="dxa"/>
          </w:tcPr>
          <w:p w:rsidR="00313DE4" w:rsidRPr="007A5099" w:rsidRDefault="00313DE4" w:rsidP="008B67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20 мин.</w:t>
            </w:r>
          </w:p>
          <w:p w:rsidR="00313DE4" w:rsidRPr="007A5099" w:rsidRDefault="00313DE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</w:tcPr>
          <w:p w:rsidR="00313DE4" w:rsidRPr="007A5099" w:rsidRDefault="00313DE4" w:rsidP="008B6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сөре сызығында дұрыс отыруын және сөреден шығуын қадағалау.</w:t>
            </w:r>
          </w:p>
          <w:p w:rsidR="00313DE4" w:rsidRPr="007A5099" w:rsidRDefault="00313DE4" w:rsidP="008B6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090462">
            <w:pPr>
              <w:pStyle w:val="NoSpacing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313DE4" w:rsidRPr="007A5099" w:rsidTr="008B67C8">
        <w:tc>
          <w:tcPr>
            <w:tcW w:w="5920" w:type="dxa"/>
          </w:tcPr>
          <w:p w:rsidR="00313DE4" w:rsidRPr="007A5099" w:rsidRDefault="00313DE4" w:rsidP="008B67C8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ІІІ. Қорытынды бөлім</w:t>
            </w:r>
          </w:p>
          <w:p w:rsidR="00313DE4" w:rsidRPr="007A5099" w:rsidRDefault="00313DE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Сапқа тұрғызу</w:t>
            </w:r>
          </w:p>
          <w:p w:rsidR="00313DE4" w:rsidRPr="007A5099" w:rsidRDefault="00313DE4" w:rsidP="008B67C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Түзел!</w:t>
            </w:r>
          </w:p>
          <w:p w:rsidR="00313DE4" w:rsidRPr="007A5099" w:rsidRDefault="00313DE4" w:rsidP="008B67C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Тік тұр!</w:t>
            </w:r>
          </w:p>
          <w:p w:rsidR="00313DE4" w:rsidRPr="007A5099" w:rsidRDefault="00313DE4" w:rsidP="008B67C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Еркін тұрыңдар!</w:t>
            </w:r>
          </w:p>
          <w:p w:rsidR="00313DE4" w:rsidRPr="007A5099" w:rsidRDefault="00313DE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Үйге тапсырма беру;</w:t>
            </w:r>
          </w:p>
          <w:p w:rsidR="00313DE4" w:rsidRPr="007A5099" w:rsidRDefault="00313DE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Жүйелі түрде бағалау;</w:t>
            </w:r>
          </w:p>
          <w:p w:rsidR="00313DE4" w:rsidRPr="007A5099" w:rsidRDefault="00313DE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Оқушылармен қоштасу.</w:t>
            </w:r>
          </w:p>
          <w:p w:rsidR="00313DE4" w:rsidRPr="007A5099" w:rsidRDefault="00313DE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313DE4" w:rsidRPr="007A5099" w:rsidRDefault="00313DE4" w:rsidP="008B67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 w:rsidP="008B67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5 мин.</w:t>
            </w:r>
          </w:p>
        </w:tc>
        <w:tc>
          <w:tcPr>
            <w:tcW w:w="2375" w:type="dxa"/>
          </w:tcPr>
          <w:p w:rsidR="00313DE4" w:rsidRPr="007A5099" w:rsidRDefault="00313DE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DE4" w:rsidRPr="007A5099" w:rsidRDefault="00313DE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сабақ барысында жіберген қателіктерін айтып, ескерту.</w:t>
            </w:r>
          </w:p>
          <w:p w:rsidR="00313DE4" w:rsidRPr="007A5099" w:rsidRDefault="00313DE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099">
              <w:rPr>
                <w:rFonts w:ascii="Times New Roman" w:hAnsi="Times New Roman"/>
                <w:sz w:val="24"/>
                <w:szCs w:val="24"/>
                <w:lang w:val="kk-KZ"/>
              </w:rPr>
              <w:t>Үйге берілген жаттығулардың орындалуын қадағалау</w:t>
            </w:r>
          </w:p>
        </w:tc>
      </w:tr>
    </w:tbl>
    <w:p w:rsidR="00313DE4" w:rsidRPr="007A5099" w:rsidRDefault="00313DE4" w:rsidP="008905F6">
      <w:pPr>
        <w:pStyle w:val="NoSpacing"/>
        <w:rPr>
          <w:rFonts w:ascii="Times New Roman" w:hAnsi="Times New Roman"/>
          <w:sz w:val="24"/>
          <w:szCs w:val="24"/>
          <w:lang w:val="kk-KZ"/>
        </w:rPr>
      </w:pPr>
    </w:p>
    <w:p w:rsidR="00313DE4" w:rsidRPr="007A5099" w:rsidRDefault="00313DE4" w:rsidP="008905F6">
      <w:pPr>
        <w:rPr>
          <w:sz w:val="24"/>
          <w:szCs w:val="24"/>
          <w:lang w:val="kk-KZ"/>
        </w:rPr>
      </w:pPr>
    </w:p>
    <w:sectPr w:rsidR="00313DE4" w:rsidRPr="007A5099" w:rsidSect="00AB7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DE4" w:rsidRDefault="00313DE4" w:rsidP="00AB7D14">
      <w:pPr>
        <w:spacing w:after="0" w:line="240" w:lineRule="auto"/>
      </w:pPr>
      <w:r>
        <w:separator/>
      </w:r>
    </w:p>
  </w:endnote>
  <w:endnote w:type="continuationSeparator" w:id="1">
    <w:p w:rsidR="00313DE4" w:rsidRDefault="00313DE4" w:rsidP="00AB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DE4" w:rsidRDefault="00313D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DE4" w:rsidRDefault="00313D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DE4" w:rsidRDefault="00313D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DE4" w:rsidRDefault="00313DE4" w:rsidP="00AB7D14">
      <w:pPr>
        <w:spacing w:after="0" w:line="240" w:lineRule="auto"/>
      </w:pPr>
      <w:r>
        <w:separator/>
      </w:r>
    </w:p>
  </w:footnote>
  <w:footnote w:type="continuationSeparator" w:id="1">
    <w:p w:rsidR="00313DE4" w:rsidRDefault="00313DE4" w:rsidP="00AB7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DE4" w:rsidRDefault="00313D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DE4" w:rsidRDefault="00313DE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DE4" w:rsidRDefault="00313D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26D8"/>
    <w:multiLevelType w:val="hybridMultilevel"/>
    <w:tmpl w:val="8E8873BC"/>
    <w:lvl w:ilvl="0" w:tplc="19762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263CE"/>
    <w:multiLevelType w:val="hybridMultilevel"/>
    <w:tmpl w:val="C13A770E"/>
    <w:lvl w:ilvl="0" w:tplc="FB5CA704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>
    <w:nsid w:val="3F9D354E"/>
    <w:multiLevelType w:val="hybridMultilevel"/>
    <w:tmpl w:val="1A90493E"/>
    <w:lvl w:ilvl="0" w:tplc="5BC641E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1A0"/>
    <w:rsid w:val="0002060A"/>
    <w:rsid w:val="000453BF"/>
    <w:rsid w:val="00063D21"/>
    <w:rsid w:val="00065471"/>
    <w:rsid w:val="00090462"/>
    <w:rsid w:val="000B0A61"/>
    <w:rsid w:val="000C3044"/>
    <w:rsid w:val="000D5B9A"/>
    <w:rsid w:val="001031E4"/>
    <w:rsid w:val="0011472B"/>
    <w:rsid w:val="001576DC"/>
    <w:rsid w:val="001651A0"/>
    <w:rsid w:val="001C4C74"/>
    <w:rsid w:val="00205C26"/>
    <w:rsid w:val="00250825"/>
    <w:rsid w:val="002805B9"/>
    <w:rsid w:val="0028706F"/>
    <w:rsid w:val="00291BC8"/>
    <w:rsid w:val="002A4681"/>
    <w:rsid w:val="002B732B"/>
    <w:rsid w:val="002C2BE2"/>
    <w:rsid w:val="002E6454"/>
    <w:rsid w:val="003002C6"/>
    <w:rsid w:val="0030712C"/>
    <w:rsid w:val="00312913"/>
    <w:rsid w:val="00313DE4"/>
    <w:rsid w:val="00334873"/>
    <w:rsid w:val="00364700"/>
    <w:rsid w:val="00381D6B"/>
    <w:rsid w:val="0039447F"/>
    <w:rsid w:val="003E0842"/>
    <w:rsid w:val="00404870"/>
    <w:rsid w:val="0042447D"/>
    <w:rsid w:val="00424C83"/>
    <w:rsid w:val="00431637"/>
    <w:rsid w:val="004348A4"/>
    <w:rsid w:val="00446447"/>
    <w:rsid w:val="00472DAE"/>
    <w:rsid w:val="004B2C84"/>
    <w:rsid w:val="004B6CB8"/>
    <w:rsid w:val="004C1DB2"/>
    <w:rsid w:val="00525A94"/>
    <w:rsid w:val="00542C68"/>
    <w:rsid w:val="00571C75"/>
    <w:rsid w:val="00573EDA"/>
    <w:rsid w:val="00591569"/>
    <w:rsid w:val="005D1FEB"/>
    <w:rsid w:val="005D56BA"/>
    <w:rsid w:val="005E023F"/>
    <w:rsid w:val="0060321D"/>
    <w:rsid w:val="00610F1D"/>
    <w:rsid w:val="00612079"/>
    <w:rsid w:val="0062258C"/>
    <w:rsid w:val="00643E33"/>
    <w:rsid w:val="00646307"/>
    <w:rsid w:val="0065505E"/>
    <w:rsid w:val="00674DE1"/>
    <w:rsid w:val="006769EF"/>
    <w:rsid w:val="00677C8D"/>
    <w:rsid w:val="00694A1C"/>
    <w:rsid w:val="00702D85"/>
    <w:rsid w:val="00711C28"/>
    <w:rsid w:val="00755741"/>
    <w:rsid w:val="007A5099"/>
    <w:rsid w:val="008014E9"/>
    <w:rsid w:val="00836718"/>
    <w:rsid w:val="00850911"/>
    <w:rsid w:val="00867B25"/>
    <w:rsid w:val="00874ECD"/>
    <w:rsid w:val="008763A9"/>
    <w:rsid w:val="008905F6"/>
    <w:rsid w:val="00891471"/>
    <w:rsid w:val="008A3652"/>
    <w:rsid w:val="008B67C8"/>
    <w:rsid w:val="008E79F5"/>
    <w:rsid w:val="008F5690"/>
    <w:rsid w:val="00974729"/>
    <w:rsid w:val="00992CE4"/>
    <w:rsid w:val="009B5E9C"/>
    <w:rsid w:val="009D3678"/>
    <w:rsid w:val="009F3C8D"/>
    <w:rsid w:val="00A03AC4"/>
    <w:rsid w:val="00A25760"/>
    <w:rsid w:val="00A63E87"/>
    <w:rsid w:val="00A71694"/>
    <w:rsid w:val="00AA20BA"/>
    <w:rsid w:val="00AA482C"/>
    <w:rsid w:val="00AB54EA"/>
    <w:rsid w:val="00AB7D14"/>
    <w:rsid w:val="00AD411B"/>
    <w:rsid w:val="00AF7DDB"/>
    <w:rsid w:val="00B154D9"/>
    <w:rsid w:val="00B1553A"/>
    <w:rsid w:val="00B15AA4"/>
    <w:rsid w:val="00B31CE5"/>
    <w:rsid w:val="00B66619"/>
    <w:rsid w:val="00B9437F"/>
    <w:rsid w:val="00BA2043"/>
    <w:rsid w:val="00BA2137"/>
    <w:rsid w:val="00BB7B92"/>
    <w:rsid w:val="00BC12DD"/>
    <w:rsid w:val="00BD1BCD"/>
    <w:rsid w:val="00C031C9"/>
    <w:rsid w:val="00C06862"/>
    <w:rsid w:val="00C1462C"/>
    <w:rsid w:val="00C324E9"/>
    <w:rsid w:val="00C5656A"/>
    <w:rsid w:val="00C816DA"/>
    <w:rsid w:val="00CB4A1E"/>
    <w:rsid w:val="00CC262A"/>
    <w:rsid w:val="00CE2CC9"/>
    <w:rsid w:val="00CE6194"/>
    <w:rsid w:val="00CF0B3F"/>
    <w:rsid w:val="00D14699"/>
    <w:rsid w:val="00D60449"/>
    <w:rsid w:val="00D93279"/>
    <w:rsid w:val="00D96015"/>
    <w:rsid w:val="00DA1B43"/>
    <w:rsid w:val="00DB3C68"/>
    <w:rsid w:val="00DB7B99"/>
    <w:rsid w:val="00DC5323"/>
    <w:rsid w:val="00DC5D49"/>
    <w:rsid w:val="00DD0F2C"/>
    <w:rsid w:val="00DD4AE5"/>
    <w:rsid w:val="00E233FB"/>
    <w:rsid w:val="00E33555"/>
    <w:rsid w:val="00E35FCA"/>
    <w:rsid w:val="00E852B0"/>
    <w:rsid w:val="00E87229"/>
    <w:rsid w:val="00EA1762"/>
    <w:rsid w:val="00EF2E39"/>
    <w:rsid w:val="00F0589D"/>
    <w:rsid w:val="00F12BC4"/>
    <w:rsid w:val="00F132EC"/>
    <w:rsid w:val="00F1353C"/>
    <w:rsid w:val="00F22D0B"/>
    <w:rsid w:val="00F62D85"/>
    <w:rsid w:val="00F63E3A"/>
    <w:rsid w:val="00F80E80"/>
    <w:rsid w:val="00F90587"/>
    <w:rsid w:val="00F9133E"/>
    <w:rsid w:val="00FC0519"/>
    <w:rsid w:val="00FD7D79"/>
    <w:rsid w:val="00FE707D"/>
    <w:rsid w:val="00FF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D85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1A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51A0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1651A0"/>
    <w:pPr>
      <w:ind w:left="720"/>
      <w:contextualSpacing/>
    </w:pPr>
  </w:style>
  <w:style w:type="paragraph" w:styleId="NoSpacing">
    <w:name w:val="No Spacing"/>
    <w:uiPriority w:val="99"/>
    <w:qFormat/>
    <w:rsid w:val="001651A0"/>
    <w:rPr>
      <w:lang w:val="ru-RU" w:eastAsia="ru-RU"/>
    </w:rPr>
  </w:style>
  <w:style w:type="table" w:styleId="TableGrid">
    <w:name w:val="Table Grid"/>
    <w:basedOn w:val="TableNormal"/>
    <w:uiPriority w:val="99"/>
    <w:rsid w:val="008F569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B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7D1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B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7D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2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470</TotalTime>
  <Pages>2</Pages>
  <Words>378</Words>
  <Characters>2160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</cp:revision>
  <dcterms:created xsi:type="dcterms:W3CDTF">2010-12-12T17:56:00Z</dcterms:created>
  <dcterms:modified xsi:type="dcterms:W3CDTF">2013-02-11T10:01:00Z</dcterms:modified>
</cp:coreProperties>
</file>