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17" w:rsidRDefault="00DF5417" w:rsidP="007917C8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C30B04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60E53">
        <w:rPr>
          <w:rFonts w:ascii="Times New Roman" w:hAnsi="Times New Roman"/>
          <w:b/>
          <w:lang w:val="kk-KZ"/>
        </w:rPr>
        <w:t xml:space="preserve">Тізбектелген сабақтар топтамасының орта мерзімді жоспары. </w:t>
      </w:r>
      <w:r>
        <w:rPr>
          <w:rFonts w:ascii="Times New Roman" w:hAnsi="Times New Roman"/>
          <w:b/>
          <w:lang w:val="kk-KZ"/>
        </w:rPr>
        <w:t>Физика 8-сынып</w:t>
      </w:r>
    </w:p>
    <w:p w:rsidR="00DF5417" w:rsidRPr="00460E53" w:rsidRDefault="00DF5417" w:rsidP="00435717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60E53">
        <w:rPr>
          <w:rFonts w:ascii="Times New Roman" w:hAnsi="Times New Roman"/>
          <w:b/>
          <w:lang w:val="kk-KZ"/>
        </w:rPr>
        <w:t>1. Сабақтың тақ</w:t>
      </w:r>
      <w:r>
        <w:rPr>
          <w:rFonts w:ascii="Times New Roman" w:hAnsi="Times New Roman"/>
          <w:b/>
          <w:lang w:val="kk-KZ"/>
        </w:rPr>
        <w:t>ырыбы :</w:t>
      </w:r>
      <w:r w:rsidRPr="00435717">
        <w:rPr>
          <w:sz w:val="24"/>
          <w:szCs w:val="24"/>
          <w:lang w:val="kk-KZ"/>
        </w:rPr>
        <w:t xml:space="preserve"> </w:t>
      </w:r>
      <w:r w:rsidRPr="00435717">
        <w:rPr>
          <w:rFonts w:ascii="Times New Roman" w:hAnsi="Times New Roman"/>
          <w:sz w:val="24"/>
          <w:szCs w:val="24"/>
          <w:lang w:val="kk-KZ"/>
        </w:rPr>
        <w:t>Электр өрісі .Электр өрісінің кернеулігі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340"/>
        <w:gridCol w:w="3821"/>
        <w:gridCol w:w="2268"/>
        <w:gridCol w:w="1831"/>
        <w:gridCol w:w="2160"/>
        <w:gridCol w:w="2104"/>
      </w:tblGrid>
      <w:tr w:rsidR="00DF5417" w:rsidRPr="00460E53" w:rsidTr="00460E53"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Рет/с</w:t>
            </w:r>
          </w:p>
        </w:tc>
        <w:tc>
          <w:tcPr>
            <w:tcW w:w="234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Оқытудың негізгі мақсаттары (Блум таксономиясы бой-ша білім деңгейі)</w:t>
            </w:r>
          </w:p>
        </w:tc>
        <w:tc>
          <w:tcPr>
            <w:tcW w:w="382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Белсенді оқытуда қолданылатын әдіс -тәсілдер</w:t>
            </w:r>
          </w:p>
        </w:tc>
        <w:tc>
          <w:tcPr>
            <w:tcW w:w="22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Оқу нәтижелері</w:t>
            </w:r>
          </w:p>
        </w:tc>
        <w:tc>
          <w:tcPr>
            <w:tcW w:w="183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Бағалау, соның ішінде оқыту үшін бағалау</w:t>
            </w:r>
          </w:p>
        </w:tc>
        <w:tc>
          <w:tcPr>
            <w:tcW w:w="216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Барлық оқушыларды сабақта жұмысқа тарту (А,В,С)</w:t>
            </w:r>
          </w:p>
        </w:tc>
        <w:tc>
          <w:tcPr>
            <w:tcW w:w="2104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Негізгі дереккөздер, құ</w:t>
            </w:r>
            <w:r>
              <w:rPr>
                <w:rFonts w:ascii="Times New Roman" w:hAnsi="Times New Roman"/>
                <w:b/>
                <w:lang w:val="kk-KZ"/>
              </w:rPr>
              <w:t>ралдар</w:t>
            </w:r>
          </w:p>
        </w:tc>
      </w:tr>
      <w:tr w:rsidR="00DF5417" w:rsidRPr="00C629D5" w:rsidTr="00460E53">
        <w:trPr>
          <w:trHeight w:val="2222"/>
        </w:trPr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34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Ұйымдастыру кезеңі: сергіту жаттығу 3 минут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Топқ</w:t>
            </w:r>
            <w:r>
              <w:rPr>
                <w:rFonts w:ascii="Times New Roman" w:hAnsi="Times New Roman"/>
                <w:b/>
                <w:lang w:val="kk-KZ"/>
              </w:rPr>
              <w:t>а 1, 2, 3, 4,</w:t>
            </w:r>
            <w:r w:rsidRPr="00460E53">
              <w:rPr>
                <w:rFonts w:ascii="Times New Roman" w:hAnsi="Times New Roman"/>
                <w:b/>
                <w:lang w:val="kk-KZ"/>
              </w:rPr>
              <w:t xml:space="preserve"> деп санап бөлу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1.Білу 2 минут</w:t>
            </w:r>
          </w:p>
        </w:tc>
        <w:tc>
          <w:tcPr>
            <w:tcW w:w="3821" w:type="dxa"/>
          </w:tcPr>
          <w:p w:rsidR="00DF5417" w:rsidRPr="00460E53" w:rsidRDefault="00DF5417" w:rsidP="00B322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B322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35717" w:rsidRDefault="00DF5417" w:rsidP="0043571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3571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Қарапайым эксперимент  көрсету</w:t>
            </w:r>
          </w:p>
          <w:p w:rsidR="00DF5417" w:rsidRPr="00435717" w:rsidRDefault="00DF5417" w:rsidP="0043571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5717">
              <w:rPr>
                <w:rFonts w:ascii="Times New Roman" w:hAnsi="Times New Roman"/>
                <w:sz w:val="24"/>
                <w:szCs w:val="24"/>
                <w:lang w:val="kk-KZ"/>
              </w:rPr>
              <w:t>электроскоптың тілшесі неге ауытқиды ?</w:t>
            </w:r>
          </w:p>
          <w:p w:rsidR="00DF5417" w:rsidRPr="00435717" w:rsidRDefault="00DF5417" w:rsidP="004357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57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 эксперимент бойынша  жаңа сабақтың тақырыбына шығамыз.  </w:t>
            </w:r>
          </w:p>
          <w:p w:rsidR="00DF5417" w:rsidRPr="00460E53" w:rsidRDefault="00DF5417" w:rsidP="00B322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B322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B322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B322D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 xml:space="preserve">Оқушылар </w:t>
            </w:r>
            <w:r>
              <w:rPr>
                <w:rFonts w:ascii="Times New Roman" w:hAnsi="Times New Roman"/>
                <w:lang w:val="kk-KZ"/>
              </w:rPr>
              <w:t>ауызша жауап береді</w:t>
            </w:r>
          </w:p>
        </w:tc>
        <w:tc>
          <w:tcPr>
            <w:tcW w:w="183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6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04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Бағалау парақтары, сұрақтар, жазылған үлестірме материалдар</w:t>
            </w:r>
          </w:p>
        </w:tc>
      </w:tr>
      <w:tr w:rsidR="00DF5417" w:rsidRPr="00C629D5" w:rsidTr="00460E53"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2.Түсіну</w:t>
            </w: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Pr="00460E53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1" w:type="dxa"/>
          </w:tcPr>
          <w:p w:rsidR="00DF5417" w:rsidRPr="00BF7B30" w:rsidRDefault="00DF5417" w:rsidP="0043571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7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Төтр топқа да бірдей тапсырма беріледі.       </w:t>
            </w:r>
          </w:p>
          <w:p w:rsidR="00DF5417" w:rsidRPr="00BF7B30" w:rsidRDefault="00DF5417" w:rsidP="00435717">
            <w:pPr>
              <w:ind w:left="360"/>
              <w:rPr>
                <w:rFonts w:ascii="Times New Roman" w:hAnsi="Times New Roman"/>
                <w:lang w:val="kk-KZ"/>
              </w:rPr>
            </w:pPr>
            <w:r w:rsidRPr="00BF7B30">
              <w:rPr>
                <w:rFonts w:ascii="Times New Roman" w:hAnsi="Times New Roman"/>
                <w:lang w:val="kk-KZ"/>
              </w:rPr>
              <w:t>1.электр өрісі дегеніміз не</w:t>
            </w:r>
            <w:r w:rsidRPr="00BF7B30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DF5417" w:rsidRPr="00BF7B30" w:rsidRDefault="00DF5417" w:rsidP="00435717">
            <w:pPr>
              <w:ind w:left="360"/>
              <w:rPr>
                <w:rFonts w:ascii="Times New Roman" w:hAnsi="Times New Roman"/>
                <w:lang w:val="kk-KZ"/>
              </w:rPr>
            </w:pPr>
            <w:r w:rsidRPr="00BF7B30">
              <w:rPr>
                <w:rFonts w:ascii="Times New Roman" w:hAnsi="Times New Roman"/>
                <w:lang w:val="kk-KZ"/>
              </w:rPr>
              <w:t xml:space="preserve">2.Электр өрісінің қасиеттері қандай? </w:t>
            </w:r>
          </w:p>
          <w:p w:rsidR="00DF5417" w:rsidRPr="00BF7B30" w:rsidRDefault="00DF5417" w:rsidP="00435717">
            <w:pPr>
              <w:ind w:left="360"/>
              <w:rPr>
                <w:rFonts w:ascii="Times New Roman" w:hAnsi="Times New Roman"/>
                <w:lang w:val="kk-KZ"/>
              </w:rPr>
            </w:pPr>
            <w:r w:rsidRPr="00BF7B30">
              <w:rPr>
                <w:rFonts w:ascii="Times New Roman" w:hAnsi="Times New Roman"/>
                <w:lang w:val="kk-KZ"/>
              </w:rPr>
              <w:t>3.Электр өрісінің қасиеттерін зерттеу үшін қандай заряд алынады(таңбасы бойынша) ?</w:t>
            </w:r>
          </w:p>
          <w:p w:rsidR="00DF5417" w:rsidRDefault="00DF5417" w:rsidP="00435717">
            <w:pPr>
              <w:ind w:left="360"/>
              <w:rPr>
                <w:rFonts w:ascii="Times New Roman" w:hAnsi="Times New Roman"/>
                <w:lang w:val="kk-KZ"/>
              </w:rPr>
            </w:pPr>
            <w:r w:rsidRPr="00BF7B30">
              <w:rPr>
                <w:rFonts w:ascii="Times New Roman" w:hAnsi="Times New Roman"/>
                <w:lang w:val="kk-KZ"/>
              </w:rPr>
              <w:t>4.Өрісті сипаттайтын физикалық шама(анықтамасы,белгіленуі , формуласы)</w:t>
            </w:r>
          </w:p>
          <w:p w:rsidR="00DF5417" w:rsidRPr="00BF7B30" w:rsidRDefault="00DF5417" w:rsidP="00435717">
            <w:pPr>
              <w:ind w:left="3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 Нүктеліктің зарядтың электр өрісінің кернеулігінің формуласы</w:t>
            </w:r>
          </w:p>
          <w:p w:rsidR="00DF5417" w:rsidRPr="00460E53" w:rsidRDefault="00DF5417" w:rsidP="004357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Pr="00BF7B30">
              <w:rPr>
                <w:rFonts w:ascii="Times New Roman" w:hAnsi="Times New Roman"/>
                <w:lang w:val="kk-KZ"/>
              </w:rPr>
              <w:t>.(+) зарядталған бөлшекке әрекет ететін күштің бағытын көрсететін сызықтары қалай аталады және бағыты қандай?</w:t>
            </w:r>
          </w:p>
        </w:tc>
        <w:tc>
          <w:tcPr>
            <w:tcW w:w="2268" w:type="dxa"/>
          </w:tcPr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Негізгі ұғымдарға және шамаларға түсінік беріледі Формуланы қорытып шығарады ,өлшем бірлігін жазады.</w:t>
            </w: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C24AE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60" w:type="dxa"/>
          </w:tcPr>
          <w:p w:rsidR="00DF5417" w:rsidRPr="001521DF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</w:t>
            </w:r>
            <w:r w:rsidRPr="001521DF">
              <w:rPr>
                <w:rFonts w:ascii="Times New Roman" w:hAnsi="Times New Roman"/>
                <w:lang w:val="kk-KZ"/>
              </w:rPr>
              <w:t>.  Формула бойынша түрлендірулер орындайды</w:t>
            </w:r>
          </w:p>
          <w:p w:rsidR="00DF5417" w:rsidRPr="001521DF" w:rsidRDefault="00DF5417" w:rsidP="003E4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521DF">
              <w:rPr>
                <w:rFonts w:ascii="Times New Roman" w:hAnsi="Times New Roman"/>
                <w:lang w:val="kk-KZ"/>
              </w:rPr>
              <w:t xml:space="preserve">В деңгейі: </w:t>
            </w:r>
          </w:p>
          <w:p w:rsidR="00DF5417" w:rsidRPr="001521DF" w:rsidRDefault="00DF5417" w:rsidP="003E4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521DF">
              <w:rPr>
                <w:rFonts w:ascii="Times New Roman" w:hAnsi="Times New Roman"/>
                <w:lang w:val="kk-KZ"/>
              </w:rPr>
              <w:t xml:space="preserve">Анықтамаларға </w:t>
            </w:r>
            <w:r>
              <w:rPr>
                <w:rFonts w:ascii="Times New Roman" w:hAnsi="Times New Roman"/>
                <w:lang w:val="kk-KZ"/>
              </w:rPr>
              <w:t>сәйкес формуланы қорытып шығарады</w:t>
            </w:r>
          </w:p>
          <w:p w:rsidR="00DF5417" w:rsidRPr="00460E53" w:rsidRDefault="00DF5417" w:rsidP="003E4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521DF">
              <w:rPr>
                <w:rFonts w:ascii="Times New Roman" w:hAnsi="Times New Roman"/>
                <w:lang w:val="kk-KZ"/>
              </w:rPr>
              <w:t>С деңгейі: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1521D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негізгі ұғымдарды бөліп алып, сұрақтарға </w:t>
            </w:r>
            <w:r w:rsidRPr="001521DF">
              <w:rPr>
                <w:rFonts w:ascii="Times New Roman" w:hAnsi="Times New Roman"/>
                <w:lang w:val="kk-KZ"/>
              </w:rPr>
              <w:t xml:space="preserve">жауап береді </w:t>
            </w:r>
          </w:p>
        </w:tc>
        <w:tc>
          <w:tcPr>
            <w:tcW w:w="2104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Тапсырмалардың жауабын дәптерге жазып отырады Негізгісін түсінеді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32562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32562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 w:rsidP="0049745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F5417" w:rsidRPr="00460E53" w:rsidTr="00460E53"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0" w:type="dxa"/>
          </w:tcPr>
          <w:p w:rsidR="00DF5417" w:rsidRPr="00460E53" w:rsidRDefault="00DF5417" w:rsidP="009F572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3. Қолдану</w:t>
            </w:r>
          </w:p>
          <w:p w:rsidR="00DF5417" w:rsidRPr="00460E53" w:rsidRDefault="00DF5417" w:rsidP="009F57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5 минут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4. Талдау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15 минут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21" w:type="dxa"/>
          </w:tcPr>
          <w:p w:rsidR="00DF5417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ауызша есептер:  0,3 Кл зарядқа әрекет етуші күштің шамасы  30Н . Кернеулігі қандай?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2.Кернеулігі 2000Н/Кл –қа тең нүктеде орналасқан 0,1Кл зарядқа қандай күш әрекет етеді.  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2. </w:t>
            </w:r>
            <w:r w:rsidRPr="00460E53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 есептер жинағы бойынша </w:t>
            </w:r>
            <w:r w:rsidRPr="00460E53">
              <w:rPr>
                <w:rFonts w:ascii="Times New Roman" w:hAnsi="Times New Roman"/>
                <w:b/>
                <w:lang w:val="kk-KZ"/>
              </w:rPr>
              <w:t>(әр топқа тапсырма жүйесін жасау)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1-топ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2.-топ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3-топ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DF5417" w:rsidRPr="00460E53" w:rsidRDefault="00DF5417" w:rsidP="007C02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460E53">
              <w:rPr>
                <w:rFonts w:ascii="Times New Roman" w:hAnsi="Times New Roman"/>
                <w:b/>
                <w:lang w:val="kk-KZ"/>
              </w:rPr>
              <w:t xml:space="preserve">-топ </w:t>
            </w:r>
          </w:p>
        </w:tc>
        <w:tc>
          <w:tcPr>
            <w:tcW w:w="22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Әр топ өз мысалдарын келтіреді, талқылайды.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әр топ өз мысалдарының шығару жолын түсіндіріп, дәлелдейді, келесі топ жазып отырады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.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EA1E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60" w:type="dxa"/>
          </w:tcPr>
          <w:p w:rsidR="00DF5417" w:rsidRPr="00460E53" w:rsidRDefault="00DF5417" w:rsidP="00EA1E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А деңгейі: Әртүрлі шарттағы есептерді түрлендіріп шығарып, талдайды, дәлелдейді</w:t>
            </w:r>
          </w:p>
          <w:p w:rsidR="00DF5417" w:rsidRPr="00460E53" w:rsidRDefault="00DF5417" w:rsidP="00EA1E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EA1E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В деңгейі: есептерді шығарып, түсіндіреді</w:t>
            </w:r>
          </w:p>
          <w:p w:rsidR="00DF5417" w:rsidRPr="00460E53" w:rsidRDefault="00DF5417" w:rsidP="00EA1E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 w:rsidP="00EA1E0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С деңгейі: ұқсас есептерге қарап, шығарады</w:t>
            </w:r>
          </w:p>
        </w:tc>
        <w:tc>
          <w:tcPr>
            <w:tcW w:w="2104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Қалай оқу керектігін түсіну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F5417" w:rsidRPr="00C629D5" w:rsidTr="00460E53"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5. Жинақтау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5 минут</w:t>
            </w:r>
          </w:p>
        </w:tc>
        <w:tc>
          <w:tcPr>
            <w:tcW w:w="3821" w:type="dxa"/>
          </w:tcPr>
          <w:p w:rsidR="00DF5417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Электр өрісіне күнделікті тұрмыстан мысалдар келтір </w:t>
            </w:r>
          </w:p>
          <w:p w:rsidR="00DF5417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Бүгінгі сабақта бірінші естілген физикалық шаманы сипатта 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1" w:type="dxa"/>
          </w:tcPr>
          <w:p w:rsidR="00DF5417" w:rsidRPr="00460E53" w:rsidRDefault="00DF5417" w:rsidP="004E2F1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6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4" w:type="dxa"/>
          </w:tcPr>
          <w:p w:rsidR="00DF5417" w:rsidRPr="00460E53" w:rsidRDefault="00DF5417" w:rsidP="008869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F5417" w:rsidRPr="00460E53" w:rsidTr="00460E53"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6. Бағалау</w:t>
            </w:r>
          </w:p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>Бағалау парағын толтыру</w:t>
            </w:r>
          </w:p>
        </w:tc>
        <w:tc>
          <w:tcPr>
            <w:tcW w:w="22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60E53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16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04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F5417" w:rsidRPr="00460E53" w:rsidTr="00460E53">
        <w:tc>
          <w:tcPr>
            <w:tcW w:w="4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4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60E53">
              <w:rPr>
                <w:rFonts w:ascii="Times New Roman" w:hAnsi="Times New Roman"/>
                <w:b/>
                <w:lang w:val="kk-KZ"/>
              </w:rPr>
              <w:t>7. үй жұмысы</w:t>
            </w:r>
          </w:p>
        </w:tc>
        <w:tc>
          <w:tcPr>
            <w:tcW w:w="382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Тақырыпты оқып келу,  15-жаттығу 2-3</w:t>
            </w:r>
          </w:p>
        </w:tc>
        <w:tc>
          <w:tcPr>
            <w:tcW w:w="2268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1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60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04" w:type="dxa"/>
          </w:tcPr>
          <w:p w:rsidR="00DF5417" w:rsidRPr="00460E53" w:rsidRDefault="00DF541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DF5417" w:rsidRDefault="00DF5417" w:rsidP="004E2F1F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Default="00DF5417" w:rsidP="004E2F1F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Default="00DF5417" w:rsidP="00460E53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Default="00DF5417" w:rsidP="00970A9F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2603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p w:rsidR="00DF5417" w:rsidRPr="00460E53" w:rsidRDefault="00DF5417" w:rsidP="007917C8">
      <w:pPr>
        <w:jc w:val="center"/>
        <w:rPr>
          <w:rFonts w:ascii="Times New Roman" w:hAnsi="Times New Roman"/>
          <w:b/>
          <w:lang w:val="kk-KZ"/>
        </w:rPr>
      </w:pPr>
    </w:p>
    <w:sectPr w:rsidR="00DF5417" w:rsidRPr="00460E53" w:rsidSect="007917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7296"/>
    <w:multiLevelType w:val="hybridMultilevel"/>
    <w:tmpl w:val="C3787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1D7466"/>
    <w:multiLevelType w:val="hybridMultilevel"/>
    <w:tmpl w:val="DFAA3C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6729E8"/>
    <w:multiLevelType w:val="hybridMultilevel"/>
    <w:tmpl w:val="9856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4D6254"/>
    <w:multiLevelType w:val="hybridMultilevel"/>
    <w:tmpl w:val="8C726C26"/>
    <w:lvl w:ilvl="0" w:tplc="40D457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053CC3"/>
    <w:multiLevelType w:val="hybridMultilevel"/>
    <w:tmpl w:val="EC60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DC7D71"/>
    <w:multiLevelType w:val="hybridMultilevel"/>
    <w:tmpl w:val="510831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7C8"/>
    <w:rsid w:val="00003C51"/>
    <w:rsid w:val="0001306B"/>
    <w:rsid w:val="00014DDA"/>
    <w:rsid w:val="000159CE"/>
    <w:rsid w:val="00015A75"/>
    <w:rsid w:val="00035372"/>
    <w:rsid w:val="0004315D"/>
    <w:rsid w:val="0004558E"/>
    <w:rsid w:val="00051B6C"/>
    <w:rsid w:val="00057339"/>
    <w:rsid w:val="000623EB"/>
    <w:rsid w:val="0007414E"/>
    <w:rsid w:val="0007728A"/>
    <w:rsid w:val="00084A80"/>
    <w:rsid w:val="00086BAF"/>
    <w:rsid w:val="00093010"/>
    <w:rsid w:val="00093B27"/>
    <w:rsid w:val="000B5A09"/>
    <w:rsid w:val="000E1E92"/>
    <w:rsid w:val="000E7128"/>
    <w:rsid w:val="000F5D41"/>
    <w:rsid w:val="00114626"/>
    <w:rsid w:val="001313CA"/>
    <w:rsid w:val="00147B11"/>
    <w:rsid w:val="00151CB2"/>
    <w:rsid w:val="001521DF"/>
    <w:rsid w:val="001606ED"/>
    <w:rsid w:val="00160FCC"/>
    <w:rsid w:val="00163A1D"/>
    <w:rsid w:val="00166F2D"/>
    <w:rsid w:val="00180396"/>
    <w:rsid w:val="001902DC"/>
    <w:rsid w:val="001967D7"/>
    <w:rsid w:val="001A0EBF"/>
    <w:rsid w:val="001A3607"/>
    <w:rsid w:val="001B579A"/>
    <w:rsid w:val="001E17E8"/>
    <w:rsid w:val="001F1DC8"/>
    <w:rsid w:val="001F2ADE"/>
    <w:rsid w:val="001F3DF3"/>
    <w:rsid w:val="001F7E89"/>
    <w:rsid w:val="00201B26"/>
    <w:rsid w:val="0020606A"/>
    <w:rsid w:val="00216909"/>
    <w:rsid w:val="002272AF"/>
    <w:rsid w:val="00243579"/>
    <w:rsid w:val="002466FD"/>
    <w:rsid w:val="00260346"/>
    <w:rsid w:val="00263E85"/>
    <w:rsid w:val="002676BB"/>
    <w:rsid w:val="00276B22"/>
    <w:rsid w:val="002A3899"/>
    <w:rsid w:val="002A61A1"/>
    <w:rsid w:val="002B02B8"/>
    <w:rsid w:val="002B2431"/>
    <w:rsid w:val="002B7A47"/>
    <w:rsid w:val="002B7BA5"/>
    <w:rsid w:val="002C4FC0"/>
    <w:rsid w:val="002C5239"/>
    <w:rsid w:val="002D606C"/>
    <w:rsid w:val="002D7790"/>
    <w:rsid w:val="00325622"/>
    <w:rsid w:val="003267A9"/>
    <w:rsid w:val="0033118E"/>
    <w:rsid w:val="00332B72"/>
    <w:rsid w:val="00342817"/>
    <w:rsid w:val="003516B3"/>
    <w:rsid w:val="00356CC1"/>
    <w:rsid w:val="0036505C"/>
    <w:rsid w:val="00366B51"/>
    <w:rsid w:val="003745D0"/>
    <w:rsid w:val="00375468"/>
    <w:rsid w:val="003A1081"/>
    <w:rsid w:val="003A26B3"/>
    <w:rsid w:val="003A5ED1"/>
    <w:rsid w:val="003A6CA6"/>
    <w:rsid w:val="003C10CC"/>
    <w:rsid w:val="003C189F"/>
    <w:rsid w:val="003C4E6A"/>
    <w:rsid w:val="003D04C9"/>
    <w:rsid w:val="003E13AC"/>
    <w:rsid w:val="003E4405"/>
    <w:rsid w:val="003E49B0"/>
    <w:rsid w:val="003E4B3C"/>
    <w:rsid w:val="003E52E0"/>
    <w:rsid w:val="003F476F"/>
    <w:rsid w:val="00421AD8"/>
    <w:rsid w:val="00422417"/>
    <w:rsid w:val="00423175"/>
    <w:rsid w:val="00435717"/>
    <w:rsid w:val="00441604"/>
    <w:rsid w:val="004448D9"/>
    <w:rsid w:val="00446D0B"/>
    <w:rsid w:val="00447DF5"/>
    <w:rsid w:val="00460E53"/>
    <w:rsid w:val="004646F1"/>
    <w:rsid w:val="00471170"/>
    <w:rsid w:val="00482EFB"/>
    <w:rsid w:val="00484D41"/>
    <w:rsid w:val="00495047"/>
    <w:rsid w:val="00497455"/>
    <w:rsid w:val="004A1D8C"/>
    <w:rsid w:val="004D3A99"/>
    <w:rsid w:val="004D7959"/>
    <w:rsid w:val="004E2390"/>
    <w:rsid w:val="004E2F1F"/>
    <w:rsid w:val="004E7FF5"/>
    <w:rsid w:val="00503476"/>
    <w:rsid w:val="00517F89"/>
    <w:rsid w:val="00522195"/>
    <w:rsid w:val="00522B51"/>
    <w:rsid w:val="00526089"/>
    <w:rsid w:val="0053426D"/>
    <w:rsid w:val="0054201D"/>
    <w:rsid w:val="0055092A"/>
    <w:rsid w:val="00557105"/>
    <w:rsid w:val="00562EC9"/>
    <w:rsid w:val="005701A5"/>
    <w:rsid w:val="00583BD2"/>
    <w:rsid w:val="005871CC"/>
    <w:rsid w:val="00595FE4"/>
    <w:rsid w:val="005975ED"/>
    <w:rsid w:val="005C2F89"/>
    <w:rsid w:val="005C40CE"/>
    <w:rsid w:val="005D22DE"/>
    <w:rsid w:val="005D37E5"/>
    <w:rsid w:val="005D7EE1"/>
    <w:rsid w:val="005E19BF"/>
    <w:rsid w:val="005E4EA6"/>
    <w:rsid w:val="005F29F9"/>
    <w:rsid w:val="005F4EF1"/>
    <w:rsid w:val="005F7BF5"/>
    <w:rsid w:val="006035F2"/>
    <w:rsid w:val="00610C73"/>
    <w:rsid w:val="006273E8"/>
    <w:rsid w:val="006323B6"/>
    <w:rsid w:val="00633CEF"/>
    <w:rsid w:val="0063519E"/>
    <w:rsid w:val="00642F38"/>
    <w:rsid w:val="006464C8"/>
    <w:rsid w:val="00656A63"/>
    <w:rsid w:val="00662C9D"/>
    <w:rsid w:val="006773BE"/>
    <w:rsid w:val="00680DA4"/>
    <w:rsid w:val="0068472B"/>
    <w:rsid w:val="006927E6"/>
    <w:rsid w:val="006B1EF5"/>
    <w:rsid w:val="006C443B"/>
    <w:rsid w:val="006E5C49"/>
    <w:rsid w:val="006F100B"/>
    <w:rsid w:val="006F6444"/>
    <w:rsid w:val="00703AEE"/>
    <w:rsid w:val="00707F9F"/>
    <w:rsid w:val="00713A73"/>
    <w:rsid w:val="00713C47"/>
    <w:rsid w:val="0072700E"/>
    <w:rsid w:val="00732ADB"/>
    <w:rsid w:val="0074470E"/>
    <w:rsid w:val="007621F5"/>
    <w:rsid w:val="007917C8"/>
    <w:rsid w:val="007A35F6"/>
    <w:rsid w:val="007A71BF"/>
    <w:rsid w:val="007B2B86"/>
    <w:rsid w:val="007B6205"/>
    <w:rsid w:val="007C0217"/>
    <w:rsid w:val="007D61B7"/>
    <w:rsid w:val="007E6BDA"/>
    <w:rsid w:val="007F6EA1"/>
    <w:rsid w:val="00800190"/>
    <w:rsid w:val="008047D5"/>
    <w:rsid w:val="00805CFB"/>
    <w:rsid w:val="00813230"/>
    <w:rsid w:val="00813EC6"/>
    <w:rsid w:val="008235FE"/>
    <w:rsid w:val="00836C45"/>
    <w:rsid w:val="0083789C"/>
    <w:rsid w:val="008379EF"/>
    <w:rsid w:val="00842E62"/>
    <w:rsid w:val="008431E7"/>
    <w:rsid w:val="008476C9"/>
    <w:rsid w:val="00852F55"/>
    <w:rsid w:val="0086132B"/>
    <w:rsid w:val="00886925"/>
    <w:rsid w:val="00893CF5"/>
    <w:rsid w:val="008A1258"/>
    <w:rsid w:val="008A3416"/>
    <w:rsid w:val="008A3BE8"/>
    <w:rsid w:val="008A46C6"/>
    <w:rsid w:val="008B289F"/>
    <w:rsid w:val="008C3F11"/>
    <w:rsid w:val="008C4141"/>
    <w:rsid w:val="008C5227"/>
    <w:rsid w:val="008D360E"/>
    <w:rsid w:val="008E4BC8"/>
    <w:rsid w:val="008F6EF2"/>
    <w:rsid w:val="0090570D"/>
    <w:rsid w:val="00905C92"/>
    <w:rsid w:val="0092707D"/>
    <w:rsid w:val="00927DA1"/>
    <w:rsid w:val="009317E0"/>
    <w:rsid w:val="00932D07"/>
    <w:rsid w:val="00933177"/>
    <w:rsid w:val="009376F5"/>
    <w:rsid w:val="00941B3C"/>
    <w:rsid w:val="00942510"/>
    <w:rsid w:val="009464B2"/>
    <w:rsid w:val="00960EDF"/>
    <w:rsid w:val="009634F6"/>
    <w:rsid w:val="00970A9F"/>
    <w:rsid w:val="00971D13"/>
    <w:rsid w:val="00973A21"/>
    <w:rsid w:val="00983B92"/>
    <w:rsid w:val="009B33F7"/>
    <w:rsid w:val="009B5F13"/>
    <w:rsid w:val="009B78A9"/>
    <w:rsid w:val="009C5F93"/>
    <w:rsid w:val="009E1444"/>
    <w:rsid w:val="009E2739"/>
    <w:rsid w:val="009E2AED"/>
    <w:rsid w:val="009E4DE7"/>
    <w:rsid w:val="009F5721"/>
    <w:rsid w:val="00A0184F"/>
    <w:rsid w:val="00A02628"/>
    <w:rsid w:val="00A036C6"/>
    <w:rsid w:val="00A061E8"/>
    <w:rsid w:val="00A24548"/>
    <w:rsid w:val="00A313EF"/>
    <w:rsid w:val="00A37B55"/>
    <w:rsid w:val="00A51EE0"/>
    <w:rsid w:val="00A53A7B"/>
    <w:rsid w:val="00A60158"/>
    <w:rsid w:val="00A633B4"/>
    <w:rsid w:val="00A7699C"/>
    <w:rsid w:val="00A874BB"/>
    <w:rsid w:val="00A87739"/>
    <w:rsid w:val="00A9651D"/>
    <w:rsid w:val="00AA7035"/>
    <w:rsid w:val="00AB070F"/>
    <w:rsid w:val="00AB2A85"/>
    <w:rsid w:val="00AB652D"/>
    <w:rsid w:val="00AC457A"/>
    <w:rsid w:val="00AE7983"/>
    <w:rsid w:val="00AF065F"/>
    <w:rsid w:val="00B0286B"/>
    <w:rsid w:val="00B04ADD"/>
    <w:rsid w:val="00B10DB0"/>
    <w:rsid w:val="00B15114"/>
    <w:rsid w:val="00B21D22"/>
    <w:rsid w:val="00B2434B"/>
    <w:rsid w:val="00B322D8"/>
    <w:rsid w:val="00B41D16"/>
    <w:rsid w:val="00B516B7"/>
    <w:rsid w:val="00B53A80"/>
    <w:rsid w:val="00B63940"/>
    <w:rsid w:val="00B730BA"/>
    <w:rsid w:val="00B87A5E"/>
    <w:rsid w:val="00B90789"/>
    <w:rsid w:val="00B910E6"/>
    <w:rsid w:val="00BA0B68"/>
    <w:rsid w:val="00BC46D7"/>
    <w:rsid w:val="00BD490F"/>
    <w:rsid w:val="00BF7B30"/>
    <w:rsid w:val="00C02D32"/>
    <w:rsid w:val="00C06832"/>
    <w:rsid w:val="00C1711F"/>
    <w:rsid w:val="00C2119B"/>
    <w:rsid w:val="00C237F0"/>
    <w:rsid w:val="00C241CD"/>
    <w:rsid w:val="00C24AE0"/>
    <w:rsid w:val="00C27037"/>
    <w:rsid w:val="00C30B04"/>
    <w:rsid w:val="00C339CE"/>
    <w:rsid w:val="00C5080E"/>
    <w:rsid w:val="00C60D8E"/>
    <w:rsid w:val="00C629D5"/>
    <w:rsid w:val="00C673C6"/>
    <w:rsid w:val="00C735DF"/>
    <w:rsid w:val="00C8328B"/>
    <w:rsid w:val="00C85754"/>
    <w:rsid w:val="00C955EE"/>
    <w:rsid w:val="00CA02DB"/>
    <w:rsid w:val="00CA1B12"/>
    <w:rsid w:val="00CB0506"/>
    <w:rsid w:val="00CC5AE7"/>
    <w:rsid w:val="00CD6C9E"/>
    <w:rsid w:val="00CE1755"/>
    <w:rsid w:val="00CF14EB"/>
    <w:rsid w:val="00CF1AFB"/>
    <w:rsid w:val="00CF5078"/>
    <w:rsid w:val="00CF7EC5"/>
    <w:rsid w:val="00D1251D"/>
    <w:rsid w:val="00D1294A"/>
    <w:rsid w:val="00D14C21"/>
    <w:rsid w:val="00D278B9"/>
    <w:rsid w:val="00D31976"/>
    <w:rsid w:val="00D32A3D"/>
    <w:rsid w:val="00D50C82"/>
    <w:rsid w:val="00D562BD"/>
    <w:rsid w:val="00D71173"/>
    <w:rsid w:val="00D71E66"/>
    <w:rsid w:val="00D73081"/>
    <w:rsid w:val="00D81D1B"/>
    <w:rsid w:val="00D83446"/>
    <w:rsid w:val="00DE11EE"/>
    <w:rsid w:val="00DE1F4D"/>
    <w:rsid w:val="00DE7AA3"/>
    <w:rsid w:val="00DF5417"/>
    <w:rsid w:val="00E029EF"/>
    <w:rsid w:val="00E02CBF"/>
    <w:rsid w:val="00E0478E"/>
    <w:rsid w:val="00E10D7B"/>
    <w:rsid w:val="00E22E6E"/>
    <w:rsid w:val="00E2497D"/>
    <w:rsid w:val="00E27709"/>
    <w:rsid w:val="00E51BEB"/>
    <w:rsid w:val="00E5799E"/>
    <w:rsid w:val="00E66839"/>
    <w:rsid w:val="00E66EEA"/>
    <w:rsid w:val="00E73C6D"/>
    <w:rsid w:val="00E843A2"/>
    <w:rsid w:val="00E969B2"/>
    <w:rsid w:val="00EA1E04"/>
    <w:rsid w:val="00EB4302"/>
    <w:rsid w:val="00EC3F75"/>
    <w:rsid w:val="00EC6A35"/>
    <w:rsid w:val="00ED2823"/>
    <w:rsid w:val="00ED30B3"/>
    <w:rsid w:val="00EF067D"/>
    <w:rsid w:val="00EF755C"/>
    <w:rsid w:val="00F217F3"/>
    <w:rsid w:val="00F2270E"/>
    <w:rsid w:val="00F252F8"/>
    <w:rsid w:val="00F26840"/>
    <w:rsid w:val="00F35552"/>
    <w:rsid w:val="00F412A4"/>
    <w:rsid w:val="00F415A2"/>
    <w:rsid w:val="00F45678"/>
    <w:rsid w:val="00F47EF5"/>
    <w:rsid w:val="00F5534E"/>
    <w:rsid w:val="00F80A7E"/>
    <w:rsid w:val="00F838F3"/>
    <w:rsid w:val="00F8608C"/>
    <w:rsid w:val="00F877E5"/>
    <w:rsid w:val="00F9012A"/>
    <w:rsid w:val="00FA76D5"/>
    <w:rsid w:val="00FB28C0"/>
    <w:rsid w:val="00FC1C6B"/>
    <w:rsid w:val="00FD4F94"/>
    <w:rsid w:val="00FE1FBC"/>
    <w:rsid w:val="00FE2706"/>
    <w:rsid w:val="00F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C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17C8"/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597</TotalTime>
  <Pages>4</Pages>
  <Words>375</Words>
  <Characters>2140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24</cp:revision>
  <cp:lastPrinted>2006-02-14T22:55:00Z</cp:lastPrinted>
  <dcterms:created xsi:type="dcterms:W3CDTF">2013-09-02T10:33:00Z</dcterms:created>
  <dcterms:modified xsi:type="dcterms:W3CDTF">2014-01-02T04:55:00Z</dcterms:modified>
</cp:coreProperties>
</file>